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412"/>
      </w:tblGrid>
      <w:tr w:rsidR="00956B9E" w:rsidRPr="008B77A1" w14:paraId="4F91321C" w14:textId="77777777" w:rsidTr="00230317">
        <w:trPr>
          <w:cantSplit/>
          <w:trHeight w:hRule="exact" w:val="1021"/>
        </w:trPr>
        <w:tc>
          <w:tcPr>
            <w:tcW w:w="9412" w:type="dxa"/>
            <w:vAlign w:val="bottom"/>
          </w:tcPr>
          <w:sdt>
            <w:sdtPr>
              <w:alias w:val="Title"/>
              <w:tag w:val=""/>
              <w:id w:val="387543233"/>
              <w:placeholder>
                <w:docPart w:val="5AFCC1FBC6AE48298C86D92C73DB50E3"/>
              </w:placeholder>
              <w:dataBinding w:prefixMappings="xmlns:ns0='http://purl.org/dc/elements/1.1/' xmlns:ns1='http://schemas.openxmlformats.org/package/2006/metadata/core-properties' " w:xpath="/ns1:coreProperties[1]/ns0:title[1]" w:storeItemID="{6C3C8BC8-F283-45AE-878A-BAB7291924A1}"/>
              <w:text/>
            </w:sdtPr>
            <w:sdtEndPr/>
            <w:sdtContent>
              <w:p w14:paraId="38AC9306" w14:textId="77777777" w:rsidR="00956B9E" w:rsidRPr="008B77A1" w:rsidRDefault="0002453D" w:rsidP="00EB7BF0">
                <w:pPr>
                  <w:pStyle w:val="Title"/>
                </w:pPr>
                <w:r>
                  <w:t>Application for a Statement of Service</w:t>
                </w:r>
              </w:p>
            </w:sdtContent>
          </w:sdt>
        </w:tc>
      </w:tr>
      <w:tr w:rsidR="00956B9E" w:rsidRPr="00090C4A" w14:paraId="6F0B189D" w14:textId="77777777" w:rsidTr="00230317">
        <w:trPr>
          <w:cantSplit/>
          <w:trHeight w:hRule="exact" w:val="510"/>
        </w:trPr>
        <w:tc>
          <w:tcPr>
            <w:tcW w:w="9412" w:type="dxa"/>
            <w:vAlign w:val="center"/>
          </w:tcPr>
          <w:p w14:paraId="103C295A" w14:textId="77777777" w:rsidR="00956B9E" w:rsidRPr="000D01B8" w:rsidRDefault="005A1F91" w:rsidP="0002453D">
            <w:pPr>
              <w:pStyle w:val="HeaderProgramName"/>
            </w:pPr>
            <w:r w:rsidRPr="005A1F91">
              <w:t>For c</w:t>
            </w:r>
            <w:r>
              <w:t>hild and family, community </w:t>
            </w:r>
            <w:r w:rsidR="0002453D">
              <w:t>inclusion</w:t>
            </w:r>
            <w:r w:rsidR="00956B9E">
              <w:t>,</w:t>
            </w:r>
            <w:r>
              <w:t xml:space="preserve"> and</w:t>
            </w:r>
            <w:r w:rsidR="00956B9E">
              <w:t xml:space="preserve"> homelessness</w:t>
            </w:r>
            <w:r>
              <w:t xml:space="preserve"> programs</w:t>
            </w:r>
          </w:p>
        </w:tc>
      </w:tr>
      <w:tr w:rsidR="00956B9E" w:rsidRPr="005D4F37" w14:paraId="2CA4AF65" w14:textId="77777777" w:rsidTr="00230317">
        <w:trPr>
          <w:cantSplit/>
          <w:trHeight w:hRule="exact" w:val="680"/>
        </w:trPr>
        <w:tc>
          <w:tcPr>
            <w:tcW w:w="9412" w:type="dxa"/>
            <w:vAlign w:val="center"/>
          </w:tcPr>
          <w:p w14:paraId="17BC44B6" w14:textId="119C6C09" w:rsidR="00956B9E" w:rsidRPr="005D4F37" w:rsidRDefault="0047315B" w:rsidP="0047315B">
            <w:pPr>
              <w:pStyle w:val="HeaderSmall"/>
            </w:pPr>
            <w:r>
              <w:t>FUNDED CONTRACT MANAGEMENT | Form</w:t>
            </w:r>
            <w:r w:rsidR="00956B9E" w:rsidRPr="005D4F37">
              <w:t xml:space="preserve"> | </w:t>
            </w:r>
            <w:sdt>
              <w:sdtPr>
                <w:alias w:val="Issue date"/>
                <w:tag w:val="Issue date"/>
                <w:id w:val="942653070"/>
                <w:placeholder>
                  <w:docPart w:val="888A526BE5794EAB8B43734167BDE2CC"/>
                </w:placeholder>
                <w:date w:fullDate="2021-02-23T00:00:00Z">
                  <w:dateFormat w:val="d MMMM yyyy"/>
                  <w:lid w:val="en-AU"/>
                  <w:storeMappedDataAs w:val="dateTime"/>
                  <w:calendar w:val="gregorian"/>
                </w:date>
              </w:sdtPr>
              <w:sdtEndPr/>
              <w:sdtContent>
                <w:r w:rsidR="00FF7189">
                  <w:t>23 February 2021</w:t>
                </w:r>
              </w:sdtContent>
            </w:sdt>
          </w:p>
        </w:tc>
      </w:tr>
    </w:tbl>
    <w:p w14:paraId="44E96EC9" w14:textId="77777777" w:rsidR="00810E6B" w:rsidRDefault="00810E6B" w:rsidP="00810E6B">
      <w:pPr>
        <w:pStyle w:val="TemplateInstructionsHeading"/>
      </w:pPr>
      <w:r w:rsidRPr="00327195">
        <w:t>Instructions</w:t>
      </w:r>
    </w:p>
    <w:p w14:paraId="4A4BFE98" w14:textId="22163963" w:rsidR="00512729" w:rsidRPr="00327195" w:rsidRDefault="00512729" w:rsidP="00512729">
      <w:pPr>
        <w:pStyle w:val="TemplateInstructions"/>
      </w:pPr>
      <w:r w:rsidRPr="00327195">
        <w:t>Before fil</w:t>
      </w:r>
      <w:r>
        <w:t>ling in this form, read the g</w:t>
      </w:r>
      <w:r w:rsidRPr="00111C41">
        <w:t xml:space="preserve">uide to </w:t>
      </w:r>
      <w:hyperlink r:id="rId7" w:history="1">
        <w:r w:rsidRPr="00947D2F">
          <w:rPr>
            <w:rStyle w:val="Hyperlink"/>
          </w:rPr>
          <w:t xml:space="preserve">Applying for a </w:t>
        </w:r>
        <w:r w:rsidRPr="00947D2F">
          <w:rPr>
            <w:rStyle w:val="Hyperlink"/>
            <w:i/>
          </w:rPr>
          <w:t>Statement of Service</w:t>
        </w:r>
      </w:hyperlink>
      <w:r>
        <w:t>.</w:t>
      </w:r>
    </w:p>
    <w:p w14:paraId="6072E46F" w14:textId="4E75468A" w:rsidR="00512729" w:rsidRPr="00327195" w:rsidRDefault="00512729" w:rsidP="00512729">
      <w:pPr>
        <w:pStyle w:val="TemplateInstructions"/>
      </w:pPr>
      <w:r w:rsidRPr="00344297">
        <w:t>When you</w:t>
      </w:r>
      <w:r>
        <w:t>’</w:t>
      </w:r>
      <w:r w:rsidRPr="00344297">
        <w:t xml:space="preserve">ve completed </w:t>
      </w:r>
      <w:r>
        <w:t xml:space="preserve">the form </w:t>
      </w:r>
      <w:r w:rsidRPr="00344297">
        <w:t xml:space="preserve">and signed the </w:t>
      </w:r>
      <w:r>
        <w:t>declaration</w:t>
      </w:r>
      <w:r w:rsidRPr="00344297">
        <w:t xml:space="preserve">, send </w:t>
      </w:r>
      <w:r>
        <w:t>the application</w:t>
      </w:r>
      <w:r w:rsidRPr="00344297">
        <w:t xml:space="preserve"> by email to your </w:t>
      </w:r>
      <w:r>
        <w:t xml:space="preserve">DCJ </w:t>
      </w:r>
      <w:r w:rsidRPr="00344297">
        <w:t>contract manager.</w:t>
      </w:r>
    </w:p>
    <w:p w14:paraId="32B260A6" w14:textId="77777777" w:rsidR="00512729" w:rsidRPr="00327195" w:rsidRDefault="00512729" w:rsidP="00512729">
      <w:pPr>
        <w:pStyle w:val="Heading1"/>
      </w:pPr>
      <w:r>
        <w:t>Application</w:t>
      </w:r>
      <w:r w:rsidRPr="00327195">
        <w:t xml:space="preserve"> details</w:t>
      </w:r>
    </w:p>
    <w:tbl>
      <w:tblPr>
        <w:tblStyle w:val="Accent2"/>
        <w:tblW w:w="5000" w:type="pct"/>
        <w:tblLook w:val="0680" w:firstRow="0" w:lastRow="0" w:firstColumn="1" w:lastColumn="0" w:noHBand="1" w:noVBand="1"/>
      </w:tblPr>
      <w:tblGrid>
        <w:gridCol w:w="3731"/>
        <w:gridCol w:w="6701"/>
      </w:tblGrid>
      <w:tr w:rsidR="00512729" w:rsidRPr="00327195" w14:paraId="027C8909"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0032907B" w14:textId="77777777" w:rsidR="00512729" w:rsidRPr="00851006" w:rsidRDefault="00512729" w:rsidP="00F80830">
            <w:pPr>
              <w:rPr>
                <w:rFonts w:cs="Arial"/>
                <w:lang w:val="en-US"/>
              </w:rPr>
            </w:pPr>
            <w:r w:rsidRPr="00851006">
              <w:rPr>
                <w:rFonts w:cs="Arial"/>
                <w:lang w:val="en-US"/>
              </w:rPr>
              <w:t>Date of application</w:t>
            </w:r>
          </w:p>
        </w:tc>
        <w:sdt>
          <w:sdtPr>
            <w:rPr>
              <w:rFonts w:cs="Arial"/>
              <w:szCs w:val="22"/>
              <w:lang w:val="en-US"/>
            </w:rPr>
            <w:alias w:val="Date of application"/>
            <w:tag w:val="Date of application"/>
            <w:id w:val="-1512755514"/>
            <w:placeholder>
              <w:docPart w:val="BCA018DB577D43B3B07688158C7BDFB4"/>
            </w:placeholder>
            <w:showingPlcHdr/>
            <w:date w:fullDate="2017-10-04T00:00:00Z">
              <w:dateFormat w:val="d MMMM yyyy"/>
              <w:lid w:val="en-AU"/>
              <w:storeMappedDataAs w:val="dateTime"/>
              <w:calendar w:val="gregorian"/>
            </w:date>
          </w:sdtPr>
          <w:sdtEndPr/>
          <w:sdtContent>
            <w:tc>
              <w:tcPr>
                <w:tcW w:w="6854" w:type="dxa"/>
              </w:tcPr>
              <w:p w14:paraId="2EDD7FCC"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C13E5D">
                  <w:rPr>
                    <w:rStyle w:val="PlaceholderText"/>
                  </w:rPr>
                  <w:t>Click here to enter a date.</w:t>
                </w:r>
              </w:p>
            </w:tc>
          </w:sdtContent>
        </w:sdt>
      </w:tr>
      <w:tr w:rsidR="00512729" w:rsidRPr="00327195" w14:paraId="18D5A06A"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7EA1CA8C" w14:textId="77777777" w:rsidR="00512729" w:rsidRPr="00851006" w:rsidRDefault="00512729" w:rsidP="00F80830">
            <w:pPr>
              <w:rPr>
                <w:rFonts w:cs="Arial"/>
                <w:lang w:val="en-US"/>
              </w:rPr>
            </w:pPr>
            <w:r>
              <w:rPr>
                <w:rFonts w:cs="Arial"/>
                <w:lang w:val="en-US"/>
              </w:rPr>
              <w:t>Service provider</w:t>
            </w:r>
            <w:r w:rsidRPr="00851006">
              <w:rPr>
                <w:rFonts w:cs="Arial"/>
                <w:lang w:val="en-US"/>
              </w:rPr>
              <w:t xml:space="preserve"> name</w:t>
            </w:r>
          </w:p>
        </w:tc>
        <w:sdt>
          <w:sdtPr>
            <w:rPr>
              <w:rFonts w:cs="Arial"/>
              <w:szCs w:val="22"/>
              <w:lang w:val="en-US"/>
            </w:rPr>
            <w:alias w:val="Service provider name"/>
            <w:tag w:val="yyy"/>
            <w:id w:val="585034168"/>
            <w:placeholder>
              <w:docPart w:val="DBD1F188EA6C47BCBCABE5705E27D5BA"/>
            </w:placeholder>
            <w:dataBinding w:prefixMappings="xmlns:ns0='http://purl.org/dc/elements/1.1/' xmlns:ns1='http://schemas.openxmlformats.org/package/2006/metadata/core-properties' " w:xpath="/ns1:coreProperties[1]/ns0:subject[1]" w:storeItemID="{6C3C8BC8-F283-45AE-878A-BAB7291924A1}"/>
            <w:text/>
          </w:sdtPr>
          <w:sdtEndPr/>
          <w:sdtContent>
            <w:tc>
              <w:tcPr>
                <w:tcW w:w="6854" w:type="dxa"/>
              </w:tcPr>
              <w:p w14:paraId="1FE46A7A" w14:textId="77777777" w:rsidR="00512729" w:rsidRPr="00327195" w:rsidRDefault="0002453D"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&lt;Organisation name&gt;</w:t>
                </w:r>
              </w:p>
            </w:tc>
          </w:sdtContent>
        </w:sdt>
      </w:tr>
      <w:tr w:rsidR="00512729" w:rsidRPr="00327195" w14:paraId="0201C2BA"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5677D108" w14:textId="77777777" w:rsidR="00512729" w:rsidRPr="00851006" w:rsidRDefault="00512729" w:rsidP="00F80830">
            <w:pPr>
              <w:rPr>
                <w:rFonts w:cs="Arial"/>
                <w:lang w:val="en-US"/>
              </w:rPr>
            </w:pPr>
            <w:r>
              <w:rPr>
                <w:rFonts w:cs="Arial"/>
                <w:lang w:val="en-US"/>
              </w:rPr>
              <w:t>Account</w:t>
            </w:r>
            <w:r w:rsidRPr="00851006">
              <w:rPr>
                <w:rFonts w:cs="Arial"/>
                <w:lang w:val="en-US"/>
              </w:rPr>
              <w:t xml:space="preserve"> ID</w:t>
            </w:r>
          </w:p>
          <w:p w14:paraId="4D9B0788" w14:textId="72A6FF7E" w:rsidR="00512729" w:rsidRPr="00851006" w:rsidRDefault="00512729" w:rsidP="00F80830">
            <w:pPr>
              <w:pStyle w:val="NormalSmall"/>
            </w:pPr>
            <w:r w:rsidRPr="00851006">
              <w:t xml:space="preserve">This can be obtained from the </w:t>
            </w:r>
            <w:r>
              <w:t>Contracting Port</w:t>
            </w:r>
            <w:r w:rsidRPr="00851006">
              <w:t>al</w:t>
            </w:r>
            <w:r>
              <w:t>.</w:t>
            </w:r>
          </w:p>
        </w:tc>
        <w:tc>
          <w:tcPr>
            <w:tcW w:w="6854" w:type="dxa"/>
          </w:tcPr>
          <w:p w14:paraId="4F7CCE43"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512729" w:rsidRPr="00327195" w14:paraId="6165ECB1"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1897F9A4" w14:textId="77777777" w:rsidR="00512729" w:rsidRPr="00851006" w:rsidRDefault="00512729" w:rsidP="00F80830">
            <w:pPr>
              <w:rPr>
                <w:rFonts w:cs="Arial"/>
                <w:lang w:val="en-US"/>
              </w:rPr>
            </w:pPr>
            <w:r w:rsidRPr="00851006">
              <w:rPr>
                <w:rFonts w:cs="Arial"/>
                <w:lang w:val="en-US"/>
              </w:rPr>
              <w:t>Service provider’s representative</w:t>
            </w:r>
          </w:p>
          <w:p w14:paraId="1950D888" w14:textId="77777777" w:rsidR="00512729" w:rsidRPr="00851006" w:rsidRDefault="00512729" w:rsidP="00F80830">
            <w:pPr>
              <w:pStyle w:val="NormalSmall"/>
              <w:rPr>
                <w:lang w:val="en-US"/>
              </w:rPr>
            </w:pPr>
            <w:r w:rsidRPr="00851006">
              <w:rPr>
                <w:lang w:val="en-US"/>
              </w:rPr>
              <w:t>The contact person for this application</w:t>
            </w:r>
            <w:r>
              <w:rPr>
                <w:lang w:val="en-US"/>
              </w:rPr>
              <w:t>.</w:t>
            </w:r>
          </w:p>
        </w:tc>
        <w:tc>
          <w:tcPr>
            <w:tcW w:w="6854" w:type="dxa"/>
          </w:tcPr>
          <w:p w14:paraId="4D8F9C9E"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Name: </w:t>
            </w:r>
          </w:p>
          <w:p w14:paraId="1978309E"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Position: </w:t>
            </w:r>
          </w:p>
          <w:p w14:paraId="32EDE15C"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 xml:space="preserve">Phone number: </w:t>
            </w:r>
          </w:p>
          <w:p w14:paraId="6AEB5698"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 xml:space="preserve">Email address: </w:t>
            </w:r>
          </w:p>
        </w:tc>
      </w:tr>
      <w:tr w:rsidR="00512729" w:rsidRPr="00327195" w14:paraId="2C43E04E"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1E363CA9" w14:textId="0BA4831B" w:rsidR="00512729" w:rsidRDefault="00512729" w:rsidP="00F80830">
            <w:pPr>
              <w:rPr>
                <w:rFonts w:cs="Arial"/>
                <w:lang w:val="en-US"/>
              </w:rPr>
            </w:pPr>
            <w:r>
              <w:rPr>
                <w:rFonts w:cs="Arial"/>
                <w:lang w:val="en-US"/>
              </w:rPr>
              <w:t>DCJ</w:t>
            </w:r>
            <w:r w:rsidRPr="00851006">
              <w:rPr>
                <w:rFonts w:cs="Arial"/>
                <w:lang w:val="en-US"/>
              </w:rPr>
              <w:t xml:space="preserve"> contract manager</w:t>
            </w:r>
          </w:p>
          <w:p w14:paraId="21C1EAA0" w14:textId="77777777" w:rsidR="00512729" w:rsidRPr="00851006" w:rsidRDefault="00512729" w:rsidP="00947D2F">
            <w:pPr>
              <w:pStyle w:val="NormalSmall"/>
              <w:rPr>
                <w:rFonts w:cs="Arial"/>
                <w:lang w:val="en-US"/>
              </w:rPr>
            </w:pPr>
            <w:r w:rsidRPr="00851006">
              <w:t xml:space="preserve">This can be obtained from the </w:t>
            </w:r>
            <w:r>
              <w:t>Contracting P</w:t>
            </w:r>
            <w:r w:rsidRPr="00851006">
              <w:t>ortal</w:t>
            </w:r>
            <w:r>
              <w:t>.</w:t>
            </w:r>
          </w:p>
        </w:tc>
        <w:tc>
          <w:tcPr>
            <w:tcW w:w="6854" w:type="dxa"/>
          </w:tcPr>
          <w:p w14:paraId="2752BDB0"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bl>
    <w:p w14:paraId="4300E23C" w14:textId="77777777" w:rsidR="00512729" w:rsidRDefault="00512729" w:rsidP="00512729"/>
    <w:p w14:paraId="13F3DFBB" w14:textId="77777777" w:rsidR="00512729" w:rsidRPr="00327195" w:rsidRDefault="00512729" w:rsidP="00512729">
      <w:pPr>
        <w:pStyle w:val="Heading1"/>
      </w:pPr>
      <w:r>
        <w:t>Applicable contract</w:t>
      </w:r>
    </w:p>
    <w:tbl>
      <w:tblPr>
        <w:tblStyle w:val="Accent2"/>
        <w:tblW w:w="5000" w:type="pct"/>
        <w:tblLook w:val="0680" w:firstRow="0" w:lastRow="0" w:firstColumn="1" w:lastColumn="0" w:noHBand="1" w:noVBand="1"/>
      </w:tblPr>
      <w:tblGrid>
        <w:gridCol w:w="3729"/>
        <w:gridCol w:w="6703"/>
      </w:tblGrid>
      <w:tr w:rsidR="00512729" w:rsidRPr="00327195" w14:paraId="2E6C1895"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0DDACACD" w14:textId="77777777" w:rsidR="00512729" w:rsidRPr="00851006" w:rsidRDefault="00512729" w:rsidP="00F80830">
            <w:pPr>
              <w:rPr>
                <w:rFonts w:cs="Arial"/>
                <w:lang w:val="en-US"/>
              </w:rPr>
            </w:pPr>
            <w:r w:rsidRPr="00851006">
              <w:rPr>
                <w:rFonts w:cs="Arial"/>
                <w:lang w:val="en-US"/>
              </w:rPr>
              <w:t xml:space="preserve">Program </w:t>
            </w:r>
            <w:r>
              <w:rPr>
                <w:rFonts w:cs="Arial"/>
                <w:lang w:val="en-US"/>
              </w:rPr>
              <w:t>contract</w:t>
            </w:r>
            <w:r w:rsidRPr="00851006">
              <w:rPr>
                <w:rFonts w:cs="Arial"/>
                <w:lang w:val="en-US"/>
              </w:rPr>
              <w:t xml:space="preserve"> ID</w:t>
            </w:r>
          </w:p>
          <w:p w14:paraId="1DA2C0FD" w14:textId="41465FE0" w:rsidR="00512729" w:rsidRPr="00851006" w:rsidRDefault="00512729" w:rsidP="00F80830">
            <w:pPr>
              <w:pStyle w:val="NormalSmall"/>
              <w:rPr>
                <w:rFonts w:cs="Arial"/>
                <w:lang w:val="en-US"/>
              </w:rPr>
            </w:pPr>
            <w:r w:rsidRPr="00851006">
              <w:t xml:space="preserve">This can be obtained from the </w:t>
            </w:r>
            <w:r>
              <w:t>Contracting P</w:t>
            </w:r>
            <w:r w:rsidRPr="00851006">
              <w:t>ortal</w:t>
            </w:r>
            <w:r>
              <w:t>.</w:t>
            </w:r>
          </w:p>
        </w:tc>
        <w:tc>
          <w:tcPr>
            <w:tcW w:w="6854" w:type="dxa"/>
          </w:tcPr>
          <w:p w14:paraId="07D26B54"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512729" w:rsidRPr="00327195" w14:paraId="4E47BA41"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03F7E646" w14:textId="77777777" w:rsidR="00512729" w:rsidRPr="00851006" w:rsidRDefault="00512729" w:rsidP="00F80830">
            <w:pPr>
              <w:rPr>
                <w:rFonts w:cs="Arial"/>
                <w:lang w:val="en-US"/>
              </w:rPr>
            </w:pPr>
            <w:r>
              <w:rPr>
                <w:rFonts w:cs="Arial"/>
                <w:lang w:val="en-US"/>
              </w:rPr>
              <w:t>Contract</w:t>
            </w:r>
            <w:r w:rsidRPr="00851006">
              <w:rPr>
                <w:rFonts w:cs="Arial"/>
                <w:lang w:val="en-US"/>
              </w:rPr>
              <w:t xml:space="preserve"> start and end dates</w:t>
            </w:r>
          </w:p>
          <w:p w14:paraId="5849AC3F" w14:textId="43D8EFA3" w:rsidR="00512729" w:rsidRPr="00851006" w:rsidRDefault="00512729" w:rsidP="00F80830">
            <w:pPr>
              <w:pStyle w:val="NormalSmall"/>
              <w:rPr>
                <w:rFonts w:cs="Arial"/>
                <w:lang w:val="en-US"/>
              </w:rPr>
            </w:pPr>
            <w:r w:rsidRPr="00851006">
              <w:t xml:space="preserve">This can be obtained from the </w:t>
            </w:r>
            <w:r>
              <w:t>Contracting P</w:t>
            </w:r>
            <w:r w:rsidRPr="00851006">
              <w:t>ortal</w:t>
            </w:r>
            <w:r>
              <w:t>.</w:t>
            </w:r>
          </w:p>
        </w:tc>
        <w:tc>
          <w:tcPr>
            <w:tcW w:w="6854" w:type="dxa"/>
          </w:tcPr>
          <w:p w14:paraId="1D61DC28" w14:textId="77777777" w:rsidR="00512729" w:rsidRPr="0045798C" w:rsidRDefault="00283D18"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sdt>
              <w:sdtPr>
                <w:rPr>
                  <w:rFonts w:cs="Arial"/>
                  <w:szCs w:val="22"/>
                  <w:lang w:val="en-US"/>
                </w:rPr>
                <w:alias w:val="PLA start date"/>
                <w:id w:val="2013711725"/>
                <w:placeholder>
                  <w:docPart w:val="3C325A2669D44869A9333AEFAEABFE9B"/>
                </w:placeholder>
                <w:showingPlcHdr/>
                <w:date w:fullDate="2017-10-04T00:00:00Z">
                  <w:dateFormat w:val="d MMMM yyyy"/>
                  <w:lid w:val="en-AU"/>
                  <w:storeMappedDataAs w:val="dateTime"/>
                  <w:calendar w:val="gregorian"/>
                </w:date>
              </w:sdtPr>
              <w:sdtEndPr/>
              <w:sdtContent>
                <w:r w:rsidR="00512729" w:rsidRPr="00C13E5D">
                  <w:rPr>
                    <w:rStyle w:val="PlaceholderText"/>
                  </w:rPr>
                  <w:t>Click here to enter a date.</w:t>
                </w:r>
              </w:sdtContent>
            </w:sdt>
            <w:r w:rsidR="00512729" w:rsidRPr="00E321FD">
              <w:t xml:space="preserve"> </w:t>
            </w:r>
            <w:r w:rsidR="00512729" w:rsidRPr="00637503">
              <w:t>to</w:t>
            </w:r>
            <w:r w:rsidR="00512729" w:rsidRPr="0045798C">
              <w:t xml:space="preserve"> </w:t>
            </w:r>
            <w:sdt>
              <w:sdtPr>
                <w:rPr>
                  <w:rFonts w:cs="Arial"/>
                  <w:szCs w:val="22"/>
                  <w:lang w:val="en-US"/>
                </w:rPr>
                <w:alias w:val="PLA end date"/>
                <w:id w:val="-1911994831"/>
                <w:placeholder>
                  <w:docPart w:val="4DDABB5B878A4703850C8FE594EC8AA2"/>
                </w:placeholder>
                <w:showingPlcHdr/>
                <w:date w:fullDate="2017-10-04T00:00:00Z">
                  <w:dateFormat w:val="d MMMM yyyy"/>
                  <w:lid w:val="en-AU"/>
                  <w:storeMappedDataAs w:val="dateTime"/>
                  <w:calendar w:val="gregorian"/>
                </w:date>
              </w:sdtPr>
              <w:sdtEndPr/>
              <w:sdtContent>
                <w:r w:rsidR="00512729" w:rsidRPr="00C13E5D">
                  <w:rPr>
                    <w:rStyle w:val="PlaceholderText"/>
                  </w:rPr>
                  <w:t>Click here to enter a date.</w:t>
                </w:r>
              </w:sdtContent>
            </w:sdt>
          </w:p>
        </w:tc>
      </w:tr>
    </w:tbl>
    <w:p w14:paraId="30C133A5" w14:textId="77777777" w:rsidR="00512729" w:rsidRDefault="00512729" w:rsidP="00512729"/>
    <w:p w14:paraId="7EE70738" w14:textId="77777777" w:rsidR="00512729" w:rsidRDefault="00512729" w:rsidP="00512729">
      <w:pPr>
        <w:pStyle w:val="Heading1"/>
      </w:pPr>
      <w:r w:rsidRPr="00BE5094">
        <w:rPr>
          <w:i/>
        </w:rPr>
        <w:lastRenderedPageBreak/>
        <w:t>Statement of Service</w:t>
      </w:r>
      <w:r>
        <w:t xml:space="preserve"> requirements</w:t>
      </w:r>
    </w:p>
    <w:tbl>
      <w:tblPr>
        <w:tblStyle w:val="Accent2"/>
        <w:tblW w:w="0" w:type="auto"/>
        <w:tblLook w:val="0480" w:firstRow="0" w:lastRow="0" w:firstColumn="1" w:lastColumn="0" w:noHBand="0" w:noVBand="1"/>
      </w:tblPr>
      <w:tblGrid>
        <w:gridCol w:w="3730"/>
        <w:gridCol w:w="6702"/>
      </w:tblGrid>
      <w:tr w:rsidR="00512729" w14:paraId="73AA1C74" w14:textId="77777777" w:rsidTr="00F80830">
        <w:trPr>
          <w:cantSplit/>
        </w:trPr>
        <w:tc>
          <w:tcPr>
            <w:cnfStyle w:val="001000000000" w:firstRow="0" w:lastRow="0" w:firstColumn="1" w:lastColumn="0" w:oddVBand="0" w:evenVBand="0" w:oddHBand="0" w:evenHBand="0" w:firstRowFirstColumn="0" w:firstRowLastColumn="0" w:lastRowFirstColumn="0" w:lastRowLastColumn="0"/>
            <w:tcW w:w="3794" w:type="dxa"/>
          </w:tcPr>
          <w:p w14:paraId="000CFE16" w14:textId="77777777" w:rsidR="00512729" w:rsidRPr="00851006" w:rsidRDefault="00512729" w:rsidP="00F80830">
            <w:r w:rsidRPr="00851006">
              <w:t>Wh</w:t>
            </w:r>
            <w:r>
              <w:t xml:space="preserve">y is the </w:t>
            </w:r>
            <w:r w:rsidRPr="00BE5094">
              <w:rPr>
                <w:i/>
              </w:rPr>
              <w:t>Statement of Service</w:t>
            </w:r>
            <w:r>
              <w:t xml:space="preserve"> required</w:t>
            </w:r>
            <w:r w:rsidRPr="00851006">
              <w:t>?</w:t>
            </w:r>
          </w:p>
        </w:tc>
        <w:tc>
          <w:tcPr>
            <w:tcW w:w="6854" w:type="dxa"/>
          </w:tcPr>
          <w:p w14:paraId="0D7C4685" w14:textId="77777777" w:rsidR="00512729" w:rsidRPr="006F339C" w:rsidRDefault="00512729" w:rsidP="00F80830">
            <w:pPr>
              <w:cnfStyle w:val="000000000000" w:firstRow="0" w:lastRow="0" w:firstColumn="0" w:lastColumn="0" w:oddVBand="0" w:evenVBand="0" w:oddHBand="0" w:evenHBand="0" w:firstRowFirstColumn="0" w:firstRowLastColumn="0" w:lastRowFirstColumn="0" w:lastRowLastColumn="0"/>
            </w:pPr>
          </w:p>
        </w:tc>
      </w:tr>
      <w:tr w:rsidR="00512729" w14:paraId="7BA3600C"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60128837" w14:textId="77777777" w:rsidR="00512729" w:rsidRPr="00851006" w:rsidRDefault="00512729" w:rsidP="00F80830">
            <w:r>
              <w:t xml:space="preserve">Which government agency requires the </w:t>
            </w:r>
            <w:r w:rsidRPr="00BE5094">
              <w:rPr>
                <w:i/>
              </w:rPr>
              <w:t>Statement of Service</w:t>
            </w:r>
            <w:r w:rsidRPr="00851006">
              <w:rPr>
                <w:rFonts w:cs="Arial"/>
                <w:szCs w:val="22"/>
                <w:lang w:val="en-US"/>
              </w:rPr>
              <w:t>?</w:t>
            </w:r>
          </w:p>
        </w:tc>
        <w:tc>
          <w:tcPr>
            <w:tcW w:w="6854" w:type="dxa"/>
          </w:tcPr>
          <w:p w14:paraId="42009A58"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pPr>
            <w:r>
              <w:t>Name:</w:t>
            </w:r>
          </w:p>
          <w:p w14:paraId="2C2DFF2E"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pPr>
            <w:r>
              <w:t>Address:</w:t>
            </w:r>
          </w:p>
        </w:tc>
      </w:tr>
      <w:tr w:rsidR="00512729" w14:paraId="25DAC70B" w14:textId="77777777" w:rsidTr="00F80830">
        <w:trPr>
          <w:cantSplit/>
        </w:trPr>
        <w:tc>
          <w:tcPr>
            <w:cnfStyle w:val="001000000000" w:firstRow="0" w:lastRow="0" w:firstColumn="1" w:lastColumn="0" w:oddVBand="0" w:evenVBand="0" w:oddHBand="0" w:evenHBand="0" w:firstRowFirstColumn="0" w:firstRowLastColumn="0" w:lastRowFirstColumn="0" w:lastRowLastColumn="0"/>
            <w:tcW w:w="3794" w:type="dxa"/>
          </w:tcPr>
          <w:p w14:paraId="45A8B27B" w14:textId="77777777" w:rsidR="00512729" w:rsidRPr="00851006" w:rsidRDefault="00512729" w:rsidP="00F80830">
            <w:r>
              <w:t xml:space="preserve">Are there any specific matters that must be addressed in the </w:t>
            </w:r>
            <w:r w:rsidRPr="00E93307">
              <w:rPr>
                <w:i/>
              </w:rPr>
              <w:t>Statement of Service</w:t>
            </w:r>
            <w:r>
              <w:t>?</w:t>
            </w:r>
          </w:p>
        </w:tc>
        <w:tc>
          <w:tcPr>
            <w:tcW w:w="6854" w:type="dxa"/>
          </w:tcPr>
          <w:p w14:paraId="73D3F7EA" w14:textId="77777777" w:rsidR="00512729" w:rsidRPr="006F339C" w:rsidRDefault="00512729" w:rsidP="00F80830">
            <w:pPr>
              <w:cnfStyle w:val="000000000000" w:firstRow="0" w:lastRow="0" w:firstColumn="0" w:lastColumn="0" w:oddVBand="0" w:evenVBand="0" w:oddHBand="0" w:evenHBand="0" w:firstRowFirstColumn="0" w:firstRowLastColumn="0" w:lastRowFirstColumn="0" w:lastRowLastColumn="0"/>
            </w:pPr>
          </w:p>
        </w:tc>
      </w:tr>
      <w:tr w:rsidR="00512729" w14:paraId="23485131"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5512AE5D" w14:textId="77777777" w:rsidR="00512729" w:rsidRDefault="00512729" w:rsidP="00F80830">
            <w:r>
              <w:t xml:space="preserve">Who is the </w:t>
            </w:r>
            <w:r w:rsidRPr="00E93307">
              <w:rPr>
                <w:i/>
              </w:rPr>
              <w:t>Statement of Service</w:t>
            </w:r>
            <w:r>
              <w:t xml:space="preserve"> to be sent to?</w:t>
            </w:r>
          </w:p>
        </w:tc>
        <w:tc>
          <w:tcPr>
            <w:tcW w:w="6854" w:type="dxa"/>
          </w:tcPr>
          <w:p w14:paraId="48B7F68F"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Name: </w:t>
            </w:r>
          </w:p>
          <w:p w14:paraId="547A9E72"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Position: </w:t>
            </w:r>
          </w:p>
          <w:p w14:paraId="7F1D54BA"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pPr>
            <w:r>
              <w:rPr>
                <w:rFonts w:cs="Arial"/>
                <w:szCs w:val="22"/>
                <w:lang w:val="en-US"/>
              </w:rPr>
              <w:t>Email address:</w:t>
            </w:r>
          </w:p>
        </w:tc>
      </w:tr>
    </w:tbl>
    <w:p w14:paraId="285F94C0" w14:textId="77777777" w:rsidR="00512729" w:rsidRDefault="00512729" w:rsidP="00512729"/>
    <w:p w14:paraId="75DA5C51" w14:textId="77777777" w:rsidR="00512729" w:rsidRDefault="00512729" w:rsidP="00512729">
      <w:pPr>
        <w:pStyle w:val="Heading1"/>
      </w:pPr>
      <w:r>
        <w:t>Part 2. Service provider’s declaration</w:t>
      </w:r>
    </w:p>
    <w:p w14:paraId="55149612" w14:textId="77777777" w:rsidR="00512729" w:rsidRDefault="00512729" w:rsidP="00512729">
      <w:pPr>
        <w:pStyle w:val="ListNumber"/>
        <w:numPr>
          <w:ilvl w:val="0"/>
          <w:numId w:val="15"/>
        </w:numPr>
        <w:sectPr w:rsidR="00512729" w:rsidSect="00DF7D78">
          <w:headerReference w:type="even" r:id="rId8"/>
          <w:headerReference w:type="default" r:id="rId9"/>
          <w:footerReference w:type="default" r:id="rId10"/>
          <w:headerReference w:type="first" r:id="rId11"/>
          <w:footerReference w:type="first" r:id="rId12"/>
          <w:type w:val="continuous"/>
          <w:pgSz w:w="11906" w:h="16838" w:code="9"/>
          <w:pgMar w:top="737" w:right="737" w:bottom="737" w:left="737" w:header="284" w:footer="284" w:gutter="0"/>
          <w:cols w:space="708"/>
          <w:titlePg/>
          <w:docGrid w:linePitch="360"/>
        </w:sectPr>
      </w:pPr>
    </w:p>
    <w:sdt>
      <w:sdtPr>
        <w:id w:val="1309978717"/>
        <w:lock w:val="sdtContentLocked"/>
        <w:placeholder>
          <w:docPart w:val="DefaultPlaceholder_-1854013440"/>
        </w:placeholder>
      </w:sdtPr>
      <w:sdtEndPr>
        <w:rPr>
          <w:szCs w:val="24"/>
        </w:rPr>
      </w:sdtEndPr>
      <w:sdtContent>
        <w:p w14:paraId="6C066652" w14:textId="77777777" w:rsidR="00947D2F" w:rsidRDefault="00947D2F" w:rsidP="00947D2F">
          <w:pPr>
            <w:pStyle w:val="ListNumber"/>
            <w:numPr>
              <w:ilvl w:val="0"/>
              <w:numId w:val="15"/>
            </w:numPr>
          </w:pPr>
          <w:r>
            <w:rPr>
              <w:rFonts w:ascii="Arial" w:eastAsia="Arial" w:hAnsi="Arial" w:cs="Times New Roman"/>
            </w:rPr>
            <w:t>A</w:t>
          </w:r>
          <w:r w:rsidRPr="00C061AF">
            <w:rPr>
              <w:rFonts w:ascii="Arial" w:eastAsia="Arial" w:hAnsi="Arial" w:cs="Times New Roman"/>
            </w:rPr>
            <w:t xml:space="preserve">s </w:t>
          </w:r>
          <w:r>
            <w:rPr>
              <w:rFonts w:ascii="Arial" w:eastAsia="Arial" w:hAnsi="Arial" w:cs="Times New Roman"/>
            </w:rPr>
            <w:t>authorised representatives</w:t>
          </w:r>
          <w:r w:rsidRPr="00C061AF">
            <w:rPr>
              <w:rFonts w:ascii="Arial" w:eastAsia="Arial" w:hAnsi="Arial" w:cs="Times New Roman"/>
            </w:rPr>
            <w:t xml:space="preserve"> of</w:t>
          </w:r>
          <w:r>
            <w:t xml:space="preserve"> </w:t>
          </w:r>
          <w:sdt>
            <w:sdtPr>
              <w:alias w:val="Service provider name"/>
              <w:tag w:val=""/>
              <w:id w:val="-1476438509"/>
              <w:dataBinding w:prefixMappings="xmlns:ns0='http://purl.org/dc/elements/1.1/' xmlns:ns1='http://schemas.openxmlformats.org/package/2006/metadata/core-properties' " w:xpath="/ns1:coreProperties[1]/ns0:subject[1]" w:storeItemID="{6C3C8BC8-F283-45AE-878A-BAB7291924A1}"/>
              <w:text/>
            </w:sdtPr>
            <w:sdtContent>
              <w:r>
                <w:t>&lt;Organisation name&gt;</w:t>
              </w:r>
            </w:sdtContent>
          </w:sdt>
          <w:r>
            <w:t>:</w:t>
          </w:r>
        </w:p>
        <w:p w14:paraId="4C9038E5" w14:textId="77777777" w:rsidR="00947D2F" w:rsidRDefault="00947D2F" w:rsidP="00947D2F">
          <w:pPr>
            <w:pStyle w:val="ListNumber"/>
            <w:numPr>
              <w:ilvl w:val="1"/>
              <w:numId w:val="13"/>
            </w:numPr>
          </w:pPr>
          <w:r w:rsidRPr="005D00CE">
            <w:rPr>
              <w:rFonts w:ascii="Arial" w:eastAsia="Arial" w:hAnsi="Arial" w:cs="Times New Roman"/>
            </w:rPr>
            <w:t>we confirm that</w:t>
          </w:r>
          <w:r>
            <w:rPr>
              <w:rFonts w:ascii="Arial" w:eastAsia="Arial" w:hAnsi="Arial" w:cs="Times New Roman"/>
            </w:rPr>
            <w:t xml:space="preserve"> </w:t>
          </w:r>
          <w:r w:rsidRPr="005D00CE">
            <w:rPr>
              <w:rFonts w:ascii="Arial" w:eastAsia="Arial" w:hAnsi="Arial" w:cs="Times New Roman"/>
            </w:rPr>
            <w:t>our governing body is aware</w:t>
          </w:r>
          <w:r>
            <w:rPr>
              <w:rFonts w:ascii="Arial" w:eastAsia="Arial" w:hAnsi="Arial" w:cs="Times New Roman"/>
            </w:rPr>
            <w:t xml:space="preserve"> of this application;</w:t>
          </w:r>
        </w:p>
        <w:p w14:paraId="53E3929D" w14:textId="77777777" w:rsidR="00947D2F" w:rsidRDefault="00947D2F" w:rsidP="00947D2F">
          <w:pPr>
            <w:pStyle w:val="ListNumber"/>
            <w:numPr>
              <w:ilvl w:val="1"/>
              <w:numId w:val="13"/>
            </w:numPr>
          </w:pPr>
          <w:r>
            <w:t xml:space="preserve">we understand that in fulfilling our request for a </w:t>
          </w:r>
          <w:r w:rsidRPr="00BE5094">
            <w:rPr>
              <w:i/>
            </w:rPr>
            <w:t>Statement of Service</w:t>
          </w:r>
          <w:r>
            <w:t>, you have an obligation to provide details about the contractual arrangements with us as well as relevant information about our organisation, drawn from your experience in funding and interacting with us;</w:t>
          </w:r>
        </w:p>
        <w:p w14:paraId="5C7C80AD" w14:textId="77777777" w:rsidR="00947D2F" w:rsidRDefault="00947D2F" w:rsidP="00947D2F">
          <w:pPr>
            <w:pStyle w:val="ListNumber"/>
            <w:keepNext/>
            <w:numPr>
              <w:ilvl w:val="1"/>
              <w:numId w:val="13"/>
            </w:numPr>
          </w:pPr>
          <w:r>
            <w:t>we understand that</w:t>
          </w:r>
          <w:r w:rsidDel="008F59EC">
            <w:t xml:space="preserve"> </w:t>
          </w:r>
          <w:r>
            <w:t>details about the contract and relevant information our organisation will include:</w:t>
          </w:r>
        </w:p>
        <w:p w14:paraId="2F615F6A" w14:textId="1B4953A8" w:rsidR="00947D2F" w:rsidRPr="0089470E" w:rsidRDefault="00947D2F" w:rsidP="00947D2F">
          <w:pPr>
            <w:pStyle w:val="ListNumber"/>
            <w:keepNext/>
            <w:numPr>
              <w:ilvl w:val="2"/>
              <w:numId w:val="13"/>
            </w:numPr>
          </w:pPr>
          <w:r w:rsidRPr="0089470E">
            <w:t>the period of funding and the amount funded (either</w:t>
          </w:r>
          <w:r>
            <w:t xml:space="preserve"> as</w:t>
          </w:r>
          <w:r w:rsidRPr="0089470E">
            <w:t xml:space="preserve"> a total or annual figures)</w:t>
          </w:r>
          <w:r>
            <w:t>;</w:t>
          </w:r>
          <w:bookmarkStart w:id="1" w:name="_GoBack"/>
          <w:bookmarkEnd w:id="1"/>
        </w:p>
        <w:p w14:paraId="459634EF" w14:textId="54F721A8" w:rsidR="00947D2F" w:rsidRPr="0089470E" w:rsidRDefault="00947D2F" w:rsidP="00947D2F">
          <w:pPr>
            <w:pStyle w:val="ListNumber"/>
            <w:numPr>
              <w:ilvl w:val="2"/>
              <w:numId w:val="13"/>
            </w:numPr>
          </w:pPr>
          <w:r w:rsidRPr="0089470E">
            <w:t>the services or activities being funded, and the requirements for performance and reporting</w:t>
          </w:r>
          <w:r>
            <w:t>; and</w:t>
          </w:r>
        </w:p>
        <w:p w14:paraId="2E797CFB" w14:textId="77777777" w:rsidR="00947D2F" w:rsidRPr="0089470E" w:rsidRDefault="00947D2F" w:rsidP="00947D2F">
          <w:pPr>
            <w:pStyle w:val="ListNumber"/>
            <w:numPr>
              <w:ilvl w:val="2"/>
              <w:numId w:val="13"/>
            </w:numPr>
          </w:pPr>
          <w:r>
            <w:t>whether there have been any issues with compliance with the terms and conditions of the contract, or known performance issues, stated as ‘Yes’ or ‘No’, only; and</w:t>
          </w:r>
        </w:p>
        <w:p w14:paraId="05BC7FF4" w14:textId="77777777" w:rsidR="00947D2F" w:rsidRDefault="00947D2F" w:rsidP="00947D2F">
          <w:pPr>
            <w:pStyle w:val="ListNumber"/>
            <w:numPr>
              <w:ilvl w:val="1"/>
              <w:numId w:val="13"/>
            </w:numPr>
          </w:pPr>
          <w:r>
            <w:t>you will request that all information provided about us remains confidential.</w:t>
          </w:r>
        </w:p>
        <w:p w14:paraId="539AF540" w14:textId="57696D75" w:rsidR="00512729" w:rsidRDefault="00947D2F" w:rsidP="00512729">
          <w:pPr>
            <w:sectPr w:rsidR="00512729" w:rsidSect="00512729">
              <w:type w:val="continuous"/>
              <w:pgSz w:w="11906" w:h="16838" w:code="9"/>
              <w:pgMar w:top="737" w:right="737" w:bottom="737" w:left="737" w:header="284" w:footer="284" w:gutter="0"/>
              <w:cols w:num="2" w:space="708"/>
              <w:titlePg/>
              <w:docGrid w:linePitch="360"/>
            </w:sectPr>
          </w:pPr>
        </w:p>
      </w:sdtContent>
    </w:sdt>
    <w:p w14:paraId="7ABF711D" w14:textId="77777777" w:rsidR="0002453D" w:rsidRPr="00A868C3" w:rsidRDefault="0002453D" w:rsidP="0002453D">
      <w:pPr>
        <w:pStyle w:val="TemplateReservedText"/>
        <w:keepNext/>
      </w:pPr>
      <w:r w:rsidRPr="00A868C3">
        <w:lastRenderedPageBreak/>
        <w:t xml:space="preserve">Please use the signature block that applies to your organisation. Note that </w:t>
      </w:r>
      <w:r>
        <w:t>each</w:t>
      </w:r>
      <w:r w:rsidRPr="00A868C3">
        <w:t xml:space="preserve"> person signing </w:t>
      </w:r>
      <w:r>
        <w:t xml:space="preserve">for the organisation </w:t>
      </w:r>
      <w:r w:rsidRPr="00A868C3">
        <w:t xml:space="preserve">must be an </w:t>
      </w:r>
      <w:hyperlink r:id="rId13" w:history="1">
        <w:r w:rsidRPr="00FB0E82">
          <w:rPr>
            <w:rStyle w:val="Hyperlink"/>
          </w:rPr>
          <w:t>authorised or delegated signatory</w:t>
        </w:r>
      </w:hyperlink>
      <w:r w:rsidRPr="00A868C3">
        <w:t>.</w:t>
      </w:r>
    </w:p>
    <w:p w14:paraId="1D634FB6" w14:textId="77777777" w:rsidR="0002453D" w:rsidRDefault="0002453D" w:rsidP="0002453D">
      <w:pPr>
        <w:pStyle w:val="Heading4"/>
      </w:pPr>
      <w:r>
        <w:t>Signature block for organisations with multiple authorised signatories</w:t>
      </w:r>
    </w:p>
    <w:tbl>
      <w:tblPr>
        <w:tblStyle w:val="Plain1"/>
        <w:tblW w:w="5000" w:type="pct"/>
        <w:tblLook w:val="0600" w:firstRow="0" w:lastRow="0" w:firstColumn="0" w:lastColumn="0" w:noHBand="1" w:noVBand="1"/>
      </w:tblPr>
      <w:tblGrid>
        <w:gridCol w:w="4766"/>
        <w:gridCol w:w="901"/>
        <w:gridCol w:w="4765"/>
      </w:tblGrid>
      <w:tr w:rsidR="0002453D" w:rsidRPr="00C061AF" w14:paraId="511E62B7" w14:textId="77777777" w:rsidTr="00F80830">
        <w:tc>
          <w:tcPr>
            <w:tcW w:w="3088" w:type="dxa"/>
            <w:tcBorders>
              <w:top w:val="nil"/>
              <w:bottom w:val="single" w:sz="4" w:space="0" w:color="auto"/>
            </w:tcBorders>
          </w:tcPr>
          <w:p w14:paraId="05F5BB6F"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3F243B49"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6C032E91"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60129D0E" w14:textId="77777777" w:rsidTr="00F80830">
        <w:tc>
          <w:tcPr>
            <w:tcW w:w="3088" w:type="dxa"/>
            <w:tcBorders>
              <w:top w:val="single" w:sz="4" w:space="0" w:color="auto"/>
              <w:bottom w:val="nil"/>
            </w:tcBorders>
          </w:tcPr>
          <w:p w14:paraId="15BDF201"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c>
          <w:tcPr>
            <w:tcW w:w="584" w:type="dxa"/>
            <w:tcBorders>
              <w:top w:val="nil"/>
              <w:bottom w:val="nil"/>
            </w:tcBorders>
          </w:tcPr>
          <w:p w14:paraId="32F9DCF1"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369DD574"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r>
      <w:tr w:rsidR="0002453D" w:rsidRPr="00C061AF" w14:paraId="38304C0F" w14:textId="77777777" w:rsidTr="00F80830">
        <w:tc>
          <w:tcPr>
            <w:tcW w:w="3088" w:type="dxa"/>
            <w:tcBorders>
              <w:top w:val="nil"/>
              <w:bottom w:val="single" w:sz="4" w:space="0" w:color="auto"/>
            </w:tcBorders>
          </w:tcPr>
          <w:p w14:paraId="451FFABA"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6E286D6"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6B5BB4B4"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28C053A7" w14:textId="77777777" w:rsidTr="00F80830">
        <w:tc>
          <w:tcPr>
            <w:tcW w:w="3088" w:type="dxa"/>
            <w:tcBorders>
              <w:top w:val="single" w:sz="4" w:space="0" w:color="auto"/>
              <w:bottom w:val="nil"/>
            </w:tcBorders>
          </w:tcPr>
          <w:p w14:paraId="2FE2C03B"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c>
          <w:tcPr>
            <w:tcW w:w="584" w:type="dxa"/>
            <w:tcBorders>
              <w:top w:val="nil"/>
              <w:bottom w:val="nil"/>
            </w:tcBorders>
          </w:tcPr>
          <w:p w14:paraId="28F556AD"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670AEA03"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r>
      <w:tr w:rsidR="0002453D" w:rsidRPr="00C061AF" w14:paraId="0B6B8154" w14:textId="77777777" w:rsidTr="00F80830">
        <w:tc>
          <w:tcPr>
            <w:tcW w:w="3088" w:type="dxa"/>
            <w:tcBorders>
              <w:top w:val="nil"/>
              <w:bottom w:val="single" w:sz="4" w:space="0" w:color="auto"/>
            </w:tcBorders>
          </w:tcPr>
          <w:p w14:paraId="7555E9FB"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BFE4AD9"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658A7305"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19D09CBD" w14:textId="77777777" w:rsidTr="00F80830">
        <w:tc>
          <w:tcPr>
            <w:tcW w:w="3088" w:type="dxa"/>
            <w:tcBorders>
              <w:top w:val="single" w:sz="4" w:space="0" w:color="auto"/>
              <w:bottom w:val="nil"/>
            </w:tcBorders>
          </w:tcPr>
          <w:p w14:paraId="364D2651"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c>
          <w:tcPr>
            <w:tcW w:w="584" w:type="dxa"/>
            <w:tcBorders>
              <w:top w:val="nil"/>
              <w:bottom w:val="nil"/>
            </w:tcBorders>
          </w:tcPr>
          <w:p w14:paraId="48C3D11C"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1B39F74A"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r>
      <w:tr w:rsidR="0002453D" w:rsidRPr="00C061AF" w14:paraId="26C28DCE" w14:textId="77777777" w:rsidTr="00F80830">
        <w:tc>
          <w:tcPr>
            <w:tcW w:w="3088" w:type="dxa"/>
            <w:tcBorders>
              <w:top w:val="nil"/>
              <w:bottom w:val="single" w:sz="4" w:space="0" w:color="auto"/>
            </w:tcBorders>
          </w:tcPr>
          <w:p w14:paraId="7319C3BE"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3E773BFF"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7F4575BB"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154E971E" w14:textId="77777777" w:rsidTr="00F80830">
        <w:tc>
          <w:tcPr>
            <w:tcW w:w="3088" w:type="dxa"/>
            <w:tcBorders>
              <w:top w:val="single" w:sz="4" w:space="0" w:color="auto"/>
              <w:bottom w:val="nil"/>
            </w:tcBorders>
          </w:tcPr>
          <w:p w14:paraId="10C6EFE1"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c>
          <w:tcPr>
            <w:tcW w:w="584" w:type="dxa"/>
            <w:tcBorders>
              <w:top w:val="nil"/>
              <w:bottom w:val="nil"/>
            </w:tcBorders>
          </w:tcPr>
          <w:p w14:paraId="3AED4EA0"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3CEE1955"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r>
    </w:tbl>
    <w:p w14:paraId="03080716" w14:textId="77777777" w:rsidR="0002453D" w:rsidRDefault="0002453D" w:rsidP="0002453D"/>
    <w:p w14:paraId="66047869" w14:textId="77777777" w:rsidR="0002453D" w:rsidRDefault="0002453D" w:rsidP="0002453D">
      <w:pPr>
        <w:pStyle w:val="Heading4"/>
      </w:pPr>
      <w:r>
        <w:t>Signature block for organisations with one authorised signatory</w:t>
      </w:r>
    </w:p>
    <w:tbl>
      <w:tblPr>
        <w:tblStyle w:val="Plain1"/>
        <w:tblW w:w="5000" w:type="pct"/>
        <w:tblLook w:val="0600" w:firstRow="0" w:lastRow="0" w:firstColumn="0" w:lastColumn="0" w:noHBand="1" w:noVBand="1"/>
      </w:tblPr>
      <w:tblGrid>
        <w:gridCol w:w="4766"/>
        <w:gridCol w:w="901"/>
        <w:gridCol w:w="4765"/>
      </w:tblGrid>
      <w:tr w:rsidR="0002453D" w:rsidRPr="00C061AF" w14:paraId="09C5DF2D" w14:textId="77777777" w:rsidTr="00F80830">
        <w:tc>
          <w:tcPr>
            <w:tcW w:w="3088" w:type="dxa"/>
            <w:tcBorders>
              <w:top w:val="nil"/>
              <w:bottom w:val="single" w:sz="4" w:space="0" w:color="auto"/>
            </w:tcBorders>
          </w:tcPr>
          <w:p w14:paraId="548C2E6F"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20DE4473"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09F4A761"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41E1342F" w14:textId="77777777" w:rsidTr="00F80830">
        <w:tc>
          <w:tcPr>
            <w:tcW w:w="3088" w:type="dxa"/>
            <w:tcBorders>
              <w:top w:val="single" w:sz="4" w:space="0" w:color="auto"/>
              <w:bottom w:val="nil"/>
            </w:tcBorders>
          </w:tcPr>
          <w:p w14:paraId="070F77E6"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c>
          <w:tcPr>
            <w:tcW w:w="584" w:type="dxa"/>
            <w:tcBorders>
              <w:top w:val="nil"/>
              <w:bottom w:val="nil"/>
            </w:tcBorders>
          </w:tcPr>
          <w:p w14:paraId="77776F05"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3BEB030F" w14:textId="77777777" w:rsidR="0002453D" w:rsidRPr="00DE59E4" w:rsidRDefault="0002453D" w:rsidP="00F80830">
            <w:pPr>
              <w:keepNext/>
              <w:spacing w:before="60"/>
              <w:rPr>
                <w:rFonts w:ascii="Arial" w:eastAsia="Arial" w:hAnsi="Arial" w:cs="Times New Roman"/>
                <w:i/>
                <w:color w:val="7F7F7F"/>
                <w:sz w:val="18"/>
                <w:szCs w:val="18"/>
              </w:rPr>
            </w:pPr>
            <w:r>
              <w:rPr>
                <w:rFonts w:ascii="Arial" w:eastAsia="Arial" w:hAnsi="Arial" w:cs="Times New Roman"/>
                <w:i/>
                <w:color w:val="7F7F7F"/>
                <w:sz w:val="18"/>
                <w:szCs w:val="18"/>
              </w:rPr>
              <w:t>Witness n</w:t>
            </w:r>
            <w:r w:rsidRPr="00DE59E4">
              <w:rPr>
                <w:rFonts w:ascii="Arial" w:eastAsia="Arial" w:hAnsi="Arial" w:cs="Times New Roman"/>
                <w:i/>
                <w:color w:val="7F7F7F"/>
                <w:sz w:val="18"/>
                <w:szCs w:val="18"/>
              </w:rPr>
              <w:t>ame</w:t>
            </w:r>
          </w:p>
        </w:tc>
      </w:tr>
      <w:tr w:rsidR="0002453D" w:rsidRPr="00C061AF" w14:paraId="7A89202B" w14:textId="77777777" w:rsidTr="00F80830">
        <w:tc>
          <w:tcPr>
            <w:tcW w:w="3088" w:type="dxa"/>
            <w:tcBorders>
              <w:top w:val="nil"/>
              <w:bottom w:val="single" w:sz="4" w:space="0" w:color="auto"/>
            </w:tcBorders>
          </w:tcPr>
          <w:p w14:paraId="779BD1D4"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2FCD9B4B"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nil"/>
            </w:tcBorders>
          </w:tcPr>
          <w:p w14:paraId="7DCB47A9" w14:textId="77777777" w:rsidR="0002453D" w:rsidRPr="00C061AF" w:rsidRDefault="0002453D" w:rsidP="00F80830">
            <w:pPr>
              <w:keepNext/>
              <w:spacing w:before="360" w:after="60"/>
              <w:rPr>
                <w:rFonts w:ascii="Arial" w:eastAsia="Arial" w:hAnsi="Arial" w:cs="Times New Roman"/>
              </w:rPr>
            </w:pPr>
          </w:p>
        </w:tc>
      </w:tr>
      <w:tr w:rsidR="0002453D" w:rsidRPr="00DE59E4" w14:paraId="46B0CD1E" w14:textId="77777777" w:rsidTr="00F80830">
        <w:tc>
          <w:tcPr>
            <w:tcW w:w="3088" w:type="dxa"/>
            <w:tcBorders>
              <w:top w:val="single" w:sz="4" w:space="0" w:color="auto"/>
              <w:bottom w:val="nil"/>
            </w:tcBorders>
          </w:tcPr>
          <w:p w14:paraId="79A40289"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c>
          <w:tcPr>
            <w:tcW w:w="584" w:type="dxa"/>
            <w:tcBorders>
              <w:top w:val="nil"/>
              <w:bottom w:val="nil"/>
            </w:tcBorders>
          </w:tcPr>
          <w:p w14:paraId="240237C9"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nil"/>
              <w:bottom w:val="nil"/>
            </w:tcBorders>
          </w:tcPr>
          <w:p w14:paraId="0422D0CC" w14:textId="77777777" w:rsidR="0002453D" w:rsidRPr="00DE59E4" w:rsidRDefault="0002453D" w:rsidP="00F80830">
            <w:pPr>
              <w:keepNext/>
              <w:spacing w:before="60"/>
              <w:rPr>
                <w:rFonts w:ascii="Arial" w:eastAsia="Arial" w:hAnsi="Arial" w:cs="Times New Roman"/>
                <w:i/>
                <w:color w:val="7F7F7F"/>
                <w:sz w:val="18"/>
                <w:szCs w:val="18"/>
              </w:rPr>
            </w:pPr>
          </w:p>
        </w:tc>
      </w:tr>
      <w:tr w:rsidR="0002453D" w:rsidRPr="00C061AF" w14:paraId="1D62F777" w14:textId="77777777" w:rsidTr="00F80830">
        <w:tc>
          <w:tcPr>
            <w:tcW w:w="3088" w:type="dxa"/>
            <w:tcBorders>
              <w:top w:val="nil"/>
              <w:bottom w:val="single" w:sz="4" w:space="0" w:color="auto"/>
            </w:tcBorders>
          </w:tcPr>
          <w:p w14:paraId="07B9DBC8"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00314002"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7C71309D"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3AD85F9D" w14:textId="77777777" w:rsidTr="00F80830">
        <w:tc>
          <w:tcPr>
            <w:tcW w:w="3088" w:type="dxa"/>
            <w:tcBorders>
              <w:top w:val="single" w:sz="4" w:space="0" w:color="auto"/>
              <w:bottom w:val="nil"/>
            </w:tcBorders>
          </w:tcPr>
          <w:p w14:paraId="78BC5ED4"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c>
          <w:tcPr>
            <w:tcW w:w="584" w:type="dxa"/>
            <w:tcBorders>
              <w:top w:val="nil"/>
              <w:bottom w:val="nil"/>
            </w:tcBorders>
          </w:tcPr>
          <w:p w14:paraId="6D8ED99B"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1C3F1369"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r>
      <w:tr w:rsidR="0002453D" w:rsidRPr="00C061AF" w14:paraId="5C91F3C9" w14:textId="77777777" w:rsidTr="00F80830">
        <w:tc>
          <w:tcPr>
            <w:tcW w:w="3088" w:type="dxa"/>
            <w:tcBorders>
              <w:top w:val="nil"/>
              <w:bottom w:val="single" w:sz="4" w:space="0" w:color="auto"/>
            </w:tcBorders>
          </w:tcPr>
          <w:p w14:paraId="19D8D3EB"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2E469598"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64E5BD09"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43021E29" w14:textId="77777777" w:rsidTr="00F80830">
        <w:tc>
          <w:tcPr>
            <w:tcW w:w="3088" w:type="dxa"/>
            <w:tcBorders>
              <w:top w:val="single" w:sz="4" w:space="0" w:color="auto"/>
              <w:bottom w:val="nil"/>
            </w:tcBorders>
          </w:tcPr>
          <w:p w14:paraId="664246FA"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c>
          <w:tcPr>
            <w:tcW w:w="584" w:type="dxa"/>
            <w:tcBorders>
              <w:top w:val="nil"/>
              <w:bottom w:val="nil"/>
            </w:tcBorders>
          </w:tcPr>
          <w:p w14:paraId="17A9C04F"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66436838"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r>
    </w:tbl>
    <w:p w14:paraId="434BE15D" w14:textId="77777777" w:rsidR="00512729" w:rsidRPr="00512729" w:rsidRDefault="00512729" w:rsidP="00512729"/>
    <w:sectPr w:rsidR="00512729" w:rsidRPr="00512729" w:rsidSect="0002453D">
      <w:type w:val="continuous"/>
      <w:pgSz w:w="11906" w:h="16838" w:code="9"/>
      <w:pgMar w:top="737" w:right="737" w:bottom="737" w:left="73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6632F" w14:textId="77777777" w:rsidR="00512729" w:rsidRDefault="00512729" w:rsidP="001D25DC">
      <w:pPr>
        <w:spacing w:after="0" w:line="240" w:lineRule="auto"/>
      </w:pPr>
      <w:r>
        <w:separator/>
      </w:r>
    </w:p>
  </w:endnote>
  <w:endnote w:type="continuationSeparator" w:id="0">
    <w:p w14:paraId="26CB7D40" w14:textId="77777777" w:rsidR="00512729" w:rsidRDefault="00512729" w:rsidP="001D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8ED8" w14:textId="10AFDBBD" w:rsidR="0001044A" w:rsidRPr="008134EC" w:rsidRDefault="005E297A" w:rsidP="008134EC">
    <w:pPr>
      <w:pStyle w:val="Footer"/>
    </w:pPr>
    <w:r>
      <w:t>NSW Government</w:t>
    </w:r>
    <w:r w:rsidR="008134EC">
      <w:ptab w:relativeTo="margin" w:alignment="right" w:leader="none"/>
    </w:r>
    <w:sdt>
      <w:sdtPr>
        <w:alias w:val="Title"/>
        <w:tag w:val=""/>
        <w:id w:val="448599355"/>
        <w:dataBinding w:prefixMappings="xmlns:ns0='http://purl.org/dc/elements/1.1/' xmlns:ns1='http://schemas.openxmlformats.org/package/2006/metadata/core-properties' " w:xpath="/ns1:coreProperties[1]/ns0:title[1]" w:storeItemID="{6C3C8BC8-F283-45AE-878A-BAB7291924A1}"/>
        <w:text/>
      </w:sdtPr>
      <w:sdtEndPr/>
      <w:sdtContent>
        <w:r w:rsidR="0002453D">
          <w:t>Application for a Statement of Service</w:t>
        </w:r>
      </w:sdtContent>
    </w:sdt>
    <w:r w:rsidR="00C72C8D">
      <w:t xml:space="preserve"> </w:t>
    </w:r>
    <w:r w:rsidR="008134EC" w:rsidRPr="006A104B">
      <w:rPr>
        <w:color w:val="A6A6A6" w:themeColor="background1" w:themeShade="A6"/>
      </w:rPr>
      <w:t xml:space="preserve">| </w:t>
    </w:r>
    <w:r w:rsidR="008134EC" w:rsidRPr="006A104B">
      <w:rPr>
        <w:color w:val="A6A6A6" w:themeColor="background1" w:themeShade="A6"/>
      </w:rPr>
      <w:fldChar w:fldCharType="begin"/>
    </w:r>
    <w:r w:rsidR="008134EC" w:rsidRPr="006A104B">
      <w:rPr>
        <w:color w:val="A6A6A6" w:themeColor="background1" w:themeShade="A6"/>
      </w:rPr>
      <w:instrText xml:space="preserve"> PAGE   \* MERGEFORMAT </w:instrText>
    </w:r>
    <w:r w:rsidR="008134EC" w:rsidRPr="006A104B">
      <w:rPr>
        <w:color w:val="A6A6A6" w:themeColor="background1" w:themeShade="A6"/>
      </w:rPr>
      <w:fldChar w:fldCharType="separate"/>
    </w:r>
    <w:r w:rsidR="00283D18" w:rsidRPr="00283D18">
      <w:rPr>
        <w:noProof/>
      </w:rPr>
      <w:t>2</w:t>
    </w:r>
    <w:r w:rsidR="008134EC" w:rsidRPr="006A104B">
      <w:rPr>
        <w:color w:val="A6A6A6" w:themeColor="background1" w:themeShade="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ompany"/>
      <w:tag w:val=""/>
      <w:id w:val="1131834098"/>
      <w:placeholder>
        <w:docPart w:val="A66E8C4BE3D74690874C14B76232035B"/>
      </w:placeholder>
      <w:dataBinding w:prefixMappings="xmlns:ns0='http://schemas.openxmlformats.org/officeDocument/2006/extended-properties' " w:xpath="/ns0:Properties[1]/ns0:Company[1]" w:storeItemID="{6668398D-A668-4E3E-A5EB-62B293D839F1}"/>
      <w:text/>
    </w:sdtPr>
    <w:sdtEndPr/>
    <w:sdtContent>
      <w:p w14:paraId="65A32FBB" w14:textId="77777777" w:rsidR="00F51803" w:rsidRDefault="005E297A" w:rsidP="003377C2">
        <w:pPr>
          <w:pStyle w:val="Footer"/>
        </w:pPr>
        <w:r>
          <w:t>Department of Communities and Justice</w:t>
        </w:r>
      </w:p>
    </w:sdtContent>
  </w:sdt>
  <w:p w14:paraId="406B0714" w14:textId="1E346DB8" w:rsidR="00DA4B51" w:rsidRPr="003377C2" w:rsidRDefault="005E297A" w:rsidP="003377C2">
    <w:pPr>
      <w:pStyle w:val="Footer"/>
    </w:pPr>
    <w:r>
      <w:t>NSW Government</w:t>
    </w:r>
    <w:r w:rsidR="006A104B" w:rsidRPr="003377C2">
      <w:ptab w:relativeTo="margin" w:alignment="right" w:leader="none"/>
    </w:r>
    <w:r w:rsidR="006A104B" w:rsidRPr="003377C2">
      <w:t xml:space="preserve">| </w:t>
    </w:r>
    <w:r w:rsidR="006A104B" w:rsidRPr="003377C2">
      <w:fldChar w:fldCharType="begin"/>
    </w:r>
    <w:r w:rsidR="006A104B" w:rsidRPr="003377C2">
      <w:instrText xml:space="preserve"> PAGE   \* MERGEFORMAT </w:instrText>
    </w:r>
    <w:r w:rsidR="006A104B" w:rsidRPr="003377C2">
      <w:fldChar w:fldCharType="separate"/>
    </w:r>
    <w:r w:rsidR="00947D2F">
      <w:rPr>
        <w:noProof/>
      </w:rPr>
      <w:t>1</w:t>
    </w:r>
    <w:r w:rsidR="006A104B" w:rsidRPr="003377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7BF4" w14:textId="77777777" w:rsidR="00512729" w:rsidRDefault="00512729" w:rsidP="001D25DC">
      <w:pPr>
        <w:spacing w:after="0" w:line="240" w:lineRule="auto"/>
      </w:pPr>
      <w:bookmarkStart w:id="0" w:name="_Hlk479748695"/>
      <w:bookmarkEnd w:id="0"/>
      <w:r>
        <w:separator/>
      </w:r>
    </w:p>
  </w:footnote>
  <w:footnote w:type="continuationSeparator" w:id="0">
    <w:p w14:paraId="402E1F71" w14:textId="77777777" w:rsidR="00512729" w:rsidRDefault="00512729" w:rsidP="001D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F363" w14:textId="1BE71844" w:rsidR="00CB0717" w:rsidRDefault="00CB0717">
    <w:pPr>
      <w:pStyle w:val="Header"/>
    </w:pPr>
  </w:p>
  <w:p w14:paraId="794BDEC0" w14:textId="77777777" w:rsidR="004C4E7F" w:rsidRDefault="004C4E7F"/>
  <w:p w14:paraId="6EAD5805" w14:textId="77777777" w:rsidR="004C4E7F" w:rsidRDefault="004C4E7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4C7A" w14:textId="0B9A9789" w:rsidR="00CB0717" w:rsidRDefault="00CB0717" w:rsidP="0009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44443" w14:textId="0E60353D" w:rsidR="00DA4B51" w:rsidRDefault="005C170D" w:rsidP="00096A34">
    <w:pPr>
      <w:pStyle w:val="Header"/>
    </w:pPr>
    <w:r>
      <w:rPr>
        <w:noProof/>
        <w:lang w:eastAsia="en-AU"/>
      </w:rPr>
      <mc:AlternateContent>
        <mc:Choice Requires="wpg">
          <w:drawing>
            <wp:anchor distT="0" distB="0" distL="114300" distR="114300" simplePos="0" relativeHeight="251673600" behindDoc="1" locked="1" layoutInCell="1" allowOverlap="1" wp14:anchorId="0C3FA3D3" wp14:editId="007C9DE3">
              <wp:simplePos x="0" y="0"/>
              <wp:positionH relativeFrom="column">
                <wp:posOffset>-287020</wp:posOffset>
              </wp:positionH>
              <wp:positionV relativeFrom="page">
                <wp:posOffset>388620</wp:posOffset>
              </wp:positionV>
              <wp:extent cx="7200000" cy="1429200"/>
              <wp:effectExtent l="0" t="0" r="1270" b="0"/>
              <wp:wrapNone/>
              <wp:docPr id="5" name="Group 5"/>
              <wp:cNvGraphicFramePr/>
              <a:graphic xmlns:a="http://schemas.openxmlformats.org/drawingml/2006/main">
                <a:graphicData uri="http://schemas.microsoft.com/office/word/2010/wordprocessingGroup">
                  <wpg:wgp>
                    <wpg:cNvGrpSpPr/>
                    <wpg:grpSpPr>
                      <a:xfrm>
                        <a:off x="0" y="0"/>
                        <a:ext cx="7200000" cy="1429200"/>
                        <a:chOff x="0" y="0"/>
                        <a:chExt cx="7200900" cy="1428900"/>
                      </a:xfrm>
                    </wpg:grpSpPr>
                    <wps:wsp>
                      <wps:cNvPr id="2" name="Rectangle 2"/>
                      <wps:cNvSpPr/>
                      <wps:spPr>
                        <a:xfrm>
                          <a:off x="0" y="1104900"/>
                          <a:ext cx="6231600" cy="324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wps:wsp>
                      <wps:cNvPr id="1" name="Rectangle 1"/>
                      <wps:cNvSpPr/>
                      <wps:spPr>
                        <a:xfrm>
                          <a:off x="6229350" y="1104900"/>
                          <a:ext cx="971550" cy="323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pic:pic xmlns:pic="http://schemas.openxmlformats.org/drawingml/2006/picture">
                      <pic:nvPicPr>
                        <pic:cNvPr id="3"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4125" y="0"/>
                          <a:ext cx="752475" cy="809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F3CEAD" id="Group 5" o:spid="_x0000_s1026" style="position:absolute;margin-left:-22.6pt;margin-top:30.6pt;width:566.95pt;height:112.55pt;z-index:-251642880;mso-position-vertical-relative:page;mso-width-relative:margin;mso-height-relative:margin" coordsize="72009,14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">
              <v:rect id="Rectangle 2" o:spid="_x0000_s1027" style="position:absolute;top:11049;width:62316;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" fillcolor="#4f4f4f [3209]" stroked="f" strokeweight="1pt">
                <v:textbox inset="5mm,0,5mm,0"/>
              </v:rect>
              <v:rect id="Rectangle 1" o:spid="_x0000_s1028" style="position:absolute;left:62293;top:11049;width:971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" fillcolor="#84bddc [3206]" stroked="f" strokeweight="1pt">
                <v:textbox inset="5mm,0,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63341;width:7525;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">
                <v:imagedata r:id="rId2" o:title=""/>
                <v:path arrowok="t"/>
              </v:shap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EEE"/>
    <w:multiLevelType w:val="multilevel"/>
    <w:tmpl w:val="826AAFEE"/>
    <w:styleLink w:val="NumberList"/>
    <w:lvl w:ilvl="0">
      <w:start w:val="1"/>
      <w:numFmt w:val="decimal"/>
      <w:pStyle w:val="ListNumber"/>
      <w:lvlText w:val="%1."/>
      <w:lvlJc w:val="left"/>
      <w:pPr>
        <w:tabs>
          <w:tab w:val="num" w:pos="1701"/>
        </w:tabs>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none"/>
      <w:lvlText w:val=""/>
      <w:lvlJc w:val="left"/>
      <w:pPr>
        <w:ind w:left="1077" w:hanging="357"/>
      </w:pPr>
      <w:rPr>
        <w:rFonts w:hint="default"/>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1" w15:restartNumberingAfterBreak="0">
    <w:nsid w:val="0DF10C35"/>
    <w:multiLevelType w:val="hybridMultilevel"/>
    <w:tmpl w:val="1082C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422800"/>
    <w:multiLevelType w:val="multilevel"/>
    <w:tmpl w:val="EFDC502C"/>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720" w:hanging="363"/>
      </w:pPr>
      <w:rPr>
        <w:rFonts w:ascii="Symbol" w:hAnsi="Symbol" w:hint="default"/>
        <w:color w:val="auto"/>
      </w:rPr>
    </w:lvl>
    <w:lvl w:ilvl="2">
      <w:start w:val="1"/>
      <w:numFmt w:val="none"/>
      <w:lvlText w:val=""/>
      <w:lvlJc w:val="left"/>
      <w:pPr>
        <w:ind w:left="1077" w:hanging="357"/>
      </w:pPr>
      <w:rPr>
        <w:rFonts w:hint="default"/>
        <w:color w:val="auto"/>
      </w:rPr>
    </w:lvl>
    <w:lvl w:ilvl="3">
      <w:start w:val="1"/>
      <w:numFmt w:val="none"/>
      <w:lvlText w:val=""/>
      <w:lvlJc w:val="left"/>
      <w:pPr>
        <w:ind w:left="1077" w:hanging="357"/>
      </w:pPr>
      <w:rPr>
        <w:rFonts w:hint="default"/>
        <w:color w:val="auto"/>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tabs>
          <w:tab w:val="num" w:pos="2007"/>
        </w:tabs>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3" w15:restartNumberingAfterBreak="0">
    <w:nsid w:val="33533239"/>
    <w:multiLevelType w:val="multilevel"/>
    <w:tmpl w:val="B6428834"/>
    <w:styleLink w:val="AlphabetList"/>
    <w:lvl w:ilvl="0">
      <w:start w:val="1"/>
      <w:numFmt w:val="lowerLetter"/>
      <w:pStyle w:val="ListAlphabet"/>
      <w:lvlText w:val="%1."/>
      <w:lvlJc w:val="left"/>
      <w:pPr>
        <w:tabs>
          <w:tab w:val="num" w:pos="1701"/>
        </w:tabs>
        <w:ind w:left="357" w:hanging="357"/>
      </w:pPr>
      <w:rPr>
        <w:rFonts w:hint="default"/>
      </w:rPr>
    </w:lvl>
    <w:lvl w:ilvl="1">
      <w:start w:val="1"/>
      <w:numFmt w:val="lowerRoman"/>
      <w:lvlText w:val="%2."/>
      <w:lvlJc w:val="left"/>
      <w:pPr>
        <w:ind w:left="720" w:hanging="363"/>
      </w:pPr>
      <w:rPr>
        <w:rFonts w:hint="default"/>
      </w:rPr>
    </w:lvl>
    <w:lvl w:ilvl="2">
      <w:start w:val="1"/>
      <w:numFmt w:val="none"/>
      <w:lvlText w:val=""/>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tabs>
          <w:tab w:val="num" w:pos="9639"/>
        </w:tabs>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tabs>
          <w:tab w:val="num" w:pos="3969"/>
        </w:tabs>
        <w:ind w:left="720" w:hanging="363"/>
      </w:pPr>
      <w:rPr>
        <w:rFonts w:hint="default"/>
      </w:rPr>
    </w:lvl>
  </w:abstractNum>
  <w:abstractNum w:abstractNumId="4" w15:restartNumberingAfterBreak="0">
    <w:nsid w:val="34ED25AD"/>
    <w:multiLevelType w:val="multilevel"/>
    <w:tmpl w:val="826AAFEE"/>
    <w:numStyleLink w:val="NumberList"/>
  </w:abstractNum>
  <w:abstractNum w:abstractNumId="5" w15:restartNumberingAfterBreak="0">
    <w:nsid w:val="40E26229"/>
    <w:multiLevelType w:val="hybridMultilevel"/>
    <w:tmpl w:val="28C2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730198"/>
    <w:multiLevelType w:val="hybridMultilevel"/>
    <w:tmpl w:val="B36A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FE3648"/>
    <w:multiLevelType w:val="multilevel"/>
    <w:tmpl w:val="826AAFEE"/>
    <w:numStyleLink w:val="NumberList"/>
  </w:abstractNum>
  <w:abstractNum w:abstractNumId="8" w15:restartNumberingAfterBreak="0">
    <w:nsid w:val="62A81AC7"/>
    <w:multiLevelType w:val="multilevel"/>
    <w:tmpl w:val="B6428834"/>
    <w:numStyleLink w:val="AlphabetList"/>
  </w:abstractNum>
  <w:abstractNum w:abstractNumId="9" w15:restartNumberingAfterBreak="0">
    <w:nsid w:val="6DA05A4D"/>
    <w:multiLevelType w:val="multilevel"/>
    <w:tmpl w:val="EFDC502C"/>
    <w:numStyleLink w:val="BulletList"/>
  </w:abstractNum>
  <w:abstractNum w:abstractNumId="10" w15:restartNumberingAfterBreak="0">
    <w:nsid w:val="6E7B3CDF"/>
    <w:multiLevelType w:val="multilevel"/>
    <w:tmpl w:val="B6428834"/>
    <w:numStyleLink w:val="AlphabetList"/>
  </w:abstractNum>
  <w:abstractNum w:abstractNumId="11" w15:restartNumberingAfterBreak="0">
    <w:nsid w:val="6F474A8F"/>
    <w:multiLevelType w:val="multilevel"/>
    <w:tmpl w:val="EFDC502C"/>
    <w:numStyleLink w:val="BulletList"/>
  </w:abstractNum>
  <w:abstractNum w:abstractNumId="12" w15:restartNumberingAfterBreak="0">
    <w:nsid w:val="771C4836"/>
    <w:multiLevelType w:val="multilevel"/>
    <w:tmpl w:val="B6428834"/>
    <w:numStyleLink w:val="AlphabetList"/>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12"/>
  </w:num>
  <w:num w:numId="8">
    <w:abstractNumId w:val="10"/>
  </w:num>
  <w:num w:numId="9">
    <w:abstractNumId w:val="4"/>
  </w:num>
  <w:num w:numId="10">
    <w:abstractNumId w:val="9"/>
  </w:num>
  <w:num w:numId="11">
    <w:abstractNumId w:val="11"/>
  </w:num>
  <w:num w:numId="12">
    <w:abstractNumId w:val="8"/>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29"/>
    <w:rsid w:val="000003C8"/>
    <w:rsid w:val="00001B85"/>
    <w:rsid w:val="0001044A"/>
    <w:rsid w:val="0002453D"/>
    <w:rsid w:val="00036965"/>
    <w:rsid w:val="000473EE"/>
    <w:rsid w:val="00093E3B"/>
    <w:rsid w:val="00096A34"/>
    <w:rsid w:val="000C42B3"/>
    <w:rsid w:val="000C4E10"/>
    <w:rsid w:val="000D06A0"/>
    <w:rsid w:val="000D2713"/>
    <w:rsid w:val="000F6D0C"/>
    <w:rsid w:val="001045A7"/>
    <w:rsid w:val="0011548D"/>
    <w:rsid w:val="00120ACD"/>
    <w:rsid w:val="00135893"/>
    <w:rsid w:val="00147D71"/>
    <w:rsid w:val="001673A3"/>
    <w:rsid w:val="00187C38"/>
    <w:rsid w:val="00187D34"/>
    <w:rsid w:val="00192434"/>
    <w:rsid w:val="001B29F4"/>
    <w:rsid w:val="001D25DC"/>
    <w:rsid w:val="001D33C1"/>
    <w:rsid w:val="001E188F"/>
    <w:rsid w:val="002056EF"/>
    <w:rsid w:val="002257A6"/>
    <w:rsid w:val="00227600"/>
    <w:rsid w:val="00230317"/>
    <w:rsid w:val="0027116C"/>
    <w:rsid w:val="00283D18"/>
    <w:rsid w:val="0028617B"/>
    <w:rsid w:val="002B3E2A"/>
    <w:rsid w:val="002B58B0"/>
    <w:rsid w:val="002F1FA4"/>
    <w:rsid w:val="002F3C71"/>
    <w:rsid w:val="002F43B5"/>
    <w:rsid w:val="002F6F48"/>
    <w:rsid w:val="002F73A7"/>
    <w:rsid w:val="0031630C"/>
    <w:rsid w:val="003172DE"/>
    <w:rsid w:val="00324083"/>
    <w:rsid w:val="00327CB3"/>
    <w:rsid w:val="003371DB"/>
    <w:rsid w:val="003377C2"/>
    <w:rsid w:val="003460B6"/>
    <w:rsid w:val="003629D1"/>
    <w:rsid w:val="003651F9"/>
    <w:rsid w:val="003A7A43"/>
    <w:rsid w:val="003D2118"/>
    <w:rsid w:val="003E20FC"/>
    <w:rsid w:val="00412814"/>
    <w:rsid w:val="00417F06"/>
    <w:rsid w:val="00422A78"/>
    <w:rsid w:val="004251DF"/>
    <w:rsid w:val="00434905"/>
    <w:rsid w:val="00441709"/>
    <w:rsid w:val="004444C8"/>
    <w:rsid w:val="00446658"/>
    <w:rsid w:val="00471F54"/>
    <w:rsid w:val="0047315B"/>
    <w:rsid w:val="00496010"/>
    <w:rsid w:val="004B6E43"/>
    <w:rsid w:val="004C4E7F"/>
    <w:rsid w:val="004D057B"/>
    <w:rsid w:val="004D05BC"/>
    <w:rsid w:val="00512729"/>
    <w:rsid w:val="00513089"/>
    <w:rsid w:val="00531458"/>
    <w:rsid w:val="00536339"/>
    <w:rsid w:val="00546EDF"/>
    <w:rsid w:val="00553C48"/>
    <w:rsid w:val="00575A2F"/>
    <w:rsid w:val="005A1F91"/>
    <w:rsid w:val="005A555B"/>
    <w:rsid w:val="005B27F8"/>
    <w:rsid w:val="005C170D"/>
    <w:rsid w:val="005D0016"/>
    <w:rsid w:val="005E297A"/>
    <w:rsid w:val="005E64DB"/>
    <w:rsid w:val="006150B0"/>
    <w:rsid w:val="006617DF"/>
    <w:rsid w:val="006A104B"/>
    <w:rsid w:val="006D2909"/>
    <w:rsid w:val="006E0C48"/>
    <w:rsid w:val="006F58C2"/>
    <w:rsid w:val="006F6805"/>
    <w:rsid w:val="00745CA6"/>
    <w:rsid w:val="007901C5"/>
    <w:rsid w:val="007C513D"/>
    <w:rsid w:val="007C772E"/>
    <w:rsid w:val="007F6172"/>
    <w:rsid w:val="00810E6B"/>
    <w:rsid w:val="008134EC"/>
    <w:rsid w:val="0082302F"/>
    <w:rsid w:val="00835C06"/>
    <w:rsid w:val="00856588"/>
    <w:rsid w:val="00856F4A"/>
    <w:rsid w:val="0085766E"/>
    <w:rsid w:val="008618C1"/>
    <w:rsid w:val="00866D58"/>
    <w:rsid w:val="00881779"/>
    <w:rsid w:val="008A0B8A"/>
    <w:rsid w:val="008B6036"/>
    <w:rsid w:val="008B77A1"/>
    <w:rsid w:val="00900742"/>
    <w:rsid w:val="00910915"/>
    <w:rsid w:val="00910977"/>
    <w:rsid w:val="009139B4"/>
    <w:rsid w:val="00916CCF"/>
    <w:rsid w:val="0091794D"/>
    <w:rsid w:val="00920CD6"/>
    <w:rsid w:val="00932010"/>
    <w:rsid w:val="00947D2F"/>
    <w:rsid w:val="00956B9E"/>
    <w:rsid w:val="00961AF0"/>
    <w:rsid w:val="00963535"/>
    <w:rsid w:val="00981C1B"/>
    <w:rsid w:val="009A17FB"/>
    <w:rsid w:val="009C5CE7"/>
    <w:rsid w:val="009C7E84"/>
    <w:rsid w:val="009F47A3"/>
    <w:rsid w:val="00A96533"/>
    <w:rsid w:val="00AC00B7"/>
    <w:rsid w:val="00AD5716"/>
    <w:rsid w:val="00AD762A"/>
    <w:rsid w:val="00AE6CBC"/>
    <w:rsid w:val="00B1312B"/>
    <w:rsid w:val="00B43E43"/>
    <w:rsid w:val="00B63E43"/>
    <w:rsid w:val="00B6663B"/>
    <w:rsid w:val="00B74856"/>
    <w:rsid w:val="00B7541A"/>
    <w:rsid w:val="00B767C1"/>
    <w:rsid w:val="00BC6CB1"/>
    <w:rsid w:val="00BD536E"/>
    <w:rsid w:val="00C01D62"/>
    <w:rsid w:val="00C34E47"/>
    <w:rsid w:val="00C37C86"/>
    <w:rsid w:val="00C53682"/>
    <w:rsid w:val="00C569B5"/>
    <w:rsid w:val="00C72C8D"/>
    <w:rsid w:val="00C839A5"/>
    <w:rsid w:val="00CB0717"/>
    <w:rsid w:val="00D1657E"/>
    <w:rsid w:val="00D179F4"/>
    <w:rsid w:val="00D27433"/>
    <w:rsid w:val="00D62F5D"/>
    <w:rsid w:val="00D65263"/>
    <w:rsid w:val="00D73466"/>
    <w:rsid w:val="00D94CEB"/>
    <w:rsid w:val="00DA4B51"/>
    <w:rsid w:val="00DB4CA3"/>
    <w:rsid w:val="00DB782B"/>
    <w:rsid w:val="00DC5396"/>
    <w:rsid w:val="00DE3DBB"/>
    <w:rsid w:val="00DF4590"/>
    <w:rsid w:val="00DF7D78"/>
    <w:rsid w:val="00E143A2"/>
    <w:rsid w:val="00E21BD4"/>
    <w:rsid w:val="00E273AB"/>
    <w:rsid w:val="00E513FD"/>
    <w:rsid w:val="00E61F2B"/>
    <w:rsid w:val="00E65C67"/>
    <w:rsid w:val="00E873DA"/>
    <w:rsid w:val="00EB40AC"/>
    <w:rsid w:val="00EC62CC"/>
    <w:rsid w:val="00EE3563"/>
    <w:rsid w:val="00EF01B4"/>
    <w:rsid w:val="00F04F4B"/>
    <w:rsid w:val="00F137E1"/>
    <w:rsid w:val="00F139C3"/>
    <w:rsid w:val="00F37F15"/>
    <w:rsid w:val="00F51803"/>
    <w:rsid w:val="00F54B0D"/>
    <w:rsid w:val="00F905BC"/>
    <w:rsid w:val="00F9428D"/>
    <w:rsid w:val="00FA54A5"/>
    <w:rsid w:val="00FA5713"/>
    <w:rsid w:val="00FB4952"/>
    <w:rsid w:val="00FB7EBE"/>
    <w:rsid w:val="00FC674E"/>
    <w:rsid w:val="00FF7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FA9287F"/>
  <w15:docId w15:val="{5A9599D1-DCDD-420E-8AD5-244ED0C8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317"/>
  </w:style>
  <w:style w:type="paragraph" w:styleId="Heading1">
    <w:name w:val="heading 1"/>
    <w:basedOn w:val="Normal"/>
    <w:next w:val="Normal"/>
    <w:link w:val="Heading1Char"/>
    <w:uiPriority w:val="9"/>
    <w:qFormat/>
    <w:rsid w:val="00BD536E"/>
    <w:pPr>
      <w:keepNext/>
      <w:keepLines/>
      <w:spacing w:before="240" w:line="240" w:lineRule="auto"/>
      <w:outlineLvl w:val="0"/>
    </w:pPr>
    <w:rPr>
      <w:rFonts w:asciiTheme="majorHAnsi" w:eastAsiaTheme="majorEastAsia" w:hAnsiTheme="majorHAnsi" w:cstheme="majorBidi"/>
      <w:b/>
      <w:color w:val="002664" w:themeColor="background2"/>
      <w:sz w:val="42"/>
      <w:szCs w:val="32"/>
    </w:rPr>
  </w:style>
  <w:style w:type="paragraph" w:styleId="Heading2">
    <w:name w:val="heading 2"/>
    <w:basedOn w:val="Heading1"/>
    <w:next w:val="Normal"/>
    <w:link w:val="Heading2Char"/>
    <w:uiPriority w:val="9"/>
    <w:qFormat/>
    <w:rsid w:val="00E21BD4"/>
    <w:pPr>
      <w:outlineLvl w:val="1"/>
    </w:pPr>
    <w:rPr>
      <w:b w:val="0"/>
      <w:sz w:val="36"/>
      <w:szCs w:val="26"/>
    </w:rPr>
  </w:style>
  <w:style w:type="paragraph" w:styleId="Heading3">
    <w:name w:val="heading 3"/>
    <w:basedOn w:val="Heading2"/>
    <w:next w:val="Normal"/>
    <w:link w:val="Heading3Char"/>
    <w:uiPriority w:val="9"/>
    <w:qFormat/>
    <w:rsid w:val="00E21BD4"/>
    <w:pPr>
      <w:outlineLvl w:val="2"/>
    </w:pPr>
    <w:rPr>
      <w:sz w:val="30"/>
      <w:szCs w:val="24"/>
    </w:rPr>
  </w:style>
  <w:style w:type="paragraph" w:styleId="Heading4">
    <w:name w:val="heading 4"/>
    <w:basedOn w:val="Heading3"/>
    <w:next w:val="Normal"/>
    <w:link w:val="Heading4Char"/>
    <w:uiPriority w:val="9"/>
    <w:qFormat/>
    <w:rsid w:val="00E21BD4"/>
    <w:pPr>
      <w:outlineLvl w:val="3"/>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70D"/>
    <w:pPr>
      <w:tabs>
        <w:tab w:val="center" w:pos="4513"/>
        <w:tab w:val="right" w:pos="9026"/>
      </w:tabs>
      <w:spacing w:after="0" w:line="240" w:lineRule="auto"/>
    </w:pPr>
    <w:rPr>
      <w:color w:val="FFFFFF" w:themeColor="background1"/>
    </w:rPr>
  </w:style>
  <w:style w:type="character" w:customStyle="1" w:styleId="HeaderChar">
    <w:name w:val="Header Char"/>
    <w:basedOn w:val="DefaultParagraphFont"/>
    <w:link w:val="Header"/>
    <w:uiPriority w:val="99"/>
    <w:rsid w:val="005C170D"/>
    <w:rPr>
      <w:color w:val="FFFFFF" w:themeColor="background1"/>
    </w:rPr>
  </w:style>
  <w:style w:type="paragraph" w:styleId="Footer">
    <w:name w:val="footer"/>
    <w:basedOn w:val="Normal"/>
    <w:link w:val="FooterChar"/>
    <w:uiPriority w:val="99"/>
    <w:unhideWhenUsed/>
    <w:rsid w:val="00F51803"/>
    <w:pPr>
      <w:tabs>
        <w:tab w:val="center" w:pos="4513"/>
        <w:tab w:val="right" w:pos="9026"/>
      </w:tabs>
      <w:spacing w:before="240" w:after="0" w:line="240" w:lineRule="auto"/>
      <w:contextualSpacing/>
    </w:pPr>
    <w:rPr>
      <w:color w:val="808080" w:themeColor="background1" w:themeShade="80"/>
      <w:sz w:val="20"/>
    </w:rPr>
  </w:style>
  <w:style w:type="character" w:customStyle="1" w:styleId="FooterChar">
    <w:name w:val="Footer Char"/>
    <w:basedOn w:val="DefaultParagraphFont"/>
    <w:link w:val="Footer"/>
    <w:uiPriority w:val="99"/>
    <w:rsid w:val="00F51803"/>
    <w:rPr>
      <w:color w:val="808080" w:themeColor="background1" w:themeShade="80"/>
      <w:sz w:val="20"/>
    </w:rPr>
  </w:style>
  <w:style w:type="character" w:customStyle="1" w:styleId="Heading1Char">
    <w:name w:val="Heading 1 Char"/>
    <w:basedOn w:val="DefaultParagraphFont"/>
    <w:link w:val="Heading1"/>
    <w:uiPriority w:val="9"/>
    <w:rsid w:val="00BD536E"/>
    <w:rPr>
      <w:rFonts w:asciiTheme="majorHAnsi" w:eastAsiaTheme="majorEastAsia" w:hAnsiTheme="majorHAnsi" w:cstheme="majorBidi"/>
      <w:b/>
      <w:color w:val="002664" w:themeColor="background2"/>
      <w:sz w:val="42"/>
      <w:szCs w:val="32"/>
    </w:rPr>
  </w:style>
  <w:style w:type="character" w:customStyle="1" w:styleId="Heading2Char">
    <w:name w:val="Heading 2 Char"/>
    <w:basedOn w:val="DefaultParagraphFont"/>
    <w:link w:val="Heading2"/>
    <w:uiPriority w:val="9"/>
    <w:rsid w:val="00E21BD4"/>
    <w:rPr>
      <w:rFonts w:asciiTheme="majorHAnsi" w:eastAsiaTheme="majorEastAsia" w:hAnsiTheme="majorHAnsi" w:cstheme="majorBidi"/>
      <w:color w:val="002664" w:themeColor="background2"/>
      <w:sz w:val="36"/>
      <w:szCs w:val="26"/>
    </w:rPr>
  </w:style>
  <w:style w:type="paragraph" w:styleId="Title">
    <w:name w:val="Title"/>
    <w:basedOn w:val="Normal"/>
    <w:next w:val="Normal"/>
    <w:link w:val="TitleChar"/>
    <w:uiPriority w:val="10"/>
    <w:rsid w:val="005C170D"/>
    <w:pPr>
      <w:spacing w:after="0" w:line="228" w:lineRule="auto"/>
      <w:contextualSpacing/>
    </w:pPr>
    <w:rPr>
      <w:rFonts w:asciiTheme="majorHAnsi" w:eastAsiaTheme="majorEastAsia" w:hAnsiTheme="majorHAnsi" w:cstheme="majorBidi"/>
      <w:color w:val="002664" w:themeColor="background2"/>
      <w:spacing w:val="-10"/>
      <w:kern w:val="28"/>
      <w:sz w:val="44"/>
      <w:szCs w:val="56"/>
    </w:rPr>
  </w:style>
  <w:style w:type="character" w:customStyle="1" w:styleId="TitleChar">
    <w:name w:val="Title Char"/>
    <w:basedOn w:val="DefaultParagraphFont"/>
    <w:link w:val="Title"/>
    <w:uiPriority w:val="10"/>
    <w:rsid w:val="00C37C86"/>
    <w:rPr>
      <w:rFonts w:asciiTheme="majorHAnsi" w:eastAsiaTheme="majorEastAsia" w:hAnsiTheme="majorHAnsi" w:cstheme="majorBidi"/>
      <w:color w:val="002664" w:themeColor="background2"/>
      <w:spacing w:val="-10"/>
      <w:kern w:val="28"/>
      <w:sz w:val="44"/>
      <w:szCs w:val="56"/>
    </w:rPr>
  </w:style>
  <w:style w:type="paragraph" w:styleId="Subtitle">
    <w:name w:val="Subtitle"/>
    <w:basedOn w:val="Normal"/>
    <w:next w:val="Normal"/>
    <w:link w:val="SubtitleChar"/>
    <w:uiPriority w:val="11"/>
    <w:semiHidden/>
    <w:qFormat/>
    <w:rsid w:val="001D25DC"/>
    <w:pPr>
      <w:numPr>
        <w:ilvl w:val="1"/>
      </w:numPr>
      <w:spacing w:before="100" w:after="100"/>
    </w:pPr>
    <w:rPr>
      <w:rFonts w:eastAsiaTheme="minorEastAsia"/>
      <w:color w:val="FFFFFF" w:themeColor="background1"/>
      <w:spacing w:val="15"/>
      <w:sz w:val="20"/>
      <w:szCs w:val="22"/>
    </w:rPr>
  </w:style>
  <w:style w:type="character" w:customStyle="1" w:styleId="SubtitleChar">
    <w:name w:val="Subtitle Char"/>
    <w:basedOn w:val="DefaultParagraphFont"/>
    <w:link w:val="Subtitle"/>
    <w:uiPriority w:val="11"/>
    <w:semiHidden/>
    <w:rsid w:val="001D25DC"/>
    <w:rPr>
      <w:rFonts w:eastAsiaTheme="minorEastAsia"/>
      <w:color w:val="FFFFFF" w:themeColor="background1"/>
      <w:spacing w:val="15"/>
      <w:sz w:val="20"/>
      <w:szCs w:val="22"/>
    </w:rPr>
  </w:style>
  <w:style w:type="table" w:styleId="TableGrid">
    <w:name w:val="Table Grid"/>
    <w:basedOn w:val="TableNormal"/>
    <w:uiPriority w:val="39"/>
    <w:rsid w:val="0088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21BD4"/>
    <w:rPr>
      <w:rFonts w:asciiTheme="majorHAnsi" w:eastAsiaTheme="majorEastAsia" w:hAnsiTheme="majorHAnsi" w:cstheme="majorBidi"/>
      <w:color w:val="002664" w:themeColor="background2"/>
      <w:sz w:val="30"/>
    </w:rPr>
  </w:style>
  <w:style w:type="character" w:customStyle="1" w:styleId="Heading4Char">
    <w:name w:val="Heading 4 Char"/>
    <w:basedOn w:val="DefaultParagraphFont"/>
    <w:link w:val="Heading4"/>
    <w:uiPriority w:val="9"/>
    <w:rsid w:val="00E21BD4"/>
    <w:rPr>
      <w:rFonts w:asciiTheme="majorHAnsi" w:eastAsiaTheme="majorEastAsia" w:hAnsiTheme="majorHAnsi" w:cstheme="majorBidi"/>
      <w:b/>
    </w:rPr>
  </w:style>
  <w:style w:type="paragraph" w:styleId="ListParagraph">
    <w:name w:val="List Paragraph"/>
    <w:basedOn w:val="Normal"/>
    <w:uiPriority w:val="34"/>
    <w:rsid w:val="00856588"/>
    <w:pPr>
      <w:ind w:left="720"/>
      <w:contextualSpacing/>
    </w:pPr>
  </w:style>
  <w:style w:type="paragraph" w:customStyle="1" w:styleId="IssueNo">
    <w:name w:val="Issue No"/>
    <w:basedOn w:val="Normal"/>
    <w:next w:val="Normal"/>
    <w:uiPriority w:val="10"/>
    <w:rsid w:val="00441709"/>
    <w:pPr>
      <w:spacing w:before="180" w:after="480"/>
      <w:jc w:val="right"/>
    </w:pPr>
    <w:rPr>
      <w:color w:val="808080" w:themeColor="background1" w:themeShade="80"/>
      <w:sz w:val="20"/>
      <w:szCs w:val="20"/>
    </w:rPr>
  </w:style>
  <w:style w:type="paragraph" w:styleId="ListBullet">
    <w:name w:val="List Bullet"/>
    <w:basedOn w:val="Normal"/>
    <w:uiPriority w:val="1"/>
    <w:unhideWhenUsed/>
    <w:qFormat/>
    <w:rsid w:val="00DB4CA3"/>
    <w:pPr>
      <w:numPr>
        <w:numId w:val="4"/>
      </w:numPr>
      <w:contextualSpacing/>
    </w:pPr>
    <w:rPr>
      <w:szCs w:val="22"/>
    </w:rPr>
  </w:style>
  <w:style w:type="numbering" w:customStyle="1" w:styleId="BulletList">
    <w:name w:val="Bullet List"/>
    <w:uiPriority w:val="99"/>
    <w:rsid w:val="00DB4CA3"/>
    <w:pPr>
      <w:numPr>
        <w:numId w:val="4"/>
      </w:numPr>
    </w:pPr>
  </w:style>
  <w:style w:type="character" w:styleId="PlaceholderText">
    <w:name w:val="Placeholder Text"/>
    <w:basedOn w:val="DefaultParagraphFont"/>
    <w:uiPriority w:val="99"/>
    <w:semiHidden/>
    <w:rsid w:val="00835C06"/>
    <w:rPr>
      <w:color w:val="808080"/>
    </w:rPr>
  </w:style>
  <w:style w:type="table" w:customStyle="1" w:styleId="PlainGrid">
    <w:name w:val="Plain Grid"/>
    <w:basedOn w:val="TableNormal"/>
    <w:uiPriority w:val="99"/>
    <w:rsid w:val="00B63E43"/>
    <w:pPr>
      <w:spacing w:before="120" w:after="12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rPr>
        <w:b/>
      </w:rPr>
      <w:tblPr/>
      <w:trPr>
        <w:cantSplit/>
        <w:tblHeader/>
      </w:trPr>
      <w:tcPr>
        <w:shd w:val="clear" w:color="auto" w:fill="C3E8FB" w:themeFill="accent2" w:themeFillTint="33"/>
        <w:vAlign w:val="center"/>
      </w:tcPr>
    </w:tblStylePr>
  </w:style>
  <w:style w:type="table" w:customStyle="1" w:styleId="Plain">
    <w:name w:val="Plain"/>
    <w:basedOn w:val="TableNormal"/>
    <w:uiPriority w:val="99"/>
    <w:rsid w:val="007C513D"/>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paragraph" w:styleId="BalloonText">
    <w:name w:val="Balloon Text"/>
    <w:basedOn w:val="Normal"/>
    <w:link w:val="BalloonTextChar"/>
    <w:uiPriority w:val="99"/>
    <w:semiHidden/>
    <w:unhideWhenUsed/>
    <w:rsid w:val="00F13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9C3"/>
    <w:rPr>
      <w:rFonts w:ascii="Tahoma" w:hAnsi="Tahoma" w:cs="Tahoma"/>
      <w:sz w:val="16"/>
      <w:szCs w:val="16"/>
    </w:rPr>
  </w:style>
  <w:style w:type="paragraph" w:styleId="NoSpacing">
    <w:name w:val="No Spacing"/>
    <w:next w:val="Normal"/>
    <w:uiPriority w:val="1"/>
    <w:qFormat/>
    <w:rsid w:val="002F1FA4"/>
    <w:pPr>
      <w:spacing w:after="0" w:line="240" w:lineRule="auto"/>
    </w:pPr>
  </w:style>
  <w:style w:type="table" w:customStyle="1" w:styleId="Accent2">
    <w:name w:val="Accent 2"/>
    <w:basedOn w:val="TableNormal"/>
    <w:uiPriority w:val="99"/>
    <w:rsid w:val="00B63E43"/>
    <w:pPr>
      <w:spacing w:before="120" w:after="120" w:line="264" w:lineRule="auto"/>
    </w:pPr>
    <w:rPr>
      <w:sz w:val="22"/>
    </w:rPr>
    <w:tblPr>
      <w:tblBorders>
        <w:bottom w:val="single" w:sz="4" w:space="0" w:color="0A7CB9" w:themeColor="accent2"/>
        <w:insideH w:val="single" w:sz="4" w:space="0" w:color="0A7CB9" w:themeColor="accent2"/>
      </w:tblBorders>
    </w:tblPr>
    <w:tblStylePr w:type="firstRow">
      <w:pPr>
        <w:keepNext/>
        <w:wordWrap/>
      </w:pPr>
      <w:rPr>
        <w:b/>
        <w:color w:val="auto"/>
      </w:rPr>
      <w:tblPr/>
      <w:trPr>
        <w:cantSplit/>
        <w:tblHeader/>
      </w:trPr>
      <w:tcPr>
        <w:shd w:val="clear" w:color="auto" w:fill="C3E8FB" w:themeFill="accent2" w:themeFillTint="33"/>
        <w:vAlign w:val="center"/>
      </w:tcPr>
    </w:tblStylePr>
    <w:tblStylePr w:type="firstCol">
      <w:tblPr/>
      <w:tcPr>
        <w:shd w:val="clear" w:color="auto" w:fill="C3E8FB" w:themeFill="accent2" w:themeFillTint="33"/>
      </w:tcPr>
    </w:tblStylePr>
  </w:style>
  <w:style w:type="paragraph" w:customStyle="1" w:styleId="Callout">
    <w:name w:val="Callout"/>
    <w:basedOn w:val="Normal"/>
    <w:uiPriority w:val="10"/>
    <w:qFormat/>
    <w:rsid w:val="00963535"/>
    <w:rPr>
      <w:color w:val="0A7CB9" w:themeColor="text2"/>
      <w:sz w:val="28"/>
      <w:szCs w:val="28"/>
    </w:rPr>
  </w:style>
  <w:style w:type="table" w:customStyle="1" w:styleId="Borderless">
    <w:name w:val="Borderless"/>
    <w:basedOn w:val="TableNormal"/>
    <w:uiPriority w:val="99"/>
    <w:rsid w:val="00230317"/>
    <w:pPr>
      <w:spacing w:before="120" w:after="120" w:line="264" w:lineRule="auto"/>
    </w:pPr>
    <w:tblPr>
      <w:tblInd w:w="-108" w:type="dxa"/>
    </w:tblPr>
  </w:style>
  <w:style w:type="numbering" w:customStyle="1" w:styleId="AlphabetList">
    <w:name w:val="Alphabet List"/>
    <w:uiPriority w:val="99"/>
    <w:rsid w:val="00412814"/>
    <w:pPr>
      <w:numPr>
        <w:numId w:val="5"/>
      </w:numPr>
    </w:pPr>
  </w:style>
  <w:style w:type="paragraph" w:customStyle="1" w:styleId="ListAlphabet">
    <w:name w:val="List Alphabet"/>
    <w:basedOn w:val="Normal"/>
    <w:uiPriority w:val="1"/>
    <w:qFormat/>
    <w:rsid w:val="00412814"/>
    <w:pPr>
      <w:numPr>
        <w:numId w:val="12"/>
      </w:numPr>
    </w:pPr>
    <w:rPr>
      <w:szCs w:val="22"/>
    </w:rPr>
  </w:style>
  <w:style w:type="numbering" w:customStyle="1" w:styleId="NumberList">
    <w:name w:val="Number List"/>
    <w:uiPriority w:val="99"/>
    <w:rsid w:val="00412814"/>
    <w:pPr>
      <w:numPr>
        <w:numId w:val="6"/>
      </w:numPr>
    </w:pPr>
  </w:style>
  <w:style w:type="paragraph" w:styleId="ListNumber">
    <w:name w:val="List Number"/>
    <w:basedOn w:val="Normal"/>
    <w:uiPriority w:val="1"/>
    <w:qFormat/>
    <w:rsid w:val="00412814"/>
    <w:pPr>
      <w:numPr>
        <w:numId w:val="13"/>
      </w:numPr>
    </w:pPr>
    <w:rPr>
      <w:szCs w:val="22"/>
    </w:rPr>
  </w:style>
  <w:style w:type="paragraph" w:styleId="ListContinue">
    <w:name w:val="List Continue"/>
    <w:basedOn w:val="Normal"/>
    <w:uiPriority w:val="99"/>
    <w:rsid w:val="00412814"/>
    <w:pPr>
      <w:ind w:left="357"/>
    </w:pPr>
    <w:rPr>
      <w:szCs w:val="22"/>
    </w:rPr>
  </w:style>
  <w:style w:type="paragraph" w:styleId="Quote">
    <w:name w:val="Quote"/>
    <w:basedOn w:val="Normal"/>
    <w:next w:val="Normal"/>
    <w:link w:val="QuoteChar"/>
    <w:uiPriority w:val="9"/>
    <w:qFormat/>
    <w:rsid w:val="002B58B0"/>
    <w:pPr>
      <w:ind w:left="363"/>
    </w:pPr>
    <w:rPr>
      <w:iCs/>
      <w:sz w:val="22"/>
      <w:szCs w:val="22"/>
    </w:rPr>
  </w:style>
  <w:style w:type="character" w:customStyle="1" w:styleId="QuoteChar">
    <w:name w:val="Quote Char"/>
    <w:basedOn w:val="DefaultParagraphFont"/>
    <w:link w:val="Quote"/>
    <w:uiPriority w:val="9"/>
    <w:rsid w:val="002B58B0"/>
    <w:rPr>
      <w:iCs/>
      <w:sz w:val="22"/>
      <w:szCs w:val="22"/>
    </w:rPr>
  </w:style>
  <w:style w:type="paragraph" w:styleId="Caption">
    <w:name w:val="caption"/>
    <w:basedOn w:val="Normal"/>
    <w:next w:val="Normal"/>
    <w:uiPriority w:val="35"/>
    <w:qFormat/>
    <w:rsid w:val="002F73A7"/>
    <w:pPr>
      <w:spacing w:after="120"/>
    </w:pPr>
    <w:rPr>
      <w:b/>
      <w:color w:val="002664" w:themeColor="background2"/>
      <w:sz w:val="22"/>
      <w:szCs w:val="20"/>
    </w:rPr>
  </w:style>
  <w:style w:type="character" w:styleId="Hyperlink">
    <w:name w:val="Hyperlink"/>
    <w:basedOn w:val="DefaultParagraphFont"/>
    <w:uiPriority w:val="99"/>
    <w:rsid w:val="000C4E10"/>
    <w:rPr>
      <w:color w:val="002664" w:themeColor="hyperlink"/>
      <w:u w:val="single"/>
    </w:rPr>
  </w:style>
  <w:style w:type="paragraph" w:customStyle="1" w:styleId="TemplateInstructions">
    <w:name w:val="Template Instructions"/>
    <w:basedOn w:val="Normal"/>
    <w:rsid w:val="00C839A5"/>
    <w:rPr>
      <w:color w:val="FF0000"/>
    </w:rPr>
  </w:style>
  <w:style w:type="paragraph" w:customStyle="1" w:styleId="HeaderSmall">
    <w:name w:val="Header Small"/>
    <w:basedOn w:val="Header"/>
    <w:rsid w:val="00956B9E"/>
    <w:rPr>
      <w:sz w:val="21"/>
    </w:rPr>
  </w:style>
  <w:style w:type="paragraph" w:customStyle="1" w:styleId="HeaderProgramName">
    <w:name w:val="Header Program Name"/>
    <w:basedOn w:val="Normal"/>
    <w:next w:val="Title"/>
    <w:uiPriority w:val="99"/>
    <w:unhideWhenUsed/>
    <w:rsid w:val="005C170D"/>
    <w:pPr>
      <w:spacing w:after="0" w:line="240" w:lineRule="auto"/>
    </w:pPr>
    <w:rPr>
      <w:color w:val="808080" w:themeColor="background1" w:themeShade="80"/>
      <w:sz w:val="20"/>
    </w:rPr>
  </w:style>
  <w:style w:type="paragraph" w:customStyle="1" w:styleId="HeaderMarkingFirstPage">
    <w:name w:val="Header Marking First Page"/>
    <w:basedOn w:val="Normal"/>
    <w:rsid w:val="008618C1"/>
    <w:pPr>
      <w:tabs>
        <w:tab w:val="center" w:pos="4513"/>
        <w:tab w:val="right" w:pos="9026"/>
      </w:tabs>
      <w:spacing w:before="120" w:after="120" w:line="240" w:lineRule="auto"/>
      <w:jc w:val="center"/>
    </w:pPr>
    <w:rPr>
      <w:caps/>
      <w:noProof/>
      <w:color w:val="FF7F2F" w:themeColor="accent4"/>
      <w:sz w:val="21"/>
      <w:szCs w:val="21"/>
      <w:lang w:eastAsia="en-AU"/>
    </w:rPr>
  </w:style>
  <w:style w:type="paragraph" w:customStyle="1" w:styleId="HeaderMarking">
    <w:name w:val="Header Marking"/>
    <w:basedOn w:val="Header"/>
    <w:next w:val="Header"/>
    <w:rsid w:val="008618C1"/>
    <w:pPr>
      <w:spacing w:before="120" w:after="360"/>
      <w:jc w:val="center"/>
    </w:pPr>
    <w:rPr>
      <w:caps/>
      <w:noProof/>
      <w:color w:val="FF7F2F" w:themeColor="accent4"/>
      <w:sz w:val="21"/>
      <w:szCs w:val="21"/>
      <w:lang w:eastAsia="en-AU"/>
    </w:rPr>
  </w:style>
  <w:style w:type="paragraph" w:customStyle="1" w:styleId="NormalSmall">
    <w:name w:val="Normal Small"/>
    <w:basedOn w:val="Normal"/>
    <w:next w:val="Normal"/>
    <w:qFormat/>
    <w:rsid w:val="007F6172"/>
    <w:pPr>
      <w:spacing w:before="120" w:after="120" w:line="264" w:lineRule="auto"/>
    </w:pPr>
    <w:rPr>
      <w:sz w:val="18"/>
      <w:szCs w:val="18"/>
    </w:rPr>
  </w:style>
  <w:style w:type="paragraph" w:customStyle="1" w:styleId="TemplateInstructionsHeading">
    <w:name w:val="Template Instructions Heading"/>
    <w:basedOn w:val="Heading1"/>
    <w:next w:val="TemplateInstructions"/>
    <w:rsid w:val="00810E6B"/>
    <w:rPr>
      <w:color w:val="FF0000"/>
    </w:rPr>
  </w:style>
  <w:style w:type="paragraph" w:customStyle="1" w:styleId="SignatureGridLabel">
    <w:name w:val="Signature Grid Label"/>
    <w:basedOn w:val="Normal"/>
    <w:rsid w:val="00810E6B"/>
    <w:pPr>
      <w:spacing w:before="60" w:after="120" w:line="264" w:lineRule="auto"/>
    </w:pPr>
    <w:rPr>
      <w:i/>
      <w:color w:val="7F7F7F" w:themeColor="text1" w:themeTint="80"/>
      <w:sz w:val="18"/>
      <w:szCs w:val="18"/>
    </w:rPr>
  </w:style>
  <w:style w:type="paragraph" w:customStyle="1" w:styleId="Heading1First">
    <w:name w:val="Heading 1 First"/>
    <w:basedOn w:val="Heading1"/>
    <w:uiPriority w:val="11"/>
    <w:rsid w:val="00187D34"/>
    <w:pPr>
      <w:spacing w:before="0"/>
    </w:pPr>
  </w:style>
  <w:style w:type="table" w:customStyle="1" w:styleId="HighlightBox-Accent6">
    <w:name w:val="Highlight Box - Accent 6"/>
    <w:basedOn w:val="TableNormal"/>
    <w:uiPriority w:val="99"/>
    <w:rsid w:val="00B43E43"/>
    <w:pPr>
      <w:spacing w:before="120" w:after="120" w:line="264" w:lineRule="auto"/>
    </w:pPr>
    <w:rPr>
      <w:sz w:val="22"/>
    </w:rPr>
    <w:tblPr>
      <w:tblBorders>
        <w:top w:val="single" w:sz="8" w:space="0" w:color="959595" w:themeColor="accent6" w:themeTint="99"/>
        <w:left w:val="single" w:sz="8" w:space="0" w:color="959595" w:themeColor="accent6" w:themeTint="99"/>
        <w:bottom w:val="single" w:sz="8" w:space="0" w:color="959595" w:themeColor="accent6" w:themeTint="99"/>
        <w:right w:val="single" w:sz="8" w:space="0" w:color="959595" w:themeColor="accent6" w:themeTint="99"/>
      </w:tblBorders>
    </w:tblPr>
    <w:trPr>
      <w:cantSplit/>
    </w:trPr>
  </w:style>
  <w:style w:type="table" w:customStyle="1" w:styleId="HighlightBox-Accent4">
    <w:name w:val="Highlight Box - Accent 4"/>
    <w:basedOn w:val="TableNormal"/>
    <w:uiPriority w:val="99"/>
    <w:rsid w:val="00B43E43"/>
    <w:pPr>
      <w:spacing w:before="120" w:after="120" w:line="264" w:lineRule="auto"/>
    </w:pPr>
    <w:rPr>
      <w:sz w:val="22"/>
    </w:rPr>
    <w:tblPr>
      <w:tblBorders>
        <w:top w:val="single" w:sz="8" w:space="0" w:color="FF7F2F" w:themeColor="accent4"/>
        <w:left w:val="single" w:sz="8" w:space="0" w:color="FF7F2F" w:themeColor="accent4"/>
        <w:bottom w:val="single" w:sz="8" w:space="0" w:color="FF7F2F" w:themeColor="accent4"/>
        <w:right w:val="single" w:sz="8" w:space="0" w:color="FF7F2F" w:themeColor="accent4"/>
      </w:tblBorders>
    </w:tblPr>
    <w:trPr>
      <w:cantSplit/>
    </w:trPr>
  </w:style>
  <w:style w:type="table" w:customStyle="1" w:styleId="HighlightBox-Accent3">
    <w:name w:val="Highlight Box - Accent 3"/>
    <w:basedOn w:val="TableNormal"/>
    <w:uiPriority w:val="99"/>
    <w:rsid w:val="00B43E43"/>
    <w:pPr>
      <w:spacing w:before="120" w:after="120" w:line="264" w:lineRule="auto"/>
    </w:pPr>
    <w:rPr>
      <w:sz w:val="22"/>
    </w:rPr>
    <w:tblPr>
      <w:tblBorders>
        <w:top w:val="single" w:sz="8" w:space="0" w:color="84BDDC" w:themeColor="accent3"/>
        <w:left w:val="single" w:sz="8" w:space="0" w:color="84BDDC" w:themeColor="accent3"/>
        <w:bottom w:val="single" w:sz="8" w:space="0" w:color="84BDDC" w:themeColor="accent3"/>
        <w:right w:val="single" w:sz="8" w:space="0" w:color="84BDDC" w:themeColor="accent3"/>
      </w:tblBorders>
    </w:tblPr>
    <w:trPr>
      <w:cantSplit/>
    </w:trPr>
  </w:style>
  <w:style w:type="character" w:styleId="CommentReference">
    <w:name w:val="annotation reference"/>
    <w:basedOn w:val="DefaultParagraphFont"/>
    <w:uiPriority w:val="99"/>
    <w:semiHidden/>
    <w:unhideWhenUsed/>
    <w:rsid w:val="00512729"/>
    <w:rPr>
      <w:sz w:val="16"/>
      <w:szCs w:val="16"/>
    </w:rPr>
  </w:style>
  <w:style w:type="paragraph" w:styleId="CommentText">
    <w:name w:val="annotation text"/>
    <w:basedOn w:val="Normal"/>
    <w:link w:val="CommentTextChar"/>
    <w:uiPriority w:val="99"/>
    <w:semiHidden/>
    <w:unhideWhenUsed/>
    <w:rsid w:val="00512729"/>
    <w:pPr>
      <w:spacing w:line="240" w:lineRule="auto"/>
    </w:pPr>
    <w:rPr>
      <w:sz w:val="20"/>
      <w:szCs w:val="20"/>
    </w:rPr>
  </w:style>
  <w:style w:type="character" w:customStyle="1" w:styleId="CommentTextChar">
    <w:name w:val="Comment Text Char"/>
    <w:basedOn w:val="DefaultParagraphFont"/>
    <w:link w:val="CommentText"/>
    <w:uiPriority w:val="99"/>
    <w:semiHidden/>
    <w:rsid w:val="00512729"/>
    <w:rPr>
      <w:sz w:val="20"/>
      <w:szCs w:val="20"/>
    </w:rPr>
  </w:style>
  <w:style w:type="table" w:customStyle="1" w:styleId="Plain1">
    <w:name w:val="Plain1"/>
    <w:basedOn w:val="TableNormal"/>
    <w:uiPriority w:val="99"/>
    <w:rsid w:val="0002453D"/>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paragraph" w:customStyle="1" w:styleId="TemplateReservedText">
    <w:name w:val="Template Reserved Text"/>
    <w:basedOn w:val="Normal"/>
    <w:rsid w:val="0002453D"/>
    <w:pPr>
      <w:spacing w:before="120" w:after="120" w:line="264" w:lineRule="auto"/>
    </w:pPr>
    <w:rPr>
      <w:color w:val="0A7CB9" w:themeColor="text2"/>
    </w:rPr>
  </w:style>
  <w:style w:type="paragraph" w:styleId="CommentSubject">
    <w:name w:val="annotation subject"/>
    <w:basedOn w:val="CommentText"/>
    <w:next w:val="CommentText"/>
    <w:link w:val="CommentSubjectChar"/>
    <w:uiPriority w:val="99"/>
    <w:semiHidden/>
    <w:unhideWhenUsed/>
    <w:rsid w:val="00947D2F"/>
    <w:rPr>
      <w:b/>
      <w:bCs/>
    </w:rPr>
  </w:style>
  <w:style w:type="character" w:customStyle="1" w:styleId="CommentSubjectChar">
    <w:name w:val="Comment Subject Char"/>
    <w:basedOn w:val="CommentTextChar"/>
    <w:link w:val="CommentSubject"/>
    <w:uiPriority w:val="99"/>
    <w:semiHidden/>
    <w:rsid w:val="00947D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6966">
      <w:bodyDiv w:val="1"/>
      <w:marLeft w:val="0"/>
      <w:marRight w:val="0"/>
      <w:marTop w:val="0"/>
      <w:marBottom w:val="0"/>
      <w:divBdr>
        <w:top w:val="none" w:sz="0" w:space="0" w:color="auto"/>
        <w:left w:val="none" w:sz="0" w:space="0" w:color="auto"/>
        <w:bottom w:val="none" w:sz="0" w:space="0" w:color="auto"/>
        <w:right w:val="none" w:sz="0" w:space="0" w:color="auto"/>
      </w:divBdr>
    </w:div>
    <w:div w:id="118609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s.nsw.gov.au/providers/funded/resources/authorised-signatories" TargetMode="External"/><Relationship Id="rId3" Type="http://schemas.openxmlformats.org/officeDocument/2006/relationships/settings" Target="settings.xml"/><Relationship Id="rId7" Type="http://schemas.openxmlformats.org/officeDocument/2006/relationships/hyperlink" Target="https://www.facs.nsw.gov.au/providers/working-with-us/fcm-resources/applying-for-a-statement-of-servi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ontract%20management\5.%20Templates\2016%20FCMF%20templates\FCMF%20template%20-%20form%20-%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FCC1FBC6AE48298C86D92C73DB50E3"/>
        <w:category>
          <w:name w:val="General"/>
          <w:gallery w:val="placeholder"/>
        </w:category>
        <w:types>
          <w:type w:val="bbPlcHdr"/>
        </w:types>
        <w:behaviors>
          <w:behavior w:val="content"/>
        </w:behaviors>
        <w:guid w:val="{AA27682A-1CCA-4A02-BDB0-4C7130F523AD}"/>
      </w:docPartPr>
      <w:docPartBody>
        <w:p w:rsidR="00F92F5E" w:rsidRDefault="00334898">
          <w:pPr>
            <w:pStyle w:val="5AFCC1FBC6AE48298C86D92C73DB50E3"/>
          </w:pPr>
          <w:r w:rsidRPr="001865EC">
            <w:rPr>
              <w:rStyle w:val="PlaceholderText"/>
            </w:rPr>
            <w:t>[Title]</w:t>
          </w:r>
        </w:p>
      </w:docPartBody>
    </w:docPart>
    <w:docPart>
      <w:docPartPr>
        <w:name w:val="888A526BE5794EAB8B43734167BDE2CC"/>
        <w:category>
          <w:name w:val="General"/>
          <w:gallery w:val="placeholder"/>
        </w:category>
        <w:types>
          <w:type w:val="bbPlcHdr"/>
        </w:types>
        <w:behaviors>
          <w:behavior w:val="content"/>
        </w:behaviors>
        <w:guid w:val="{BDCB83F3-C42F-4FE2-8566-3F663ABE0AC4}"/>
      </w:docPartPr>
      <w:docPartBody>
        <w:p w:rsidR="00F92F5E" w:rsidRDefault="00334898">
          <w:pPr>
            <w:pStyle w:val="888A526BE5794EAB8B43734167BDE2CC"/>
          </w:pPr>
          <w:r w:rsidRPr="009B455F">
            <w:rPr>
              <w:rStyle w:val="PlaceholderText"/>
            </w:rPr>
            <w:t>Click or tap to enter a date.</w:t>
          </w:r>
        </w:p>
      </w:docPartBody>
    </w:docPart>
    <w:docPart>
      <w:docPartPr>
        <w:name w:val="A66E8C4BE3D74690874C14B76232035B"/>
        <w:category>
          <w:name w:val="General"/>
          <w:gallery w:val="placeholder"/>
        </w:category>
        <w:types>
          <w:type w:val="bbPlcHdr"/>
        </w:types>
        <w:behaviors>
          <w:behavior w:val="content"/>
        </w:behaviors>
        <w:guid w:val="{912FFABC-D8F2-4532-B274-A812370F559D}"/>
      </w:docPartPr>
      <w:docPartBody>
        <w:p w:rsidR="00F92F5E" w:rsidRDefault="00334898" w:rsidP="00334898">
          <w:pPr>
            <w:pStyle w:val="A66E8C4BE3D74690874C14B76232035B"/>
          </w:pPr>
          <w:r w:rsidRPr="00C13E5D">
            <w:rPr>
              <w:rStyle w:val="PlaceholderText"/>
            </w:rPr>
            <w:t>Click here to enter a date.</w:t>
          </w:r>
        </w:p>
      </w:docPartBody>
    </w:docPart>
    <w:docPart>
      <w:docPartPr>
        <w:name w:val="BCA018DB577D43B3B07688158C7BDFB4"/>
        <w:category>
          <w:name w:val="General"/>
          <w:gallery w:val="placeholder"/>
        </w:category>
        <w:types>
          <w:type w:val="bbPlcHdr"/>
        </w:types>
        <w:behaviors>
          <w:behavior w:val="content"/>
        </w:behaviors>
        <w:guid w:val="{842F9B22-ED00-40F2-BA66-C76796B52F0E}"/>
      </w:docPartPr>
      <w:docPartBody>
        <w:p w:rsidR="00F92F5E" w:rsidRDefault="00334898" w:rsidP="00334898">
          <w:pPr>
            <w:pStyle w:val="BCA018DB577D43B3B07688158C7BDFB4"/>
          </w:pPr>
          <w:r w:rsidRPr="00C13E5D">
            <w:rPr>
              <w:rStyle w:val="PlaceholderText"/>
            </w:rPr>
            <w:t>Click here to enter a date.</w:t>
          </w:r>
        </w:p>
      </w:docPartBody>
    </w:docPart>
    <w:docPart>
      <w:docPartPr>
        <w:name w:val="DBD1F188EA6C47BCBCABE5705E27D5BA"/>
        <w:category>
          <w:name w:val="General"/>
          <w:gallery w:val="placeholder"/>
        </w:category>
        <w:types>
          <w:type w:val="bbPlcHdr"/>
        </w:types>
        <w:behaviors>
          <w:behavior w:val="content"/>
        </w:behaviors>
        <w:guid w:val="{766B5717-52C3-47FF-92C6-B8820BC4C34E}"/>
      </w:docPartPr>
      <w:docPartBody>
        <w:p w:rsidR="00F92F5E" w:rsidRDefault="00334898" w:rsidP="00334898">
          <w:pPr>
            <w:pStyle w:val="DBD1F188EA6C47BCBCABE5705E27D5BA"/>
          </w:pPr>
          <w:r w:rsidRPr="00FE2696">
            <w:rPr>
              <w:rStyle w:val="PlaceholderText"/>
            </w:rPr>
            <w:t>[Subject]</w:t>
          </w:r>
        </w:p>
      </w:docPartBody>
    </w:docPart>
    <w:docPart>
      <w:docPartPr>
        <w:name w:val="3C325A2669D44869A9333AEFAEABFE9B"/>
        <w:category>
          <w:name w:val="General"/>
          <w:gallery w:val="placeholder"/>
        </w:category>
        <w:types>
          <w:type w:val="bbPlcHdr"/>
        </w:types>
        <w:behaviors>
          <w:behavior w:val="content"/>
        </w:behaviors>
        <w:guid w:val="{CE9DD307-1547-437F-A1AF-E1C130A9B494}"/>
      </w:docPartPr>
      <w:docPartBody>
        <w:p w:rsidR="00F92F5E" w:rsidRDefault="00334898" w:rsidP="00334898">
          <w:pPr>
            <w:pStyle w:val="3C325A2669D44869A9333AEFAEABFE9B"/>
          </w:pPr>
          <w:r w:rsidRPr="00C13E5D">
            <w:rPr>
              <w:rStyle w:val="PlaceholderText"/>
            </w:rPr>
            <w:t>Click here to enter a date.</w:t>
          </w:r>
        </w:p>
      </w:docPartBody>
    </w:docPart>
    <w:docPart>
      <w:docPartPr>
        <w:name w:val="4DDABB5B878A4703850C8FE594EC8AA2"/>
        <w:category>
          <w:name w:val="General"/>
          <w:gallery w:val="placeholder"/>
        </w:category>
        <w:types>
          <w:type w:val="bbPlcHdr"/>
        </w:types>
        <w:behaviors>
          <w:behavior w:val="content"/>
        </w:behaviors>
        <w:guid w:val="{7CE0BBEC-FC8A-40C3-B8F6-7F1F0B29002D}"/>
      </w:docPartPr>
      <w:docPartBody>
        <w:p w:rsidR="00F92F5E" w:rsidRDefault="00334898" w:rsidP="00334898">
          <w:pPr>
            <w:pStyle w:val="4DDABB5B878A4703850C8FE594EC8AA2"/>
          </w:pPr>
          <w:r w:rsidRPr="00C13E5D">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AD0974A1-BC14-4321-8360-936ECADB1527}"/>
      </w:docPartPr>
      <w:docPartBody>
        <w:p w:rsidR="00000000" w:rsidRDefault="00986179">
          <w:r w:rsidRPr="00923F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98"/>
    <w:rsid w:val="00334898"/>
    <w:rsid w:val="00986179"/>
    <w:rsid w:val="00F92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179"/>
    <w:rPr>
      <w:color w:val="808080"/>
    </w:rPr>
  </w:style>
  <w:style w:type="paragraph" w:customStyle="1" w:styleId="5AFCC1FBC6AE48298C86D92C73DB50E3">
    <w:name w:val="5AFCC1FBC6AE48298C86D92C73DB50E3"/>
  </w:style>
  <w:style w:type="paragraph" w:customStyle="1" w:styleId="888A526BE5794EAB8B43734167BDE2CC">
    <w:name w:val="888A526BE5794EAB8B43734167BDE2CC"/>
  </w:style>
  <w:style w:type="paragraph" w:customStyle="1" w:styleId="1CD5F6247B2C480E9830601C212C4E03">
    <w:name w:val="1CD5F6247B2C480E9830601C212C4E03"/>
  </w:style>
  <w:style w:type="paragraph" w:customStyle="1" w:styleId="4623CB3F2C9C4017957DB3399153BF4E">
    <w:name w:val="4623CB3F2C9C4017957DB3399153BF4E"/>
  </w:style>
  <w:style w:type="paragraph" w:customStyle="1" w:styleId="E0A24976FA054042AAD38BEBD8C3A7F9">
    <w:name w:val="E0A24976FA054042AAD38BEBD8C3A7F9"/>
    <w:rsid w:val="00334898"/>
  </w:style>
  <w:style w:type="paragraph" w:customStyle="1" w:styleId="D89E19B31653481EAF8D307941B1BD0D">
    <w:name w:val="D89E19B31653481EAF8D307941B1BD0D"/>
    <w:rsid w:val="00334898"/>
  </w:style>
  <w:style w:type="paragraph" w:customStyle="1" w:styleId="3B44282073B4470A8BB708D7C87A78C4">
    <w:name w:val="3B44282073B4470A8BB708D7C87A78C4"/>
    <w:rsid w:val="00334898"/>
  </w:style>
  <w:style w:type="paragraph" w:customStyle="1" w:styleId="BB545ECC1CC04F6E85AC67FEE3985B60">
    <w:name w:val="BB545ECC1CC04F6E85AC67FEE3985B60"/>
    <w:rsid w:val="00334898"/>
  </w:style>
  <w:style w:type="paragraph" w:customStyle="1" w:styleId="7153F7929EA149A18865F95D9BFF6DD0">
    <w:name w:val="7153F7929EA149A18865F95D9BFF6DD0"/>
    <w:rsid w:val="00334898"/>
  </w:style>
  <w:style w:type="paragraph" w:customStyle="1" w:styleId="9B1680E7505744D79793EF1321F2B8C1">
    <w:name w:val="9B1680E7505744D79793EF1321F2B8C1"/>
    <w:rsid w:val="00334898"/>
  </w:style>
  <w:style w:type="paragraph" w:customStyle="1" w:styleId="C99A1777CFDC4A15B1B23AFC2372DBC4">
    <w:name w:val="C99A1777CFDC4A15B1B23AFC2372DBC4"/>
    <w:rsid w:val="00334898"/>
  </w:style>
  <w:style w:type="paragraph" w:customStyle="1" w:styleId="7C14CA8F5B434DAF87AA6CFE03CEB746">
    <w:name w:val="7C14CA8F5B434DAF87AA6CFE03CEB746"/>
    <w:rsid w:val="00334898"/>
  </w:style>
  <w:style w:type="paragraph" w:customStyle="1" w:styleId="A66E8C4BE3D74690874C14B76232035B">
    <w:name w:val="A66E8C4BE3D74690874C14B76232035B"/>
    <w:rsid w:val="00334898"/>
  </w:style>
  <w:style w:type="paragraph" w:customStyle="1" w:styleId="10D81A0B270C49D9B56127E503251C24">
    <w:name w:val="10D81A0B270C49D9B56127E503251C24"/>
    <w:rsid w:val="00334898"/>
  </w:style>
  <w:style w:type="paragraph" w:customStyle="1" w:styleId="F2AE6773918846549BAD87F1D0C01766">
    <w:name w:val="F2AE6773918846549BAD87F1D0C01766"/>
    <w:rsid w:val="00334898"/>
  </w:style>
  <w:style w:type="paragraph" w:customStyle="1" w:styleId="1D8BE96AB03C48F894C3AB1CEC3D2DC6">
    <w:name w:val="1D8BE96AB03C48F894C3AB1CEC3D2DC6"/>
    <w:rsid w:val="00334898"/>
  </w:style>
  <w:style w:type="paragraph" w:customStyle="1" w:styleId="C3AF5BFFBBE74ACDAFB8483C521C3F8E">
    <w:name w:val="C3AF5BFFBBE74ACDAFB8483C521C3F8E"/>
    <w:rsid w:val="00334898"/>
  </w:style>
  <w:style w:type="paragraph" w:customStyle="1" w:styleId="FE69E38A261C486BBCF53C8E4C6F5A26">
    <w:name w:val="FE69E38A261C486BBCF53C8E4C6F5A26"/>
    <w:rsid w:val="00334898"/>
  </w:style>
  <w:style w:type="paragraph" w:customStyle="1" w:styleId="7101258E1D9048DA912C90E4190EF3FF">
    <w:name w:val="7101258E1D9048DA912C90E4190EF3FF"/>
    <w:rsid w:val="00334898"/>
  </w:style>
  <w:style w:type="paragraph" w:customStyle="1" w:styleId="BA98CDCEB0C447FDA1AB1E6ADC592349">
    <w:name w:val="BA98CDCEB0C447FDA1AB1E6ADC592349"/>
    <w:rsid w:val="00334898"/>
  </w:style>
  <w:style w:type="paragraph" w:customStyle="1" w:styleId="8A69417EB01949DE8FDF04878CE64F89">
    <w:name w:val="8A69417EB01949DE8FDF04878CE64F89"/>
    <w:rsid w:val="00334898"/>
  </w:style>
  <w:style w:type="paragraph" w:customStyle="1" w:styleId="BCA018DB577D43B3B07688158C7BDFB4">
    <w:name w:val="BCA018DB577D43B3B07688158C7BDFB4"/>
    <w:rsid w:val="00334898"/>
  </w:style>
  <w:style w:type="paragraph" w:customStyle="1" w:styleId="DBD1F188EA6C47BCBCABE5705E27D5BA">
    <w:name w:val="DBD1F188EA6C47BCBCABE5705E27D5BA"/>
    <w:rsid w:val="00334898"/>
  </w:style>
  <w:style w:type="paragraph" w:customStyle="1" w:styleId="3C325A2669D44869A9333AEFAEABFE9B">
    <w:name w:val="3C325A2669D44869A9333AEFAEABFE9B"/>
    <w:rsid w:val="00334898"/>
  </w:style>
  <w:style w:type="paragraph" w:customStyle="1" w:styleId="4DDABB5B878A4703850C8FE594EC8AA2">
    <w:name w:val="4DDABB5B878A4703850C8FE594EC8AA2"/>
    <w:rsid w:val="00334898"/>
  </w:style>
  <w:style w:type="paragraph" w:customStyle="1" w:styleId="850DE735428E47908BC418D6D053BFE6">
    <w:name w:val="850DE735428E47908BC418D6D053BFE6"/>
    <w:rsid w:val="00334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ACS">
  <a:themeElements>
    <a:clrScheme name="FACS-NSW">
      <a:dk1>
        <a:sysClr val="windowText" lastClr="000000"/>
      </a:dk1>
      <a:lt1>
        <a:sysClr val="window" lastClr="FFFFFF"/>
      </a:lt1>
      <a:dk2>
        <a:srgbClr val="0A7CB9"/>
      </a:dk2>
      <a:lt2>
        <a:srgbClr val="002664"/>
      </a:lt2>
      <a:accent1>
        <a:srgbClr val="002664"/>
      </a:accent1>
      <a:accent2>
        <a:srgbClr val="0A7CB9"/>
      </a:accent2>
      <a:accent3>
        <a:srgbClr val="84BDDC"/>
      </a:accent3>
      <a:accent4>
        <a:srgbClr val="FF7F2F"/>
      </a:accent4>
      <a:accent5>
        <a:srgbClr val="00ABE6"/>
      </a:accent5>
      <a:accent6>
        <a:srgbClr val="4F4F4F"/>
      </a:accent6>
      <a:hlink>
        <a:srgbClr val="002664"/>
      </a:hlink>
      <a:folHlink>
        <a:srgbClr val="0026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solidFill>
            <a:schemeClr val="bg1"/>
          </a:solidFill>
        </a:ln>
      </a:spPr>
      <a:bodyPr rot="0" spcFirstLastPara="0" vertOverflow="overflow" horzOverflow="overflow" vert="horz" wrap="square" lIns="90000" tIns="90000" rIns="90000" bIns="90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FACS" id="{529C1B9D-849D-4A3F-867D-89F498FA2124}" vid="{0A09D6F7-AB54-492B-903B-98F8EB356A5F}"/>
    </a:ext>
  </a:extLst>
</a:theme>
</file>

<file path=docProps/app.xml><?xml version="1.0" encoding="utf-8"?>
<Properties xmlns="http://schemas.openxmlformats.org/officeDocument/2006/extended-properties" xmlns:vt="http://schemas.openxmlformats.org/officeDocument/2006/docPropsVTypes">
  <Template>FCMF template - form - blue</Template>
  <TotalTime>0</TotalTime>
  <Pages>3</Pages>
  <Words>484</Words>
  <Characters>2762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Application for a Statement of Service</vt:lpstr>
    </vt:vector>
  </TitlesOfParts>
  <Company>Department of Communities and Justice</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Statement of Service</dc:title>
  <dc:subject>&lt;Organisation name&gt;</dc:subject>
  <dc:creator>Mark Scott</dc:creator>
  <cp:keywords/>
  <cp:lastModifiedBy>Mark Scott</cp:lastModifiedBy>
  <cp:revision>2</cp:revision>
  <dcterms:created xsi:type="dcterms:W3CDTF">2021-02-23T04:25:00Z</dcterms:created>
  <dcterms:modified xsi:type="dcterms:W3CDTF">2021-02-23T04:25:00Z</dcterms:modified>
</cp:coreProperties>
</file>