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8557936" w:displacedByCustomXml="next"/>
    <w:sdt>
      <w:sdtPr>
        <w:alias w:val="Title"/>
        <w:tag w:val="Title"/>
        <w:id w:val="1374890043"/>
        <w:lock w:val="sdtContentLocked"/>
        <w:placeholder>
          <w:docPart w:val="96DB0CC600F44A25924A2B5712C12D46"/>
        </w:placeholder>
        <w:showingPlcHdr/>
      </w:sdtPr>
      <w:sdtEndPr/>
      <w:sdtContent>
        <w:p w14:paraId="08985B85" w14:textId="15B3EFD2" w:rsidR="00F96CC0" w:rsidRPr="00F96CC0" w:rsidRDefault="00651743" w:rsidP="004432DF">
          <w:pPr>
            <w:pStyle w:val="Title"/>
            <w:rPr>
              <w:b/>
              <w:bCs/>
              <w:color w:val="441170" w:themeColor="accent4"/>
            </w:rPr>
          </w:pPr>
          <w:r>
            <w:rPr>
              <w:rStyle w:val="Strong"/>
              <w:color w:val="441170" w:themeColor="accent4"/>
            </w:rPr>
            <w:t>Early Inter</w:t>
          </w:r>
          <w:r w:rsidR="002051AA">
            <w:rPr>
              <w:rStyle w:val="Strong"/>
              <w:color w:val="441170" w:themeColor="accent4"/>
            </w:rPr>
            <w:t>v</w:t>
          </w:r>
          <w:r>
            <w:rPr>
              <w:rStyle w:val="Strong"/>
              <w:color w:val="441170" w:themeColor="accent4"/>
            </w:rPr>
            <w:t>ention</w:t>
          </w:r>
          <w:r w:rsidR="00F96CC0" w:rsidRPr="00E3047E">
            <w:rPr>
              <w:rStyle w:val="Strong"/>
              <w:color w:val="441170" w:themeColor="accent4"/>
            </w:rPr>
            <w:t xml:space="preserve"> Common Assessment Tool</w:t>
          </w:r>
        </w:p>
      </w:sdtContent>
    </w:sdt>
    <w:p w14:paraId="57FBBC7B" w14:textId="66DDDF49" w:rsidR="000A739E" w:rsidRPr="004432DF" w:rsidRDefault="00FD2732" w:rsidP="004432DF">
      <w:pPr>
        <w:pStyle w:val="Title"/>
      </w:pPr>
      <w:sdt>
        <w:sdtPr>
          <w:alias w:val="Title"/>
          <w:tag w:val="Title"/>
          <w:id w:val="-1665233913"/>
          <w:lock w:val="sdtContentLocked"/>
          <w:placeholder>
            <w:docPart w:val="40DB495B54AD480BA6DB807EE18B0D2D"/>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Early Intervention CAT Practitioner Joint Assessment Template </w:t>
          </w:r>
        </w:sdtContent>
      </w:sdt>
    </w:p>
    <w:p w14:paraId="6F7A993E" w14:textId="77777777" w:rsidR="00FF3B9C" w:rsidRDefault="00FF3B9C" w:rsidP="00FF3B9C">
      <w:pPr>
        <w:pStyle w:val="BodyText"/>
      </w:pPr>
      <w:r>
        <w:rPr>
          <w:noProof/>
        </w:rPr>
        <w:drawing>
          <wp:inline distT="0" distB="0" distL="0" distR="0" wp14:anchorId="43BAB75A" wp14:editId="6D18E2FD">
            <wp:extent cx="6479540" cy="4791075"/>
            <wp:effectExtent l="0" t="0" r="0" b="9525"/>
            <wp:docPr id="1226104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04157"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4791075"/>
                    </a:xfrm>
                    <a:prstGeom prst="rect">
                      <a:avLst/>
                    </a:prstGeom>
                  </pic:spPr>
                </pic:pic>
              </a:graphicData>
            </a:graphic>
          </wp:inline>
        </w:drawing>
      </w:r>
    </w:p>
    <w:tbl>
      <w:tblPr>
        <w:tblStyle w:val="ListTable3-Accent5"/>
        <w:tblW w:w="10205" w:type="dxa"/>
        <w:tblLayout w:type="fixed"/>
        <w:tblLook w:val="04A0" w:firstRow="1" w:lastRow="0" w:firstColumn="1" w:lastColumn="0" w:noHBand="0" w:noVBand="1"/>
      </w:tblPr>
      <w:tblGrid>
        <w:gridCol w:w="3969"/>
        <w:gridCol w:w="6236"/>
      </w:tblGrid>
      <w:tr w:rsidR="00FF3B9C" w14:paraId="49D76EDD"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4D55C234" w14:textId="77777777" w:rsidR="00FF3B9C" w:rsidRPr="00BE7BA4" w:rsidRDefault="00FF3B9C" w:rsidP="0080235A">
            <w:pPr>
              <w:pStyle w:val="BodyText"/>
              <w:rPr>
                <w:rStyle w:val="BoldPurple01"/>
              </w:rPr>
            </w:pPr>
            <w:bookmarkStart w:id="1" w:name="_Hlk151548719"/>
            <w:r w:rsidRPr="00BE7BA4">
              <w:rPr>
                <w:rStyle w:val="BoldPurple01"/>
              </w:rPr>
              <w:t>Key information</w:t>
            </w:r>
          </w:p>
        </w:tc>
        <w:tc>
          <w:tcPr>
            <w:tcW w:w="6236" w:type="dxa"/>
          </w:tcPr>
          <w:p w14:paraId="6E082745" w14:textId="77777777" w:rsidR="00FF3B9C" w:rsidRPr="00BE7BA4" w:rsidRDefault="00FF3B9C" w:rsidP="0080235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E7BA4">
              <w:rPr>
                <w:rStyle w:val="BoldPurple01"/>
              </w:rPr>
              <w:t>Details</w:t>
            </w:r>
          </w:p>
        </w:tc>
      </w:tr>
      <w:tr w:rsidR="00FF3B9C" w14:paraId="69D28A6E"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8C4E43B" w14:textId="77777777" w:rsidR="00FF3B9C" w:rsidRPr="00E3047E" w:rsidRDefault="00FF3B9C" w:rsidP="00E3047E">
            <w:pPr>
              <w:pStyle w:val="BodyText"/>
            </w:pPr>
            <w:r w:rsidRPr="00E3047E">
              <w:t>Name of parent/carer(s)</w:t>
            </w:r>
          </w:p>
        </w:tc>
        <w:sdt>
          <w:sdtPr>
            <w:id w:val="1737274350"/>
            <w:lock w:val="sdtLocked"/>
            <w:placeholder>
              <w:docPart w:val="5A469F4F4DD846B5B8D0AED566B9732D"/>
            </w:placeholder>
            <w:showingPlcHdr/>
          </w:sdtPr>
          <w:sdtEndPr/>
          <w:sdtContent>
            <w:tc>
              <w:tcPr>
                <w:tcW w:w="6236" w:type="dxa"/>
              </w:tcPr>
              <w:p w14:paraId="6474A45E" w14:textId="606FB007" w:rsidR="00FF3B9C" w:rsidRDefault="003C448D"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FF3B9C" w14:paraId="1F9168FB"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D158776" w14:textId="77777777" w:rsidR="00FF3B9C" w:rsidRPr="00E3047E" w:rsidRDefault="00FF3B9C" w:rsidP="00E3047E">
            <w:pPr>
              <w:pStyle w:val="BodyText"/>
            </w:pPr>
            <w:r w:rsidRPr="00E3047E">
              <w:t>Relationship to child / young person</w:t>
            </w:r>
          </w:p>
        </w:tc>
        <w:sdt>
          <w:sdtPr>
            <w:id w:val="1679534522"/>
            <w:lock w:val="sdtLocked"/>
            <w:placeholder>
              <w:docPart w:val="E26B0519212E4C04858BE1F4DC0731A2"/>
            </w:placeholder>
            <w:showingPlcHdr/>
          </w:sdtPr>
          <w:sdtEndPr/>
          <w:sdtContent>
            <w:tc>
              <w:tcPr>
                <w:tcW w:w="6236" w:type="dxa"/>
              </w:tcPr>
              <w:p w14:paraId="4DFA8A1D" w14:textId="77777777" w:rsidR="00FF3B9C" w:rsidRDefault="00654F5A" w:rsidP="0080235A">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FF3B9C" w14:paraId="1409093D"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87534FC" w14:textId="77777777" w:rsidR="00FF3B9C" w:rsidRPr="00E3047E" w:rsidRDefault="00FF3B9C" w:rsidP="00E3047E">
            <w:pPr>
              <w:pStyle w:val="BodyText"/>
            </w:pPr>
            <w:r w:rsidRPr="00E3047E">
              <w:t>Contact details (phone/email)</w:t>
            </w:r>
          </w:p>
        </w:tc>
        <w:sdt>
          <w:sdtPr>
            <w:id w:val="277994205"/>
            <w:lock w:val="sdtLocked"/>
            <w:placeholder>
              <w:docPart w:val="BE6B50D87B50483AA6CA092B40ABAC61"/>
            </w:placeholder>
            <w:showingPlcHdr/>
          </w:sdtPr>
          <w:sdtEndPr/>
          <w:sdtContent>
            <w:tc>
              <w:tcPr>
                <w:tcW w:w="6236" w:type="dxa"/>
              </w:tcPr>
              <w:p w14:paraId="337E6C2F" w14:textId="77777777" w:rsidR="00FF3B9C" w:rsidRDefault="00654F5A"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bookmarkEnd w:id="1"/>
    </w:tbl>
    <w:p w14:paraId="39B42B8C" w14:textId="77777777" w:rsidR="00FF3B9C" w:rsidRPr="00AE65E3" w:rsidRDefault="00FF3B9C" w:rsidP="00FF3B9C">
      <w:pPr>
        <w:pStyle w:val="BodyText"/>
      </w:pPr>
    </w:p>
    <w:tbl>
      <w:tblPr>
        <w:tblStyle w:val="ListTable3-Accent5"/>
        <w:tblW w:w="10205" w:type="dxa"/>
        <w:tblLayout w:type="fixed"/>
        <w:tblLook w:val="04A0" w:firstRow="1" w:lastRow="0" w:firstColumn="1" w:lastColumn="0" w:noHBand="0" w:noVBand="1"/>
      </w:tblPr>
      <w:tblGrid>
        <w:gridCol w:w="3969"/>
        <w:gridCol w:w="6236"/>
      </w:tblGrid>
      <w:tr w:rsidR="00FF3B9C" w14:paraId="7BBC7B22"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4FF77126" w14:textId="77777777" w:rsidR="00FF3B9C" w:rsidRPr="00BE7BA4" w:rsidRDefault="00FF3B9C" w:rsidP="0080235A">
            <w:pPr>
              <w:pStyle w:val="BodyText"/>
              <w:rPr>
                <w:rStyle w:val="BoldPurple01"/>
              </w:rPr>
            </w:pPr>
            <w:r w:rsidRPr="00DA0715">
              <w:rPr>
                <w:rStyle w:val="BoldPurple01"/>
              </w:rPr>
              <w:t>Staff member completing assessment</w:t>
            </w:r>
          </w:p>
        </w:tc>
        <w:tc>
          <w:tcPr>
            <w:tcW w:w="6236" w:type="dxa"/>
          </w:tcPr>
          <w:p w14:paraId="62BCB018" w14:textId="77777777" w:rsidR="00FF3B9C" w:rsidRPr="00BE7BA4" w:rsidRDefault="00FF3B9C" w:rsidP="0080235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E7BA4">
              <w:rPr>
                <w:rStyle w:val="BoldPurple01"/>
              </w:rPr>
              <w:t>Details</w:t>
            </w:r>
          </w:p>
        </w:tc>
      </w:tr>
      <w:tr w:rsidR="00FF3B9C" w14:paraId="178462A5"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8CCAF35" w14:textId="77777777" w:rsidR="00FF3B9C" w:rsidRPr="00E3047E" w:rsidRDefault="00FF3B9C" w:rsidP="00E3047E">
            <w:r w:rsidRPr="00E3047E">
              <w:t>Name</w:t>
            </w:r>
          </w:p>
        </w:tc>
        <w:sdt>
          <w:sdtPr>
            <w:id w:val="-710808166"/>
            <w:lock w:val="sdtLocked"/>
            <w:placeholder>
              <w:docPart w:val="C44848B3A9FF4F41956957A970204B04"/>
            </w:placeholder>
            <w:showingPlcHdr/>
          </w:sdtPr>
          <w:sdtEndPr/>
          <w:sdtContent>
            <w:tc>
              <w:tcPr>
                <w:tcW w:w="6236" w:type="dxa"/>
              </w:tcPr>
              <w:p w14:paraId="2F6A2E71" w14:textId="77777777" w:rsidR="00FF3B9C" w:rsidRDefault="00984822"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FF3B9C" w14:paraId="396FB99C"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CC91341" w14:textId="77777777" w:rsidR="00FF3B9C" w:rsidRPr="00E3047E" w:rsidRDefault="00FF3B9C" w:rsidP="00E3047E">
            <w:r w:rsidRPr="00E3047E">
              <w:t>Date started</w:t>
            </w:r>
          </w:p>
        </w:tc>
        <w:sdt>
          <w:sdtPr>
            <w:id w:val="274996469"/>
            <w:lock w:val="sdtLocked"/>
            <w:placeholder>
              <w:docPart w:val="1D027B38496743E49F5DD2D3743AF465"/>
            </w:placeholder>
            <w:showingPlcHdr/>
          </w:sdtPr>
          <w:sdtEndPr/>
          <w:sdtContent>
            <w:tc>
              <w:tcPr>
                <w:tcW w:w="6236" w:type="dxa"/>
              </w:tcPr>
              <w:p w14:paraId="58F4911C" w14:textId="77777777" w:rsidR="00FF3B9C" w:rsidRDefault="00984822" w:rsidP="0080235A">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bl>
    <w:p w14:paraId="0E3078BB" w14:textId="77777777" w:rsidR="00FF3B9C" w:rsidRPr="00FF3B9C" w:rsidRDefault="00FF3B9C" w:rsidP="00FF3B9C">
      <w:pPr>
        <w:pStyle w:val="BodyText"/>
      </w:pPr>
    </w:p>
    <w:p w14:paraId="7494565A" w14:textId="77777777" w:rsidR="00FF3B9C" w:rsidRPr="00FF3B9C" w:rsidRDefault="00FF3B9C" w:rsidP="00FF3B9C">
      <w:pPr>
        <w:pStyle w:val="BodyText"/>
      </w:pPr>
      <w:r w:rsidRPr="00FF3B9C">
        <w:br w:type="page"/>
      </w:r>
    </w:p>
    <w:p w14:paraId="79C1B247" w14:textId="77777777" w:rsidR="000A1E77" w:rsidRDefault="000A1E77" w:rsidP="000A1E77">
      <w:pPr>
        <w:pStyle w:val="Heading1"/>
      </w:pPr>
      <w:r>
        <w:lastRenderedPageBreak/>
        <w:t>Stage 1: Gathering information</w:t>
      </w:r>
    </w:p>
    <w:p w14:paraId="16E14A1A" w14:textId="77777777" w:rsidR="000A1E77" w:rsidRPr="001E7565" w:rsidRDefault="000A1E77" w:rsidP="00C9072A">
      <w:pPr>
        <w:pStyle w:val="BodyText"/>
        <w:rPr>
          <w:rStyle w:val="BoldOrange02"/>
        </w:rPr>
      </w:pPr>
      <w:r w:rsidRPr="001E7565">
        <w:rPr>
          <w:rStyle w:val="BoldOrange02"/>
        </w:rPr>
        <w:t xml:space="preserve">What is the main reason you are seeking support for yourself and/or your family? </w:t>
      </w:r>
    </w:p>
    <w:p w14:paraId="5BE4881B" w14:textId="77777777" w:rsidR="00AE65E3" w:rsidRDefault="000A1E77" w:rsidP="000A1E77">
      <w:pPr>
        <w:pStyle w:val="BodyText"/>
      </w:pPr>
      <w:r>
        <w:t>In this question we are trying to gain an understanding of the reasons you are seeking support for yourself or your family.</w:t>
      </w:r>
    </w:p>
    <w:tbl>
      <w:tblPr>
        <w:tblStyle w:val="ListTable3-Accent5"/>
        <w:tblW w:w="5000" w:type="pct"/>
        <w:tblLook w:val="04A0" w:firstRow="1" w:lastRow="0" w:firstColumn="1" w:lastColumn="0" w:noHBand="0" w:noVBand="1"/>
      </w:tblPr>
      <w:tblGrid>
        <w:gridCol w:w="10194"/>
      </w:tblGrid>
      <w:tr w:rsidR="00532526" w14:paraId="4D7618ED"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9466AA5" w14:textId="77777777" w:rsidR="00532526" w:rsidRDefault="00532526" w:rsidP="00AE65E3">
            <w:pPr>
              <w:pStyle w:val="BodyText"/>
            </w:pPr>
            <w:r w:rsidRPr="00532526">
              <w:rPr>
                <w:rStyle w:val="BoldPurple01"/>
              </w:rPr>
              <w:t>Comments</w:t>
            </w:r>
            <w:r w:rsidRPr="00532526">
              <w:t xml:space="preserve"> (consider strengths, concerns and any comments made by family member/s)</w:t>
            </w:r>
          </w:p>
        </w:tc>
      </w:tr>
      <w:tr w:rsidR="00532526" w14:paraId="1565AE51" w14:textId="77777777" w:rsidTr="00D031D1">
        <w:trPr>
          <w:cnfStyle w:val="000000100000" w:firstRow="0" w:lastRow="0" w:firstColumn="0" w:lastColumn="0" w:oddVBand="0" w:evenVBand="0" w:oddHBand="1" w:evenHBand="0" w:firstRowFirstColumn="0" w:firstRowLastColumn="0" w:lastRowFirstColumn="0" w:lastRowLastColumn="0"/>
          <w:trHeight w:val="4027"/>
        </w:trPr>
        <w:sdt>
          <w:sdtPr>
            <w:id w:val="1384213494"/>
            <w:lock w:val="sdtLocked"/>
            <w:placeholder>
              <w:docPart w:val="A85BCD4458CC402BA71E1E10D6320E9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46A725E5" w14:textId="77777777" w:rsidR="00532526" w:rsidRDefault="00984822" w:rsidP="00AE65E3">
                <w:pPr>
                  <w:pStyle w:val="BodyText"/>
                </w:pPr>
                <w:r>
                  <w:rPr>
                    <w:rStyle w:val="PlaceholderText"/>
                  </w:rPr>
                  <w:t xml:space="preserve">   </w:t>
                </w:r>
              </w:p>
            </w:tc>
          </w:sdtContent>
        </w:sdt>
      </w:tr>
    </w:tbl>
    <w:p w14:paraId="78DD1105" w14:textId="77777777" w:rsidR="00457F7E" w:rsidRPr="001E7565" w:rsidRDefault="00457F7E" w:rsidP="001E2D72">
      <w:pPr>
        <w:pStyle w:val="BodyText"/>
        <w:spacing w:before="240"/>
        <w:rPr>
          <w:rStyle w:val="BoldOrange02"/>
        </w:rPr>
      </w:pPr>
      <w:r w:rsidRPr="001E7565">
        <w:rPr>
          <w:rStyle w:val="BoldOrange02"/>
        </w:rPr>
        <w:t>Are any other services or supports currently involved with your family?</w:t>
      </w:r>
    </w:p>
    <w:p w14:paraId="53E2E47A" w14:textId="77777777" w:rsidR="00BB70F0" w:rsidRDefault="00457F7E" w:rsidP="00457F7E">
      <w:pPr>
        <w:pStyle w:val="BodyText"/>
      </w:pPr>
      <w:r>
        <w:t>In this question we are trying to identify any services you and your family may already be involved with to understand what support you may already be receiving.</w:t>
      </w:r>
    </w:p>
    <w:tbl>
      <w:tblPr>
        <w:tblStyle w:val="ListTable3-Accent5"/>
        <w:tblW w:w="5000" w:type="pct"/>
        <w:tblLook w:val="04A0" w:firstRow="1" w:lastRow="0" w:firstColumn="1" w:lastColumn="0" w:noHBand="0" w:noVBand="1"/>
      </w:tblPr>
      <w:tblGrid>
        <w:gridCol w:w="10194"/>
      </w:tblGrid>
      <w:tr w:rsidR="009E5CAB" w14:paraId="10600F23"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263F94E" w14:textId="77777777" w:rsidR="009E5CAB" w:rsidRDefault="009E5CAB" w:rsidP="00034633">
            <w:pPr>
              <w:pStyle w:val="BodyText"/>
            </w:pPr>
            <w:r w:rsidRPr="00532526">
              <w:rPr>
                <w:rStyle w:val="BoldPurple01"/>
              </w:rPr>
              <w:t>Comments</w:t>
            </w:r>
            <w:r w:rsidRPr="00532526">
              <w:t xml:space="preserve"> (consider strengths, concerns and any comments made by family member/s)</w:t>
            </w:r>
          </w:p>
        </w:tc>
      </w:tr>
      <w:tr w:rsidR="009E5CAB" w14:paraId="14C13AEC" w14:textId="77777777" w:rsidTr="00D031D1">
        <w:trPr>
          <w:cnfStyle w:val="000000100000" w:firstRow="0" w:lastRow="0" w:firstColumn="0" w:lastColumn="0" w:oddVBand="0" w:evenVBand="0" w:oddHBand="1" w:evenHBand="0" w:firstRowFirstColumn="0" w:firstRowLastColumn="0" w:lastRowFirstColumn="0" w:lastRowLastColumn="0"/>
          <w:trHeight w:val="5697"/>
        </w:trPr>
        <w:sdt>
          <w:sdtPr>
            <w:id w:val="-1474903821"/>
            <w:lock w:val="sdtLocked"/>
            <w:placeholder>
              <w:docPart w:val="2BB749A2E0754EE3995E8513614F791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50317779" w14:textId="77777777" w:rsidR="009E5CAB" w:rsidRDefault="00BB5F60" w:rsidP="00034633">
                <w:pPr>
                  <w:pStyle w:val="BodyText"/>
                </w:pPr>
                <w:r>
                  <w:rPr>
                    <w:rStyle w:val="PlaceholderText"/>
                  </w:rPr>
                  <w:t xml:space="preserve">   </w:t>
                </w:r>
              </w:p>
            </w:tc>
          </w:sdtContent>
        </w:sdt>
      </w:tr>
    </w:tbl>
    <w:p w14:paraId="53FE1AAB" w14:textId="77777777" w:rsidR="00CE5A3C" w:rsidRDefault="00CE5A3C" w:rsidP="00AE65E3">
      <w:pPr>
        <w:pStyle w:val="BodyText"/>
        <w:sectPr w:rsidR="00CE5A3C" w:rsidSect="00125505">
          <w:footerReference w:type="default" r:id="rId12"/>
          <w:pgSz w:w="11906" w:h="16838" w:code="9"/>
          <w:pgMar w:top="851" w:right="851" w:bottom="851" w:left="851" w:header="397" w:footer="454" w:gutter="0"/>
          <w:cols w:space="708"/>
          <w:docGrid w:linePitch="360"/>
        </w:sectPr>
      </w:pPr>
    </w:p>
    <w:p w14:paraId="5651EF08" w14:textId="77777777" w:rsidR="00BB70F0" w:rsidRPr="001E7565" w:rsidRDefault="003E284D" w:rsidP="00533E65">
      <w:pPr>
        <w:pStyle w:val="BodyText"/>
        <w:rPr>
          <w:rStyle w:val="BoldOrange02"/>
        </w:rPr>
      </w:pPr>
      <w:r w:rsidRPr="001E7565">
        <w:rPr>
          <w:rStyle w:val="BoldOrange02"/>
        </w:rPr>
        <w:lastRenderedPageBreak/>
        <w:t>Details of children</w:t>
      </w:r>
    </w:p>
    <w:tbl>
      <w:tblPr>
        <w:tblStyle w:val="ListTable3-Accent5"/>
        <w:tblW w:w="15306" w:type="dxa"/>
        <w:tblLayout w:type="fixed"/>
        <w:tblLook w:val="04A0" w:firstRow="1" w:lastRow="0" w:firstColumn="1" w:lastColumn="0" w:noHBand="0" w:noVBand="1"/>
      </w:tblPr>
      <w:tblGrid>
        <w:gridCol w:w="2268"/>
        <w:gridCol w:w="850"/>
        <w:gridCol w:w="1417"/>
        <w:gridCol w:w="1134"/>
        <w:gridCol w:w="2268"/>
        <w:gridCol w:w="1417"/>
        <w:gridCol w:w="1417"/>
        <w:gridCol w:w="1701"/>
        <w:gridCol w:w="1417"/>
        <w:gridCol w:w="1417"/>
      </w:tblGrid>
      <w:tr w:rsidR="00D031D1" w14:paraId="66EA661D" w14:textId="77777777" w:rsidTr="00D031D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268" w:type="dxa"/>
          </w:tcPr>
          <w:p w14:paraId="204BE8BD" w14:textId="77777777" w:rsidR="00B7293A" w:rsidRPr="00B7293A" w:rsidRDefault="00B7293A" w:rsidP="00B7293A">
            <w:pPr>
              <w:pStyle w:val="BodyText"/>
              <w:rPr>
                <w:rStyle w:val="BoldPurple01"/>
              </w:rPr>
            </w:pPr>
            <w:r w:rsidRPr="00B7293A">
              <w:rPr>
                <w:rStyle w:val="BoldPurple01"/>
              </w:rPr>
              <w:t>Name</w:t>
            </w:r>
          </w:p>
        </w:tc>
        <w:tc>
          <w:tcPr>
            <w:tcW w:w="850" w:type="dxa"/>
          </w:tcPr>
          <w:p w14:paraId="1B2C648B"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Age</w:t>
            </w:r>
          </w:p>
        </w:tc>
        <w:tc>
          <w:tcPr>
            <w:tcW w:w="1417" w:type="dxa"/>
          </w:tcPr>
          <w:p w14:paraId="1119DFB9"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DOB</w:t>
            </w:r>
          </w:p>
        </w:tc>
        <w:tc>
          <w:tcPr>
            <w:tcW w:w="1134" w:type="dxa"/>
          </w:tcPr>
          <w:p w14:paraId="28A86AAA"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Gender</w:t>
            </w:r>
          </w:p>
        </w:tc>
        <w:tc>
          <w:tcPr>
            <w:tcW w:w="2268" w:type="dxa"/>
          </w:tcPr>
          <w:p w14:paraId="6010C6E9"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School / Day</w:t>
            </w:r>
            <w:r w:rsidR="00083754">
              <w:rPr>
                <w:rStyle w:val="BoldPurple01"/>
              </w:rPr>
              <w:t> </w:t>
            </w:r>
            <w:r w:rsidRPr="00B7293A">
              <w:rPr>
                <w:rStyle w:val="BoldPurple01"/>
              </w:rPr>
              <w:t>care</w:t>
            </w:r>
          </w:p>
        </w:tc>
        <w:tc>
          <w:tcPr>
            <w:tcW w:w="1417" w:type="dxa"/>
          </w:tcPr>
          <w:p w14:paraId="7EABB999"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Cultural identity</w:t>
            </w:r>
          </w:p>
        </w:tc>
        <w:tc>
          <w:tcPr>
            <w:tcW w:w="1417" w:type="dxa"/>
          </w:tcPr>
          <w:p w14:paraId="1CFC246F"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Relationship to primary carer (client)</w:t>
            </w:r>
          </w:p>
        </w:tc>
        <w:tc>
          <w:tcPr>
            <w:tcW w:w="1701" w:type="dxa"/>
          </w:tcPr>
          <w:p w14:paraId="100E87ED"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Medical diagnosis / Medical issue</w:t>
            </w:r>
          </w:p>
        </w:tc>
        <w:tc>
          <w:tcPr>
            <w:tcW w:w="1417" w:type="dxa"/>
          </w:tcPr>
          <w:p w14:paraId="18813B29"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Disability</w:t>
            </w:r>
          </w:p>
        </w:tc>
        <w:tc>
          <w:tcPr>
            <w:tcW w:w="1417" w:type="dxa"/>
          </w:tcPr>
          <w:p w14:paraId="30C73FE1"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Additional needs</w:t>
            </w:r>
          </w:p>
        </w:tc>
      </w:tr>
      <w:tr w:rsidR="00D031D1" w14:paraId="6DA8876E" w14:textId="77777777" w:rsidTr="00D031D1">
        <w:trPr>
          <w:cnfStyle w:val="000000100000" w:firstRow="0" w:lastRow="0" w:firstColumn="0" w:lastColumn="0" w:oddVBand="0" w:evenVBand="0" w:oddHBand="1" w:evenHBand="0" w:firstRowFirstColumn="0" w:firstRowLastColumn="0" w:lastRowFirstColumn="0" w:lastRowLastColumn="0"/>
          <w:trHeight w:val="1587"/>
        </w:trPr>
        <w:sdt>
          <w:sdtPr>
            <w:id w:val="-674578793"/>
            <w:lock w:val="sdtLocked"/>
            <w:placeholder>
              <w:docPart w:val="B67DD00A94AA45B889E3C02BC9326F5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495C5C66" w14:textId="77777777" w:rsidR="003E284D" w:rsidRDefault="00984822" w:rsidP="00AE65E3">
                <w:pPr>
                  <w:pStyle w:val="BodyText"/>
                </w:pPr>
                <w:r>
                  <w:rPr>
                    <w:rStyle w:val="PlaceholderText"/>
                  </w:rPr>
                  <w:t xml:space="preserve">   </w:t>
                </w:r>
              </w:p>
            </w:tc>
          </w:sdtContent>
        </w:sdt>
        <w:sdt>
          <w:sdtPr>
            <w:id w:val="1830404806"/>
            <w:lock w:val="sdtLocked"/>
            <w:placeholder>
              <w:docPart w:val="1570A4DABF20491F985B3C5D3A39CD74"/>
            </w:placeholder>
            <w:showingPlcHdr/>
          </w:sdtPr>
          <w:sdtEndPr/>
          <w:sdtContent>
            <w:tc>
              <w:tcPr>
                <w:tcW w:w="850" w:type="dxa"/>
              </w:tcPr>
              <w:p w14:paraId="7751842D"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365527959"/>
            <w:lock w:val="sdtLocked"/>
            <w:placeholder>
              <w:docPart w:val="E524E8D9CED743FE8B9166731BFD3DB4"/>
            </w:placeholder>
            <w:showingPlcHdr/>
          </w:sdtPr>
          <w:sdtEndPr/>
          <w:sdtContent>
            <w:tc>
              <w:tcPr>
                <w:tcW w:w="1417" w:type="dxa"/>
              </w:tcPr>
              <w:p w14:paraId="0D48AB5C"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348560091"/>
            <w:lock w:val="sdtLocked"/>
            <w:placeholder>
              <w:docPart w:val="FDA0D529F4444F4A8F71BD2CDD2CFE2C"/>
            </w:placeholder>
            <w:showingPlcHdr/>
          </w:sdtPr>
          <w:sdtEndPr/>
          <w:sdtContent>
            <w:tc>
              <w:tcPr>
                <w:tcW w:w="1134" w:type="dxa"/>
              </w:tcPr>
              <w:p w14:paraId="37E2A963"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74330464"/>
            <w:lock w:val="sdtLocked"/>
            <w:placeholder>
              <w:docPart w:val="E4E07B0CC3174E3DAE4F63C76AB1445A"/>
            </w:placeholder>
            <w:showingPlcHdr/>
          </w:sdtPr>
          <w:sdtEndPr/>
          <w:sdtContent>
            <w:tc>
              <w:tcPr>
                <w:tcW w:w="2268" w:type="dxa"/>
              </w:tcPr>
              <w:p w14:paraId="0D8900F4"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33337732"/>
            <w:lock w:val="sdtLocked"/>
            <w:placeholder>
              <w:docPart w:val="3CA58C4660984968B24C1E95C464BE35"/>
            </w:placeholder>
            <w:showingPlcHdr/>
          </w:sdtPr>
          <w:sdtEndPr/>
          <w:sdtContent>
            <w:tc>
              <w:tcPr>
                <w:tcW w:w="1417" w:type="dxa"/>
              </w:tcPr>
              <w:p w14:paraId="5BF636C7"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906218771"/>
            <w:lock w:val="sdtLocked"/>
            <w:placeholder>
              <w:docPart w:val="2DAE531BF5294AA389E6504D5C66D1DE"/>
            </w:placeholder>
            <w:showingPlcHdr/>
          </w:sdtPr>
          <w:sdtEndPr/>
          <w:sdtContent>
            <w:tc>
              <w:tcPr>
                <w:tcW w:w="1417" w:type="dxa"/>
              </w:tcPr>
              <w:p w14:paraId="0FA05B98"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445593935"/>
            <w:lock w:val="sdtLocked"/>
            <w:placeholder>
              <w:docPart w:val="EE9EC613BB30494EA9245F5A52888313"/>
            </w:placeholder>
            <w:showingPlcHdr/>
          </w:sdtPr>
          <w:sdtEndPr/>
          <w:sdtContent>
            <w:tc>
              <w:tcPr>
                <w:tcW w:w="1701" w:type="dxa"/>
              </w:tcPr>
              <w:p w14:paraId="15E68DE5"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44552032"/>
            <w:lock w:val="sdtLocked"/>
            <w:placeholder>
              <w:docPart w:val="BC25274CE25B4395921F0C9BCD3E72FA"/>
            </w:placeholder>
            <w:showingPlcHdr/>
          </w:sdtPr>
          <w:sdtEndPr/>
          <w:sdtContent>
            <w:tc>
              <w:tcPr>
                <w:tcW w:w="1417" w:type="dxa"/>
              </w:tcPr>
              <w:p w14:paraId="48DE3C18"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954946410"/>
            <w:lock w:val="sdtLocked"/>
            <w:placeholder>
              <w:docPart w:val="D98F8CACF02B43D180CE2EEF2BC2AEFC"/>
            </w:placeholder>
            <w:showingPlcHdr/>
          </w:sdtPr>
          <w:sdtEndPr/>
          <w:sdtContent>
            <w:tc>
              <w:tcPr>
                <w:tcW w:w="1417" w:type="dxa"/>
              </w:tcPr>
              <w:p w14:paraId="10B43D83"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D031D1" w14:paraId="0B4D3A6C" w14:textId="77777777" w:rsidTr="00D031D1">
        <w:trPr>
          <w:cnfStyle w:val="000000010000" w:firstRow="0" w:lastRow="0" w:firstColumn="0" w:lastColumn="0" w:oddVBand="0" w:evenVBand="0" w:oddHBand="0" w:evenHBand="1" w:firstRowFirstColumn="0" w:firstRowLastColumn="0" w:lastRowFirstColumn="0" w:lastRowLastColumn="0"/>
          <w:trHeight w:val="1587"/>
        </w:trPr>
        <w:sdt>
          <w:sdtPr>
            <w:id w:val="973862830"/>
            <w:lock w:val="sdtLocked"/>
            <w:placeholder>
              <w:docPart w:val="9731CB0E510140E5934E041CCF98DBE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756073AE" w14:textId="77777777" w:rsidR="003E284D" w:rsidRDefault="00984822" w:rsidP="00AE65E3">
                <w:pPr>
                  <w:pStyle w:val="BodyText"/>
                </w:pPr>
                <w:r>
                  <w:rPr>
                    <w:rStyle w:val="PlaceholderText"/>
                  </w:rPr>
                  <w:t xml:space="preserve">   </w:t>
                </w:r>
              </w:p>
            </w:tc>
          </w:sdtContent>
        </w:sdt>
        <w:sdt>
          <w:sdtPr>
            <w:id w:val="-1613589906"/>
            <w:lock w:val="sdtLocked"/>
            <w:placeholder>
              <w:docPart w:val="D6234F5FDD1B444281A1448C6DE38CDC"/>
            </w:placeholder>
            <w:showingPlcHdr/>
          </w:sdtPr>
          <w:sdtEndPr/>
          <w:sdtContent>
            <w:tc>
              <w:tcPr>
                <w:tcW w:w="850" w:type="dxa"/>
              </w:tcPr>
              <w:p w14:paraId="1042C9A2"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987152627"/>
            <w:lock w:val="sdtLocked"/>
            <w:placeholder>
              <w:docPart w:val="4DC25D306B4145B1AF658D5AAB8A5E59"/>
            </w:placeholder>
            <w:showingPlcHdr/>
          </w:sdtPr>
          <w:sdtEndPr/>
          <w:sdtContent>
            <w:tc>
              <w:tcPr>
                <w:tcW w:w="1417" w:type="dxa"/>
              </w:tcPr>
              <w:p w14:paraId="6D3E0339"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53908450"/>
            <w:lock w:val="sdtLocked"/>
            <w:placeholder>
              <w:docPart w:val="6BA52539CCF5420B9E0DE9143EA35585"/>
            </w:placeholder>
            <w:showingPlcHdr/>
          </w:sdtPr>
          <w:sdtEndPr/>
          <w:sdtContent>
            <w:tc>
              <w:tcPr>
                <w:tcW w:w="1134" w:type="dxa"/>
              </w:tcPr>
              <w:p w14:paraId="7F0E8476"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32098322"/>
            <w:lock w:val="sdtLocked"/>
            <w:placeholder>
              <w:docPart w:val="29928D81F3B34C159E4C7ABD6F82130B"/>
            </w:placeholder>
            <w:showingPlcHdr/>
          </w:sdtPr>
          <w:sdtEndPr/>
          <w:sdtContent>
            <w:tc>
              <w:tcPr>
                <w:tcW w:w="2268" w:type="dxa"/>
              </w:tcPr>
              <w:p w14:paraId="6AFC8C4A"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346137044"/>
            <w:lock w:val="sdtLocked"/>
            <w:placeholder>
              <w:docPart w:val="238AED84FB06475797BDE65FAFEFD878"/>
            </w:placeholder>
            <w:showingPlcHdr/>
          </w:sdtPr>
          <w:sdtEndPr/>
          <w:sdtContent>
            <w:tc>
              <w:tcPr>
                <w:tcW w:w="1417" w:type="dxa"/>
              </w:tcPr>
              <w:p w14:paraId="759EE299"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20831249"/>
            <w:lock w:val="sdtLocked"/>
            <w:placeholder>
              <w:docPart w:val="AABAB6D5B1BC43C3B1FF0853E35E5AD9"/>
            </w:placeholder>
            <w:showingPlcHdr/>
          </w:sdtPr>
          <w:sdtEndPr/>
          <w:sdtContent>
            <w:tc>
              <w:tcPr>
                <w:tcW w:w="1417" w:type="dxa"/>
              </w:tcPr>
              <w:p w14:paraId="6B680130"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45844489"/>
            <w:lock w:val="sdtLocked"/>
            <w:placeholder>
              <w:docPart w:val="ECE8012C0A284CE5B278A0F49AABAD74"/>
            </w:placeholder>
            <w:showingPlcHdr/>
          </w:sdtPr>
          <w:sdtEndPr/>
          <w:sdtContent>
            <w:tc>
              <w:tcPr>
                <w:tcW w:w="1701" w:type="dxa"/>
              </w:tcPr>
              <w:p w14:paraId="10028726"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442914390"/>
            <w:lock w:val="sdtLocked"/>
            <w:placeholder>
              <w:docPart w:val="FB1D6A172551432AB23DD8007E5BE6AE"/>
            </w:placeholder>
            <w:showingPlcHdr/>
          </w:sdtPr>
          <w:sdtEndPr/>
          <w:sdtContent>
            <w:tc>
              <w:tcPr>
                <w:tcW w:w="1417" w:type="dxa"/>
              </w:tcPr>
              <w:p w14:paraId="4C078842"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41659662"/>
            <w:lock w:val="sdtLocked"/>
            <w:placeholder>
              <w:docPart w:val="7376CCE1E5DA4FB8B1798C9C028C6995"/>
            </w:placeholder>
            <w:showingPlcHdr/>
          </w:sdtPr>
          <w:sdtEndPr/>
          <w:sdtContent>
            <w:tc>
              <w:tcPr>
                <w:tcW w:w="1417" w:type="dxa"/>
              </w:tcPr>
              <w:p w14:paraId="58032271"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D031D1" w14:paraId="0B55C7EE" w14:textId="77777777" w:rsidTr="00D031D1">
        <w:trPr>
          <w:cnfStyle w:val="000000100000" w:firstRow="0" w:lastRow="0" w:firstColumn="0" w:lastColumn="0" w:oddVBand="0" w:evenVBand="0" w:oddHBand="1" w:evenHBand="0" w:firstRowFirstColumn="0" w:firstRowLastColumn="0" w:lastRowFirstColumn="0" w:lastRowLastColumn="0"/>
          <w:trHeight w:val="1587"/>
        </w:trPr>
        <w:sdt>
          <w:sdtPr>
            <w:id w:val="-929042540"/>
            <w:lock w:val="sdtLocked"/>
            <w:placeholder>
              <w:docPart w:val="E0042F5B3E0B42F3A97FB6CF74A8AC5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2CC6EDE5" w14:textId="77777777" w:rsidR="003E284D" w:rsidRDefault="00984822" w:rsidP="00AE65E3">
                <w:pPr>
                  <w:pStyle w:val="BodyText"/>
                </w:pPr>
                <w:r>
                  <w:rPr>
                    <w:rStyle w:val="PlaceholderText"/>
                  </w:rPr>
                  <w:t xml:space="preserve">   </w:t>
                </w:r>
              </w:p>
            </w:tc>
          </w:sdtContent>
        </w:sdt>
        <w:sdt>
          <w:sdtPr>
            <w:id w:val="-1857482950"/>
            <w:lock w:val="sdtLocked"/>
            <w:placeholder>
              <w:docPart w:val="E4D820C99A7440C7B6D5CE46E2A824E3"/>
            </w:placeholder>
            <w:showingPlcHdr/>
          </w:sdtPr>
          <w:sdtEndPr/>
          <w:sdtContent>
            <w:tc>
              <w:tcPr>
                <w:tcW w:w="850" w:type="dxa"/>
              </w:tcPr>
              <w:p w14:paraId="66A1278E"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605854725"/>
            <w:lock w:val="sdtLocked"/>
            <w:placeholder>
              <w:docPart w:val="1CB0DB1978664F9396BC8F30EFD62A00"/>
            </w:placeholder>
            <w:showingPlcHdr/>
          </w:sdtPr>
          <w:sdtEndPr/>
          <w:sdtContent>
            <w:tc>
              <w:tcPr>
                <w:tcW w:w="1417" w:type="dxa"/>
              </w:tcPr>
              <w:p w14:paraId="4F7769B9"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010252011"/>
            <w:lock w:val="sdtLocked"/>
            <w:placeholder>
              <w:docPart w:val="EC85102530524CA8A2BB3CC161F09A24"/>
            </w:placeholder>
            <w:showingPlcHdr/>
          </w:sdtPr>
          <w:sdtEndPr/>
          <w:sdtContent>
            <w:tc>
              <w:tcPr>
                <w:tcW w:w="1134" w:type="dxa"/>
              </w:tcPr>
              <w:p w14:paraId="331FB0B4"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58515101"/>
            <w:lock w:val="sdtLocked"/>
            <w:placeholder>
              <w:docPart w:val="38C97A9ACF394EDCBEFF7D68681D5CE1"/>
            </w:placeholder>
            <w:showingPlcHdr/>
          </w:sdtPr>
          <w:sdtEndPr/>
          <w:sdtContent>
            <w:tc>
              <w:tcPr>
                <w:tcW w:w="2268" w:type="dxa"/>
              </w:tcPr>
              <w:p w14:paraId="61CAC2B4"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144239020"/>
            <w:lock w:val="sdtLocked"/>
            <w:placeholder>
              <w:docPart w:val="0CAEB7076F4440FE92AC1834AA967360"/>
            </w:placeholder>
            <w:showingPlcHdr/>
          </w:sdtPr>
          <w:sdtEndPr/>
          <w:sdtContent>
            <w:tc>
              <w:tcPr>
                <w:tcW w:w="1417" w:type="dxa"/>
              </w:tcPr>
              <w:p w14:paraId="3A9C6103"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19200435"/>
            <w:lock w:val="sdtLocked"/>
            <w:placeholder>
              <w:docPart w:val="71B2AE4497DC4501A9A4658BA1D08015"/>
            </w:placeholder>
            <w:showingPlcHdr/>
          </w:sdtPr>
          <w:sdtEndPr/>
          <w:sdtContent>
            <w:tc>
              <w:tcPr>
                <w:tcW w:w="1417" w:type="dxa"/>
              </w:tcPr>
              <w:p w14:paraId="1C427FF7"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24075335"/>
            <w:lock w:val="sdtLocked"/>
            <w:placeholder>
              <w:docPart w:val="C214A6AB16D44CCC86C1D0A9C0863D0D"/>
            </w:placeholder>
            <w:showingPlcHdr/>
          </w:sdtPr>
          <w:sdtEndPr/>
          <w:sdtContent>
            <w:tc>
              <w:tcPr>
                <w:tcW w:w="1701" w:type="dxa"/>
              </w:tcPr>
              <w:p w14:paraId="3E33F255"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906873494"/>
            <w:lock w:val="sdtLocked"/>
            <w:placeholder>
              <w:docPart w:val="FDB7DB3ED19F4C7285B6AF3A08551594"/>
            </w:placeholder>
            <w:showingPlcHdr/>
          </w:sdtPr>
          <w:sdtEndPr/>
          <w:sdtContent>
            <w:tc>
              <w:tcPr>
                <w:tcW w:w="1417" w:type="dxa"/>
              </w:tcPr>
              <w:p w14:paraId="69E48B48"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53503459"/>
            <w:lock w:val="sdtLocked"/>
            <w:placeholder>
              <w:docPart w:val="0E95EED9E8284A20BC6BE4B54E87D366"/>
            </w:placeholder>
            <w:showingPlcHdr/>
          </w:sdtPr>
          <w:sdtEndPr/>
          <w:sdtContent>
            <w:tc>
              <w:tcPr>
                <w:tcW w:w="1417" w:type="dxa"/>
              </w:tcPr>
              <w:p w14:paraId="7FC03247"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D031D1" w14:paraId="5F055C05" w14:textId="77777777" w:rsidTr="00D031D1">
        <w:trPr>
          <w:cnfStyle w:val="000000010000" w:firstRow="0" w:lastRow="0" w:firstColumn="0" w:lastColumn="0" w:oddVBand="0" w:evenVBand="0" w:oddHBand="0" w:evenHBand="1" w:firstRowFirstColumn="0" w:firstRowLastColumn="0" w:lastRowFirstColumn="0" w:lastRowLastColumn="0"/>
          <w:trHeight w:val="1587"/>
        </w:trPr>
        <w:sdt>
          <w:sdtPr>
            <w:id w:val="-427417534"/>
            <w:lock w:val="sdtLocked"/>
            <w:placeholder>
              <w:docPart w:val="2E665C90277D4C55BFCB87A85C6B127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74E3ABEE" w14:textId="77777777" w:rsidR="003E284D" w:rsidRDefault="00984822" w:rsidP="00AE65E3">
                <w:pPr>
                  <w:pStyle w:val="BodyText"/>
                </w:pPr>
                <w:r>
                  <w:rPr>
                    <w:rStyle w:val="PlaceholderText"/>
                  </w:rPr>
                  <w:t xml:space="preserve">   </w:t>
                </w:r>
              </w:p>
            </w:tc>
          </w:sdtContent>
        </w:sdt>
        <w:sdt>
          <w:sdtPr>
            <w:id w:val="947510949"/>
            <w:lock w:val="sdtLocked"/>
            <w:placeholder>
              <w:docPart w:val="77A6F7F46189403CB0498F31EC8D1B58"/>
            </w:placeholder>
            <w:showingPlcHdr/>
          </w:sdtPr>
          <w:sdtEndPr/>
          <w:sdtContent>
            <w:tc>
              <w:tcPr>
                <w:tcW w:w="850" w:type="dxa"/>
              </w:tcPr>
              <w:p w14:paraId="5D47CBAF"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075109744"/>
            <w:lock w:val="sdtLocked"/>
            <w:placeholder>
              <w:docPart w:val="2D96DDE525D04090BF4F92BC1EF5BEA7"/>
            </w:placeholder>
            <w:showingPlcHdr/>
          </w:sdtPr>
          <w:sdtEndPr/>
          <w:sdtContent>
            <w:tc>
              <w:tcPr>
                <w:tcW w:w="1417" w:type="dxa"/>
              </w:tcPr>
              <w:p w14:paraId="265DED17"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614531643"/>
            <w:lock w:val="sdtLocked"/>
            <w:placeholder>
              <w:docPart w:val="4D882A061A7943B49632C49EE5C8B046"/>
            </w:placeholder>
            <w:showingPlcHdr/>
          </w:sdtPr>
          <w:sdtEndPr/>
          <w:sdtContent>
            <w:tc>
              <w:tcPr>
                <w:tcW w:w="1134" w:type="dxa"/>
              </w:tcPr>
              <w:p w14:paraId="7C5D5023"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633762262"/>
            <w:lock w:val="sdtLocked"/>
            <w:placeholder>
              <w:docPart w:val="E9AC364E632B4ECF9383A671DBE6BB63"/>
            </w:placeholder>
            <w:showingPlcHdr/>
          </w:sdtPr>
          <w:sdtEndPr/>
          <w:sdtContent>
            <w:tc>
              <w:tcPr>
                <w:tcW w:w="2268" w:type="dxa"/>
              </w:tcPr>
              <w:p w14:paraId="22D8452E"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042127316"/>
            <w:lock w:val="sdtLocked"/>
            <w:placeholder>
              <w:docPart w:val="BD582D8B62F14B2A8CB5D4F8E7658960"/>
            </w:placeholder>
            <w:showingPlcHdr/>
          </w:sdtPr>
          <w:sdtEndPr/>
          <w:sdtContent>
            <w:tc>
              <w:tcPr>
                <w:tcW w:w="1417" w:type="dxa"/>
              </w:tcPr>
              <w:p w14:paraId="5DE2AFEE"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081396573"/>
            <w:lock w:val="sdtLocked"/>
            <w:placeholder>
              <w:docPart w:val="89A3BED2179C45CDB1A11D9F5F130915"/>
            </w:placeholder>
            <w:showingPlcHdr/>
          </w:sdtPr>
          <w:sdtEndPr/>
          <w:sdtContent>
            <w:tc>
              <w:tcPr>
                <w:tcW w:w="1417" w:type="dxa"/>
              </w:tcPr>
              <w:p w14:paraId="5C841C78"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135521906"/>
            <w:lock w:val="sdtLocked"/>
            <w:placeholder>
              <w:docPart w:val="DF642FEBE05C48E285084AA6ECA0C4A2"/>
            </w:placeholder>
            <w:showingPlcHdr/>
          </w:sdtPr>
          <w:sdtEndPr/>
          <w:sdtContent>
            <w:tc>
              <w:tcPr>
                <w:tcW w:w="1701" w:type="dxa"/>
              </w:tcPr>
              <w:p w14:paraId="53450DB8"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39675429"/>
            <w:lock w:val="sdtLocked"/>
            <w:placeholder>
              <w:docPart w:val="C04130CDE99C4D2493D1536469E04C81"/>
            </w:placeholder>
            <w:showingPlcHdr/>
          </w:sdtPr>
          <w:sdtEndPr/>
          <w:sdtContent>
            <w:tc>
              <w:tcPr>
                <w:tcW w:w="1417" w:type="dxa"/>
              </w:tcPr>
              <w:p w14:paraId="1B2C3BCA"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432821995"/>
            <w:lock w:val="sdtLocked"/>
            <w:placeholder>
              <w:docPart w:val="C7ADD071CCBA4D52A81234B36D2FDF79"/>
            </w:placeholder>
            <w:showingPlcHdr/>
          </w:sdtPr>
          <w:sdtEndPr/>
          <w:sdtContent>
            <w:tc>
              <w:tcPr>
                <w:tcW w:w="1417" w:type="dxa"/>
              </w:tcPr>
              <w:p w14:paraId="0AFE7619"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D031D1" w14:paraId="79C4CA27" w14:textId="77777777" w:rsidTr="00D031D1">
        <w:trPr>
          <w:cnfStyle w:val="000000100000" w:firstRow="0" w:lastRow="0" w:firstColumn="0" w:lastColumn="0" w:oddVBand="0" w:evenVBand="0" w:oddHBand="1" w:evenHBand="0" w:firstRowFirstColumn="0" w:firstRowLastColumn="0" w:lastRowFirstColumn="0" w:lastRowLastColumn="0"/>
          <w:trHeight w:val="1587"/>
        </w:trPr>
        <w:sdt>
          <w:sdtPr>
            <w:id w:val="123198747"/>
            <w:lock w:val="sdtLocked"/>
            <w:placeholder>
              <w:docPart w:val="169B6907E3A8436B82844F368F48906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268" w:type="dxa"/>
              </w:tcPr>
              <w:p w14:paraId="6BA81BD5" w14:textId="77777777" w:rsidR="003E284D" w:rsidRDefault="00984822" w:rsidP="00AE65E3">
                <w:pPr>
                  <w:pStyle w:val="BodyText"/>
                </w:pPr>
                <w:r>
                  <w:rPr>
                    <w:rStyle w:val="PlaceholderText"/>
                  </w:rPr>
                  <w:t xml:space="preserve">   </w:t>
                </w:r>
              </w:p>
            </w:tc>
          </w:sdtContent>
        </w:sdt>
        <w:sdt>
          <w:sdtPr>
            <w:id w:val="-1653290150"/>
            <w:lock w:val="sdtLocked"/>
            <w:placeholder>
              <w:docPart w:val="D7FA8AAB54E546CB98B350E35BF5D35C"/>
            </w:placeholder>
            <w:showingPlcHdr/>
          </w:sdtPr>
          <w:sdtEndPr/>
          <w:sdtContent>
            <w:tc>
              <w:tcPr>
                <w:tcW w:w="850" w:type="dxa"/>
              </w:tcPr>
              <w:p w14:paraId="2B40A96D"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86426498"/>
            <w:lock w:val="sdtLocked"/>
            <w:placeholder>
              <w:docPart w:val="D6BC61FF8FA646369DF331281CFD8184"/>
            </w:placeholder>
            <w:showingPlcHdr/>
          </w:sdtPr>
          <w:sdtEndPr/>
          <w:sdtContent>
            <w:tc>
              <w:tcPr>
                <w:tcW w:w="1417" w:type="dxa"/>
              </w:tcPr>
              <w:p w14:paraId="6AB07590"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894105851"/>
            <w:lock w:val="sdtLocked"/>
            <w:placeholder>
              <w:docPart w:val="68A1FC85718C4F02991DEDEDFE3974C2"/>
            </w:placeholder>
            <w:showingPlcHdr/>
          </w:sdtPr>
          <w:sdtEndPr/>
          <w:sdtContent>
            <w:tc>
              <w:tcPr>
                <w:tcW w:w="1134" w:type="dxa"/>
              </w:tcPr>
              <w:p w14:paraId="0E9B13A5"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237240402"/>
            <w:lock w:val="sdtLocked"/>
            <w:placeholder>
              <w:docPart w:val="75995136E0FC4D1CA43D030DB3D7C737"/>
            </w:placeholder>
            <w:showingPlcHdr/>
          </w:sdtPr>
          <w:sdtEndPr/>
          <w:sdtContent>
            <w:tc>
              <w:tcPr>
                <w:tcW w:w="2268" w:type="dxa"/>
              </w:tcPr>
              <w:p w14:paraId="6E4D5DDB"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62844638"/>
            <w:lock w:val="sdtLocked"/>
            <w:placeholder>
              <w:docPart w:val="D537377C3E744673A438F9A226C22C17"/>
            </w:placeholder>
            <w:showingPlcHdr/>
          </w:sdtPr>
          <w:sdtEndPr/>
          <w:sdtContent>
            <w:tc>
              <w:tcPr>
                <w:tcW w:w="1417" w:type="dxa"/>
              </w:tcPr>
              <w:p w14:paraId="29168E40"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636286221"/>
            <w:lock w:val="sdtLocked"/>
            <w:placeholder>
              <w:docPart w:val="AA67F59079D84A62B2875DA5358C0EB0"/>
            </w:placeholder>
            <w:showingPlcHdr/>
          </w:sdtPr>
          <w:sdtEndPr/>
          <w:sdtContent>
            <w:tc>
              <w:tcPr>
                <w:tcW w:w="1417" w:type="dxa"/>
              </w:tcPr>
              <w:p w14:paraId="615BF21B"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30542085"/>
            <w:lock w:val="sdtLocked"/>
            <w:placeholder>
              <w:docPart w:val="A4CB13C8285C4D138B0BE3F53F203CE5"/>
            </w:placeholder>
            <w:showingPlcHdr/>
          </w:sdtPr>
          <w:sdtEndPr/>
          <w:sdtContent>
            <w:tc>
              <w:tcPr>
                <w:tcW w:w="1701" w:type="dxa"/>
              </w:tcPr>
              <w:p w14:paraId="1F63F33E"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954777499"/>
            <w:lock w:val="sdtLocked"/>
            <w:placeholder>
              <w:docPart w:val="9ADE13F745604AA998763833D645B988"/>
            </w:placeholder>
            <w:showingPlcHdr/>
          </w:sdtPr>
          <w:sdtEndPr/>
          <w:sdtContent>
            <w:tc>
              <w:tcPr>
                <w:tcW w:w="1417" w:type="dxa"/>
              </w:tcPr>
              <w:p w14:paraId="5877478C"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20416306"/>
            <w:lock w:val="sdtLocked"/>
            <w:placeholder>
              <w:docPart w:val="1770E9A1ED2C409D9B2D18BD1BB6DDEA"/>
            </w:placeholder>
            <w:showingPlcHdr/>
          </w:sdtPr>
          <w:sdtEndPr/>
          <w:sdtContent>
            <w:tc>
              <w:tcPr>
                <w:tcW w:w="1417" w:type="dxa"/>
              </w:tcPr>
              <w:p w14:paraId="73009E46"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bl>
    <w:p w14:paraId="0D8C3B93" w14:textId="77777777" w:rsidR="00CE5A3C" w:rsidRDefault="00CE5A3C" w:rsidP="00AE65E3">
      <w:pPr>
        <w:pStyle w:val="BodyText"/>
        <w:sectPr w:rsidR="00CE5A3C" w:rsidSect="00CE5A3C">
          <w:pgSz w:w="16838" w:h="11906" w:orient="landscape" w:code="9"/>
          <w:pgMar w:top="851" w:right="851" w:bottom="851" w:left="851" w:header="397" w:footer="454" w:gutter="0"/>
          <w:cols w:space="708"/>
          <w:docGrid w:linePitch="360"/>
        </w:sectPr>
      </w:pPr>
    </w:p>
    <w:p w14:paraId="57D61E30" w14:textId="77777777" w:rsidR="00AF5931" w:rsidRDefault="00AF5931" w:rsidP="00CF7B3E">
      <w:pPr>
        <w:pStyle w:val="Heading2"/>
        <w:numPr>
          <w:ilvl w:val="0"/>
          <w:numId w:val="0"/>
        </w:numPr>
      </w:pPr>
      <w:r>
        <w:lastRenderedPageBreak/>
        <w:t>Domain 1: Social and community</w:t>
      </w:r>
      <w:r w:rsidR="00681136">
        <w:rPr>
          <w:noProof/>
        </w:rPr>
        <w:drawing>
          <wp:anchor distT="0" distB="180340" distL="114300" distR="114300" simplePos="0" relativeHeight="251658240" behindDoc="0" locked="1" layoutInCell="1" allowOverlap="1" wp14:anchorId="6EC9084E" wp14:editId="3150970A">
            <wp:simplePos x="0" y="0"/>
            <wp:positionH relativeFrom="margin">
              <wp:posOffset>4609465</wp:posOffset>
            </wp:positionH>
            <wp:positionV relativeFrom="paragraph">
              <wp:posOffset>206375</wp:posOffset>
            </wp:positionV>
            <wp:extent cx="1947545" cy="1929130"/>
            <wp:effectExtent l="0" t="0" r="0" b="0"/>
            <wp:wrapSquare wrapText="bothSides"/>
            <wp:docPr id="218255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5570"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929130"/>
                    </a:xfrm>
                    <a:prstGeom prst="rect">
                      <a:avLst/>
                    </a:prstGeom>
                  </pic:spPr>
                </pic:pic>
              </a:graphicData>
            </a:graphic>
            <wp14:sizeRelH relativeFrom="margin">
              <wp14:pctWidth>0</wp14:pctWidth>
            </wp14:sizeRelH>
            <wp14:sizeRelV relativeFrom="margin">
              <wp14:pctHeight>0</wp14:pctHeight>
            </wp14:sizeRelV>
          </wp:anchor>
        </w:drawing>
      </w:r>
    </w:p>
    <w:p w14:paraId="4C510296" w14:textId="77777777" w:rsidR="00AF5931" w:rsidRDefault="00AF5931" w:rsidP="000D3753">
      <w:pPr>
        <w:pStyle w:val="Heading3"/>
        <w:numPr>
          <w:ilvl w:val="0"/>
          <w:numId w:val="0"/>
        </w:numPr>
      </w:pPr>
      <w:r>
        <w:t>Culture, religion and identity</w:t>
      </w:r>
    </w:p>
    <w:p w14:paraId="5ADD0497" w14:textId="77777777" w:rsidR="00AF5931" w:rsidRDefault="00AF5931" w:rsidP="00AF5931">
      <w:pPr>
        <w:pStyle w:val="BodyText"/>
      </w:pPr>
      <w:r>
        <w:t>In this section we are trying to gain an understanding of your family’s identity, culture, spirituality or religion and any connections you may have to the community. We ask these questions because culture is a strength that should be celebrated, as it can help to keep families strong and connected.</w:t>
      </w:r>
    </w:p>
    <w:p w14:paraId="6C05F55C" w14:textId="77777777" w:rsidR="00BB70F0" w:rsidRDefault="00AF5931" w:rsidP="00AF5931">
      <w:pPr>
        <w:pStyle w:val="BodyText"/>
      </w:pPr>
      <w:r>
        <w:t xml:space="preserve">We also would like to know if you have any particular cultural </w:t>
      </w:r>
      <w:proofErr w:type="gramStart"/>
      <w:r>
        <w:t>requirements</w:t>
      </w:r>
      <w:proofErr w:type="gramEnd"/>
      <w:r>
        <w:t xml:space="preserve"> we should know about so that we can try and provide you and your family a culturally safe experience.</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46880" w14:paraId="4D87B17A"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BA2C8D4" w14:textId="77777777" w:rsidR="003C3CD1" w:rsidRPr="003C3CD1" w:rsidRDefault="003C3CD1" w:rsidP="00C65ED2">
            <w:pPr>
              <w:pStyle w:val="BodyText"/>
              <w:rPr>
                <w:rStyle w:val="BoldPurple01"/>
              </w:rPr>
            </w:pPr>
            <w:r w:rsidRPr="003C3CD1">
              <w:rPr>
                <w:rStyle w:val="BoldPurple01"/>
              </w:rPr>
              <w:t>Culture, religion and identity</w:t>
            </w:r>
          </w:p>
        </w:tc>
        <w:tc>
          <w:tcPr>
            <w:tcW w:w="1077" w:type="dxa"/>
          </w:tcPr>
          <w:p w14:paraId="6EFF30F9"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4F06B6FE"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4FA715E6"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57FFFA69"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12367087"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C65ED2" w14:paraId="4DF91EDC"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9B06544" w14:textId="77777777" w:rsidR="00C65ED2" w:rsidRPr="00FA7392" w:rsidRDefault="00C65ED2" w:rsidP="00FA7392">
            <w:r w:rsidRPr="00FA7392">
              <w:t>My family and I are connected to our culture</w:t>
            </w:r>
          </w:p>
        </w:tc>
        <w:tc>
          <w:tcPr>
            <w:tcW w:w="1077" w:type="dxa"/>
          </w:tcPr>
          <w:p w14:paraId="2F29DAA4"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69336647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077" w:type="dxa"/>
          </w:tcPr>
          <w:p w14:paraId="73B57F7F"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96641144"/>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247" w:type="dxa"/>
          </w:tcPr>
          <w:p w14:paraId="14E914A4"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227645881"/>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850" w:type="dxa"/>
          </w:tcPr>
          <w:p w14:paraId="4CC98176"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754505275"/>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160" w:type="dxa"/>
          </w:tcPr>
          <w:p w14:paraId="69787A4F"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108778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r>
      <w:tr w:rsidR="00C65ED2" w14:paraId="4B4B4DA9"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921C8EB" w14:textId="77777777" w:rsidR="00C65ED2" w:rsidRPr="00FA7392" w:rsidRDefault="00C65ED2" w:rsidP="00FA7392">
            <w:r w:rsidRPr="00FA7392">
              <w:t>I have a clear sense of what my culture means to me</w:t>
            </w:r>
          </w:p>
        </w:tc>
        <w:tc>
          <w:tcPr>
            <w:tcW w:w="1077" w:type="dxa"/>
          </w:tcPr>
          <w:p w14:paraId="5025C7E5" w14:textId="77777777" w:rsidR="00C65ED2" w:rsidRDefault="00FD2732"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58388018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077" w:type="dxa"/>
          </w:tcPr>
          <w:p w14:paraId="547284F1" w14:textId="77777777" w:rsidR="00C65ED2" w:rsidRDefault="00FD2732"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692919355"/>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247" w:type="dxa"/>
          </w:tcPr>
          <w:p w14:paraId="4862E8D8" w14:textId="77777777" w:rsidR="00C65ED2" w:rsidRDefault="00FD2732"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99305765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850" w:type="dxa"/>
          </w:tcPr>
          <w:p w14:paraId="158B7166" w14:textId="77777777" w:rsidR="00C65ED2" w:rsidRDefault="00FD2732"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74051062"/>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160" w:type="dxa"/>
          </w:tcPr>
          <w:p w14:paraId="218A221C" w14:textId="77777777" w:rsidR="00C65ED2" w:rsidRDefault="00FD2732"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520742670"/>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r>
      <w:tr w:rsidR="00C65ED2" w14:paraId="7D33F0A4"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2EF1CCB" w14:textId="77777777" w:rsidR="00C65ED2" w:rsidRPr="00FA7392" w:rsidRDefault="00C65ED2" w:rsidP="00FA7392">
            <w:r w:rsidRPr="00FA7392">
              <w:t xml:space="preserve">I feel connected to my community </w:t>
            </w:r>
          </w:p>
        </w:tc>
        <w:tc>
          <w:tcPr>
            <w:tcW w:w="1077" w:type="dxa"/>
          </w:tcPr>
          <w:p w14:paraId="4A306DC3"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902783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077" w:type="dxa"/>
          </w:tcPr>
          <w:p w14:paraId="3EEFBFC3"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020105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247" w:type="dxa"/>
          </w:tcPr>
          <w:p w14:paraId="0E9C613A"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4223459"/>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850" w:type="dxa"/>
          </w:tcPr>
          <w:p w14:paraId="204AA931"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74898770"/>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160" w:type="dxa"/>
          </w:tcPr>
          <w:p w14:paraId="6B497C56" w14:textId="77777777" w:rsidR="00C65ED2" w:rsidRDefault="00FD2732"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509134463"/>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r>
      <w:bookmarkEnd w:id="0"/>
    </w:tbl>
    <w:p w14:paraId="4CA3B817"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314645D5"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FDA3594"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2C15AF9F" w14:textId="77777777" w:rsidTr="00D031D1">
        <w:trPr>
          <w:cnfStyle w:val="000000100000" w:firstRow="0" w:lastRow="0" w:firstColumn="0" w:lastColumn="0" w:oddVBand="0" w:evenVBand="0" w:oddHBand="1" w:evenHBand="0" w:firstRowFirstColumn="0" w:firstRowLastColumn="0" w:lastRowFirstColumn="0" w:lastRowLastColumn="0"/>
          <w:trHeight w:val="3138"/>
        </w:trPr>
        <w:sdt>
          <w:sdtPr>
            <w:id w:val="-946925624"/>
            <w:lock w:val="sdtLocked"/>
            <w:placeholder>
              <w:docPart w:val="11583C54461044F7B73FE0BAEED58ED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FF1D8C3" w14:textId="77777777" w:rsidR="00974172" w:rsidRDefault="00984822" w:rsidP="00034633">
                <w:pPr>
                  <w:pStyle w:val="BodyText"/>
                </w:pPr>
                <w:r>
                  <w:rPr>
                    <w:rStyle w:val="PlaceholderText"/>
                  </w:rPr>
                  <w:t xml:space="preserve">   </w:t>
                </w:r>
              </w:p>
            </w:tc>
          </w:sdtContent>
        </w:sdt>
      </w:tr>
    </w:tbl>
    <w:p w14:paraId="56FF2720"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565154F6"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58CD197" w14:textId="77777777" w:rsidR="00974172" w:rsidRPr="003C1356" w:rsidRDefault="00974172" w:rsidP="00034633">
            <w:pPr>
              <w:pStyle w:val="BodyText"/>
              <w:rPr>
                <w:rStyle w:val="BoldPurple01"/>
              </w:rPr>
            </w:pPr>
            <w:r w:rsidRPr="003C1356">
              <w:rPr>
                <w:rStyle w:val="BoldPurple01"/>
              </w:rPr>
              <w:t>Notes for referrals</w:t>
            </w:r>
          </w:p>
        </w:tc>
      </w:tr>
      <w:tr w:rsidR="00974172" w14:paraId="5C57F8F7" w14:textId="77777777" w:rsidTr="00D031D1">
        <w:trPr>
          <w:cnfStyle w:val="000000100000" w:firstRow="0" w:lastRow="0" w:firstColumn="0" w:lastColumn="0" w:oddVBand="0" w:evenVBand="0" w:oddHBand="1" w:evenHBand="0" w:firstRowFirstColumn="0" w:firstRowLastColumn="0" w:lastRowFirstColumn="0" w:lastRowLastColumn="0"/>
          <w:trHeight w:val="3288"/>
        </w:trPr>
        <w:sdt>
          <w:sdtPr>
            <w:id w:val="-1365748116"/>
            <w:lock w:val="sdtLocked"/>
            <w:placeholder>
              <w:docPart w:val="D9D5F55C233F4835BD4AF2474AF960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093549AC" w14:textId="77777777" w:rsidR="00974172" w:rsidRDefault="00984822" w:rsidP="00034633">
                <w:pPr>
                  <w:pStyle w:val="BodyText"/>
                </w:pPr>
                <w:r>
                  <w:rPr>
                    <w:rStyle w:val="PlaceholderText"/>
                  </w:rPr>
                  <w:t xml:space="preserve">   </w:t>
                </w:r>
              </w:p>
            </w:tc>
          </w:sdtContent>
        </w:sdt>
      </w:tr>
    </w:tbl>
    <w:p w14:paraId="35F6FF63" w14:textId="77777777" w:rsidR="00926F93" w:rsidRDefault="00926F93" w:rsidP="000D3753">
      <w:pPr>
        <w:pStyle w:val="Heading2"/>
        <w:numPr>
          <w:ilvl w:val="0"/>
          <w:numId w:val="0"/>
        </w:numPr>
      </w:pPr>
      <w:r>
        <w:lastRenderedPageBreak/>
        <w:t>Domain 2: Family relationships</w:t>
      </w:r>
      <w:r w:rsidR="008E0A57">
        <w:rPr>
          <w:noProof/>
        </w:rPr>
        <w:drawing>
          <wp:anchor distT="0" distB="71755" distL="114300" distR="114300" simplePos="0" relativeHeight="251660288" behindDoc="0" locked="1" layoutInCell="1" allowOverlap="1" wp14:anchorId="7BBF3A76" wp14:editId="7232CD48">
            <wp:simplePos x="0" y="0"/>
            <wp:positionH relativeFrom="margin">
              <wp:posOffset>4925060</wp:posOffset>
            </wp:positionH>
            <wp:positionV relativeFrom="paragraph">
              <wp:posOffset>0</wp:posOffset>
            </wp:positionV>
            <wp:extent cx="1612265" cy="1609090"/>
            <wp:effectExtent l="0" t="0" r="6985" b="0"/>
            <wp:wrapSquare wrapText="bothSides"/>
            <wp:docPr id="1466150375" name="Picture 1466150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50375" name="Picture 146615037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2265" cy="1609090"/>
                    </a:xfrm>
                    <a:prstGeom prst="rect">
                      <a:avLst/>
                    </a:prstGeom>
                  </pic:spPr>
                </pic:pic>
              </a:graphicData>
            </a:graphic>
            <wp14:sizeRelH relativeFrom="margin">
              <wp14:pctWidth>0</wp14:pctWidth>
            </wp14:sizeRelH>
            <wp14:sizeRelV relativeFrom="margin">
              <wp14:pctHeight>0</wp14:pctHeight>
            </wp14:sizeRelV>
          </wp:anchor>
        </w:drawing>
      </w:r>
    </w:p>
    <w:p w14:paraId="5FB042C5" w14:textId="77777777" w:rsidR="00926F93" w:rsidRDefault="00926F93" w:rsidP="000D3753">
      <w:pPr>
        <w:pStyle w:val="Heading3"/>
        <w:numPr>
          <w:ilvl w:val="0"/>
          <w:numId w:val="0"/>
        </w:numPr>
      </w:pPr>
      <w:r>
        <w:t>Relationships and connections to family and community</w:t>
      </w:r>
    </w:p>
    <w:p w14:paraId="07FE5630" w14:textId="77777777" w:rsidR="00173240" w:rsidRDefault="00926F93" w:rsidP="00926F93">
      <w:pPr>
        <w:pStyle w:val="BodyText"/>
      </w:pPr>
      <w:r>
        <w:t>In this section we are trying to gain an understanding of your family’s relationships within the family home and connections outside the home such as the community or your mob.</w:t>
      </w:r>
    </w:p>
    <w:p w14:paraId="433D2204" w14:textId="77777777" w:rsidR="0082554C" w:rsidRDefault="0082554C" w:rsidP="00926F9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85802" w14:paraId="27B761B6"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B4EBE3C" w14:textId="77777777" w:rsidR="00D85802" w:rsidRPr="003C3CD1" w:rsidRDefault="000D3753" w:rsidP="00034633">
            <w:pPr>
              <w:pStyle w:val="BodyText"/>
              <w:rPr>
                <w:rStyle w:val="BoldPurple01"/>
              </w:rPr>
            </w:pPr>
            <w:r w:rsidRPr="000D3753">
              <w:rPr>
                <w:rStyle w:val="BoldPurple01"/>
              </w:rPr>
              <w:t>Relationships and connections to family and community</w:t>
            </w:r>
          </w:p>
        </w:tc>
        <w:tc>
          <w:tcPr>
            <w:tcW w:w="1077" w:type="dxa"/>
          </w:tcPr>
          <w:p w14:paraId="36E4C1EA"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00EFF7BE"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10FFDD50"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42D9FCC3"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3FC29ABF"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D552C7" w14:paraId="604C15EE"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12C522B" w14:textId="77777777" w:rsidR="00D552C7" w:rsidRPr="00FA7392" w:rsidRDefault="00D552C7" w:rsidP="00FA7392">
            <w:r w:rsidRPr="00FA7392">
              <w:t>I have confidence in my parenting and caring skills</w:t>
            </w:r>
          </w:p>
        </w:tc>
        <w:tc>
          <w:tcPr>
            <w:tcW w:w="1077" w:type="dxa"/>
          </w:tcPr>
          <w:p w14:paraId="5C59074C"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5792525"/>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5E79D9FB"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132414"/>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03AC5731"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906992783"/>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0599A096"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441759"/>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71B24D4A"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2750452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r w:rsidR="00D552C7" w14:paraId="24029951"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1F223A6" w14:textId="77777777" w:rsidR="00D552C7" w:rsidRPr="00FA7392" w:rsidRDefault="00D552C7" w:rsidP="00FA7392">
            <w:r w:rsidRPr="00FA7392">
              <w:t>My family generally gets along with each other</w:t>
            </w:r>
          </w:p>
        </w:tc>
        <w:tc>
          <w:tcPr>
            <w:tcW w:w="1077" w:type="dxa"/>
          </w:tcPr>
          <w:p w14:paraId="214E8F7E"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22136311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5DE395BC"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26334614"/>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7EF439A4"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8205321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7A543B71"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450820589"/>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0C79496D"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93008026"/>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r w:rsidR="00D552C7" w14:paraId="1C8C0EBB"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2C06D2E" w14:textId="77777777" w:rsidR="00D552C7" w:rsidRPr="00FA7392" w:rsidRDefault="00D552C7" w:rsidP="00FA7392">
            <w:r w:rsidRPr="00FA7392">
              <w:t>I have friends and people I can count on outside of my family</w:t>
            </w:r>
          </w:p>
        </w:tc>
        <w:tc>
          <w:tcPr>
            <w:tcW w:w="1077" w:type="dxa"/>
          </w:tcPr>
          <w:p w14:paraId="7B292C63"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72203476"/>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7598D862"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53593747"/>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03B222B6"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3656074"/>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63EA6460"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2582191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3219A2EC" w14:textId="77777777" w:rsidR="00D552C7" w:rsidRDefault="00FD2732"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648591398"/>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r w:rsidR="00D552C7" w14:paraId="1B065064"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41DCAFD" w14:textId="77777777" w:rsidR="00D552C7" w:rsidRPr="00FA7392" w:rsidRDefault="00D552C7" w:rsidP="00FA7392">
            <w:r w:rsidRPr="00FA7392">
              <w:t>My children find it easy to make and maintain friendships</w:t>
            </w:r>
          </w:p>
        </w:tc>
        <w:tc>
          <w:tcPr>
            <w:tcW w:w="1077" w:type="dxa"/>
          </w:tcPr>
          <w:p w14:paraId="46012872"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50347030"/>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357983C4"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33963492"/>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11C0D4B1"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221667547"/>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2DAC3FA7"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568144172"/>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4412A9BB" w14:textId="77777777" w:rsidR="00D552C7" w:rsidRDefault="00FD2732"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119038040"/>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bl>
    <w:p w14:paraId="5C46BD8E"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396DD2E6"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0E2D764"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57298ACE" w14:textId="77777777" w:rsidTr="00D031D1">
        <w:trPr>
          <w:cnfStyle w:val="000000100000" w:firstRow="0" w:lastRow="0" w:firstColumn="0" w:lastColumn="0" w:oddVBand="0" w:evenVBand="0" w:oddHBand="1" w:evenHBand="0" w:firstRowFirstColumn="0" w:firstRowLastColumn="0" w:lastRowFirstColumn="0" w:lastRowLastColumn="0"/>
          <w:trHeight w:val="2887"/>
        </w:trPr>
        <w:sdt>
          <w:sdtPr>
            <w:id w:val="-1209788480"/>
            <w:lock w:val="sdtLocked"/>
            <w:placeholder>
              <w:docPart w:val="F8340697E6AA4F1CA245D8E7421B3B0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4540848A" w14:textId="77777777" w:rsidR="00974172" w:rsidRDefault="00984822" w:rsidP="00034633">
                <w:pPr>
                  <w:pStyle w:val="BodyText"/>
                </w:pPr>
                <w:r>
                  <w:rPr>
                    <w:rStyle w:val="PlaceholderText"/>
                  </w:rPr>
                  <w:t xml:space="preserve">   </w:t>
                </w:r>
              </w:p>
            </w:tc>
          </w:sdtContent>
        </w:sdt>
      </w:tr>
    </w:tbl>
    <w:p w14:paraId="6FBEF785"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5A1837AF"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C2A9EBC" w14:textId="77777777" w:rsidR="00974172" w:rsidRPr="003C1356" w:rsidRDefault="00974172" w:rsidP="00034633">
            <w:pPr>
              <w:pStyle w:val="BodyText"/>
              <w:rPr>
                <w:rStyle w:val="BoldPurple01"/>
              </w:rPr>
            </w:pPr>
            <w:r w:rsidRPr="003C1356">
              <w:rPr>
                <w:rStyle w:val="BoldPurple01"/>
              </w:rPr>
              <w:t>Notes for referrals</w:t>
            </w:r>
          </w:p>
        </w:tc>
      </w:tr>
      <w:tr w:rsidR="00974172" w14:paraId="6F6ABFE3" w14:textId="77777777" w:rsidTr="00D031D1">
        <w:trPr>
          <w:cnfStyle w:val="000000100000" w:firstRow="0" w:lastRow="0" w:firstColumn="0" w:lastColumn="0" w:oddVBand="0" w:evenVBand="0" w:oddHBand="1" w:evenHBand="0" w:firstRowFirstColumn="0" w:firstRowLastColumn="0" w:lastRowFirstColumn="0" w:lastRowLastColumn="0"/>
          <w:trHeight w:val="3138"/>
        </w:trPr>
        <w:sdt>
          <w:sdtPr>
            <w:id w:val="-1828132829"/>
            <w:lock w:val="sdtLocked"/>
            <w:placeholder>
              <w:docPart w:val="0AD34898FC9B4A96ACBB3897E817BE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E1D26EA" w14:textId="77777777" w:rsidR="00974172" w:rsidRDefault="00984822" w:rsidP="00034633">
                <w:pPr>
                  <w:pStyle w:val="BodyText"/>
                </w:pPr>
                <w:r>
                  <w:rPr>
                    <w:rStyle w:val="PlaceholderText"/>
                  </w:rPr>
                  <w:t xml:space="preserve">   </w:t>
                </w:r>
              </w:p>
            </w:tc>
          </w:sdtContent>
        </w:sdt>
      </w:tr>
    </w:tbl>
    <w:p w14:paraId="6D50626B" w14:textId="77777777" w:rsidR="00C90B07" w:rsidRDefault="00C90B07" w:rsidP="00C90B07">
      <w:pPr>
        <w:pStyle w:val="Heading2"/>
      </w:pPr>
      <w:r>
        <w:lastRenderedPageBreak/>
        <w:t>Domain 3: Health (physical and mental health)</w:t>
      </w:r>
      <w:r w:rsidR="00DF213D" w:rsidRPr="00DF213D">
        <w:rPr>
          <w:noProof/>
        </w:rPr>
        <w:t xml:space="preserve"> </w:t>
      </w:r>
      <w:r w:rsidR="00DF213D">
        <w:rPr>
          <w:noProof/>
        </w:rPr>
        <w:drawing>
          <wp:anchor distT="0" distB="0" distL="114300" distR="114300" simplePos="0" relativeHeight="251662336" behindDoc="0" locked="1" layoutInCell="1" allowOverlap="1" wp14:anchorId="21FA2C48" wp14:editId="15819A01">
            <wp:simplePos x="0" y="0"/>
            <wp:positionH relativeFrom="column">
              <wp:posOffset>4785995</wp:posOffset>
            </wp:positionH>
            <wp:positionV relativeFrom="paragraph">
              <wp:posOffset>8255</wp:posOffset>
            </wp:positionV>
            <wp:extent cx="1762125" cy="1668145"/>
            <wp:effectExtent l="0" t="0" r="9525" b="8255"/>
            <wp:wrapSquare wrapText="bothSides"/>
            <wp:docPr id="616599431" name="Picture 616599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99431" name="Picture 61659943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2125" cy="1668145"/>
                    </a:xfrm>
                    <a:prstGeom prst="rect">
                      <a:avLst/>
                    </a:prstGeom>
                  </pic:spPr>
                </pic:pic>
              </a:graphicData>
            </a:graphic>
            <wp14:sizeRelH relativeFrom="margin">
              <wp14:pctWidth>0</wp14:pctWidth>
            </wp14:sizeRelH>
            <wp14:sizeRelV relativeFrom="margin">
              <wp14:pctHeight>0</wp14:pctHeight>
            </wp14:sizeRelV>
          </wp:anchor>
        </w:drawing>
      </w:r>
    </w:p>
    <w:p w14:paraId="3FDCA5EC" w14:textId="77777777" w:rsidR="00C90B07" w:rsidRDefault="00C90B07" w:rsidP="00C90B07">
      <w:pPr>
        <w:pStyle w:val="BodyText"/>
      </w:pPr>
      <w:r>
        <w:t xml:space="preserve">The health domain is divided into </w:t>
      </w:r>
      <w:r w:rsidRPr="00693A35">
        <w:rPr>
          <w:rStyle w:val="Strong"/>
        </w:rPr>
        <w:t>four parts</w:t>
      </w:r>
      <w:r>
        <w:t xml:space="preserve"> </w:t>
      </w:r>
      <w:proofErr w:type="gramStart"/>
      <w:r>
        <w:t>in order to</w:t>
      </w:r>
      <w:proofErr w:type="gramEnd"/>
      <w:r>
        <w:t xml:space="preserve"> gain a detailed understanding of</w:t>
      </w:r>
      <w:r w:rsidR="00DF213D">
        <w:t> </w:t>
      </w:r>
      <w:r>
        <w:t>the health status of children and parents.</w:t>
      </w:r>
    </w:p>
    <w:p w14:paraId="0ED61CBD" w14:textId="77777777" w:rsidR="00C90B07" w:rsidRDefault="00C90B07" w:rsidP="00C90B07">
      <w:pPr>
        <w:pStyle w:val="Heading3"/>
      </w:pPr>
      <w:r>
        <w:t>Part A: Child’s physical health, mental health and disability</w:t>
      </w:r>
    </w:p>
    <w:p w14:paraId="47193582" w14:textId="77777777" w:rsidR="0059641B" w:rsidRDefault="00C90B07" w:rsidP="0059641B">
      <w:pPr>
        <w:pStyle w:val="BodyText"/>
      </w:pPr>
      <w:r>
        <w:t>In this section we are trying to gain an understanding of your child’s physical health, mental health, disability and anything else that may be impacting them.</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59641B" w14:paraId="53BB7CD1"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D269492" w14:textId="77777777" w:rsidR="0059641B" w:rsidRPr="003C3CD1" w:rsidRDefault="0059641B" w:rsidP="00034633">
            <w:pPr>
              <w:pStyle w:val="BodyText"/>
              <w:rPr>
                <w:rStyle w:val="BoldPurple01"/>
              </w:rPr>
            </w:pPr>
            <w:r w:rsidRPr="0059641B">
              <w:rPr>
                <w:rStyle w:val="BoldPurple01"/>
              </w:rPr>
              <w:t>Child’s physical health, mental health and disability</w:t>
            </w:r>
          </w:p>
        </w:tc>
        <w:tc>
          <w:tcPr>
            <w:tcW w:w="1077" w:type="dxa"/>
          </w:tcPr>
          <w:p w14:paraId="3C1E5E6F"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7419A768"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17382DE1"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6144D632"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28DA249E"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59641B" w14:paraId="75DF7DA0"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AB03956" w14:textId="77777777" w:rsidR="0059641B" w:rsidRPr="00FA7392" w:rsidRDefault="0059641B" w:rsidP="00FA7392">
            <w:r w:rsidRPr="00FA7392">
              <w:t>My children are physically healthy</w:t>
            </w:r>
          </w:p>
        </w:tc>
        <w:tc>
          <w:tcPr>
            <w:tcW w:w="1077" w:type="dxa"/>
          </w:tcPr>
          <w:p w14:paraId="35948929"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57798099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077" w:type="dxa"/>
          </w:tcPr>
          <w:p w14:paraId="1E5EB979"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70955405"/>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247" w:type="dxa"/>
          </w:tcPr>
          <w:p w14:paraId="32FE06B0"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71020825"/>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850" w:type="dxa"/>
          </w:tcPr>
          <w:p w14:paraId="56535C76"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9066526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160" w:type="dxa"/>
          </w:tcPr>
          <w:p w14:paraId="570F027E"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973899347"/>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r>
      <w:tr w:rsidR="0059641B" w14:paraId="1603CFF7"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9E36BDF" w14:textId="77777777" w:rsidR="0059641B" w:rsidRPr="00FA7392" w:rsidRDefault="0059641B" w:rsidP="00FA7392">
            <w:r w:rsidRPr="00FA7392">
              <w:t>My children are usually happy and emotionally well</w:t>
            </w:r>
          </w:p>
        </w:tc>
        <w:tc>
          <w:tcPr>
            <w:tcW w:w="1077" w:type="dxa"/>
          </w:tcPr>
          <w:p w14:paraId="44AE1085" w14:textId="77777777" w:rsidR="0059641B" w:rsidRDefault="00FD2732"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464667816"/>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077" w:type="dxa"/>
          </w:tcPr>
          <w:p w14:paraId="64BC953B" w14:textId="77777777" w:rsidR="0059641B" w:rsidRDefault="00FD2732"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941170623"/>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247" w:type="dxa"/>
          </w:tcPr>
          <w:p w14:paraId="31B5ED3F" w14:textId="77777777" w:rsidR="0059641B" w:rsidRDefault="00FD2732"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246416124"/>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850" w:type="dxa"/>
          </w:tcPr>
          <w:p w14:paraId="2B5B6A8C" w14:textId="77777777" w:rsidR="0059641B" w:rsidRDefault="00FD2732"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690489282"/>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160" w:type="dxa"/>
          </w:tcPr>
          <w:p w14:paraId="6D133C79" w14:textId="77777777" w:rsidR="0059641B" w:rsidRDefault="00FD2732"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45498649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r>
      <w:tr w:rsidR="0059641B" w14:paraId="5A9705B4"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B4E00B0" w14:textId="77777777" w:rsidR="0059641B" w:rsidRPr="00FA7392" w:rsidRDefault="0059641B" w:rsidP="00FA7392">
            <w:r w:rsidRPr="00FA7392">
              <w:t>My children can do most things that are expected for their age and ability</w:t>
            </w:r>
          </w:p>
        </w:tc>
        <w:tc>
          <w:tcPr>
            <w:tcW w:w="1077" w:type="dxa"/>
          </w:tcPr>
          <w:p w14:paraId="6A7D1E20"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863781523"/>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077" w:type="dxa"/>
          </w:tcPr>
          <w:p w14:paraId="5CF9A8AF"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82444280"/>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247" w:type="dxa"/>
          </w:tcPr>
          <w:p w14:paraId="70C93376"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290482169"/>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850" w:type="dxa"/>
          </w:tcPr>
          <w:p w14:paraId="71C839AA"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6572336"/>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160" w:type="dxa"/>
          </w:tcPr>
          <w:p w14:paraId="29591C14" w14:textId="77777777" w:rsidR="0059641B" w:rsidRDefault="00FD2732"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8959369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r>
    </w:tbl>
    <w:p w14:paraId="6EC2AD71"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2AC0EED3"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D84CD33"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27BE0425" w14:textId="77777777" w:rsidTr="00D031D1">
        <w:trPr>
          <w:cnfStyle w:val="000000100000" w:firstRow="0" w:lastRow="0" w:firstColumn="0" w:lastColumn="0" w:oddVBand="0" w:evenVBand="0" w:oddHBand="1" w:evenHBand="0" w:firstRowFirstColumn="0" w:firstRowLastColumn="0" w:lastRowFirstColumn="0" w:lastRowLastColumn="0"/>
          <w:trHeight w:val="3080"/>
        </w:trPr>
        <w:sdt>
          <w:sdtPr>
            <w:id w:val="1908416367"/>
            <w:lock w:val="sdtLocked"/>
            <w:placeholder>
              <w:docPart w:val="672F2B5C163842F2A5D442C59B99A1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4696F190" w14:textId="77777777" w:rsidR="00974172" w:rsidRDefault="00432F8E" w:rsidP="00034633">
                <w:pPr>
                  <w:pStyle w:val="BodyText"/>
                </w:pPr>
                <w:r>
                  <w:rPr>
                    <w:rStyle w:val="PlaceholderText"/>
                  </w:rPr>
                  <w:t xml:space="preserve">   </w:t>
                </w:r>
              </w:p>
            </w:tc>
          </w:sdtContent>
        </w:sdt>
      </w:tr>
    </w:tbl>
    <w:p w14:paraId="3FB1C952"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6A0433B1"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2852C60" w14:textId="77777777" w:rsidR="00974172" w:rsidRPr="003C1356" w:rsidRDefault="00974172" w:rsidP="00034633">
            <w:pPr>
              <w:pStyle w:val="BodyText"/>
              <w:rPr>
                <w:rStyle w:val="BoldPurple01"/>
              </w:rPr>
            </w:pPr>
            <w:r w:rsidRPr="003C1356">
              <w:rPr>
                <w:rStyle w:val="BoldPurple01"/>
              </w:rPr>
              <w:t>Notes for referrals</w:t>
            </w:r>
          </w:p>
        </w:tc>
      </w:tr>
      <w:tr w:rsidR="00974172" w14:paraId="381F78E2" w14:textId="77777777" w:rsidTr="00D031D1">
        <w:trPr>
          <w:cnfStyle w:val="000000100000" w:firstRow="0" w:lastRow="0" w:firstColumn="0" w:lastColumn="0" w:oddVBand="0" w:evenVBand="0" w:oddHBand="1" w:evenHBand="0" w:firstRowFirstColumn="0" w:firstRowLastColumn="0" w:lastRowFirstColumn="0" w:lastRowLastColumn="0"/>
          <w:trHeight w:val="3402"/>
        </w:trPr>
        <w:sdt>
          <w:sdtPr>
            <w:id w:val="1701744149"/>
            <w:lock w:val="sdtLocked"/>
            <w:placeholder>
              <w:docPart w:val="DD045FCB6F2F47328602416D537A664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3E3FFED1" w14:textId="77777777" w:rsidR="00974172" w:rsidRDefault="00432F8E" w:rsidP="00034633">
                <w:pPr>
                  <w:pStyle w:val="BodyText"/>
                </w:pPr>
                <w:r>
                  <w:rPr>
                    <w:rStyle w:val="PlaceholderText"/>
                  </w:rPr>
                  <w:t xml:space="preserve">   </w:t>
                </w:r>
              </w:p>
            </w:tc>
          </w:sdtContent>
        </w:sdt>
      </w:tr>
    </w:tbl>
    <w:p w14:paraId="2A6D5197" w14:textId="77777777" w:rsidR="007211AD" w:rsidRDefault="007211AD" w:rsidP="007211AD">
      <w:pPr>
        <w:pStyle w:val="Heading3"/>
      </w:pPr>
      <w:r>
        <w:lastRenderedPageBreak/>
        <w:t>Part B: Child’s behaviours</w:t>
      </w:r>
    </w:p>
    <w:p w14:paraId="3EDFDF61" w14:textId="77777777" w:rsidR="00DE09FE" w:rsidRDefault="007211AD" w:rsidP="00DE09FE">
      <w:pPr>
        <w:pStyle w:val="BodyText"/>
      </w:pPr>
      <w:r>
        <w:t>In this section we are trying to gain an understanding of your child’s behaviours at home, at school or in the community, and if there are there any issues that may be impacting them or the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E09FE" w14:paraId="6A02228A"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D8957B1" w14:textId="77777777" w:rsidR="00DE09FE" w:rsidRPr="003C3CD1" w:rsidRDefault="00DE09FE" w:rsidP="00034633">
            <w:pPr>
              <w:pStyle w:val="BodyText"/>
              <w:rPr>
                <w:rStyle w:val="BoldPurple01"/>
              </w:rPr>
            </w:pPr>
            <w:r w:rsidRPr="00DE09FE">
              <w:rPr>
                <w:rStyle w:val="BoldPurple01"/>
              </w:rPr>
              <w:t>Child’s behaviours</w:t>
            </w:r>
          </w:p>
        </w:tc>
        <w:tc>
          <w:tcPr>
            <w:tcW w:w="1077" w:type="dxa"/>
          </w:tcPr>
          <w:p w14:paraId="08F5F7C6"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5F2F0B91"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ADBB310"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49712A2E"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156BF77D"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DE09FE" w14:paraId="2ABB0296"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EF407CF" w14:textId="77777777" w:rsidR="00DE09FE" w:rsidRPr="00FA7392" w:rsidRDefault="00DE09FE" w:rsidP="00FA7392">
            <w:r w:rsidRPr="00FA7392">
              <w:t>My children cope well with difficult situations</w:t>
            </w:r>
          </w:p>
        </w:tc>
        <w:tc>
          <w:tcPr>
            <w:tcW w:w="1077" w:type="dxa"/>
          </w:tcPr>
          <w:p w14:paraId="22DC7DD2" w14:textId="77777777" w:rsidR="00DE09FE" w:rsidRDefault="00FD2732"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2106683405"/>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077" w:type="dxa"/>
          </w:tcPr>
          <w:p w14:paraId="7FD3B13C" w14:textId="77777777" w:rsidR="00DE09FE" w:rsidRDefault="00FD2732"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31087421"/>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247" w:type="dxa"/>
          </w:tcPr>
          <w:p w14:paraId="774343BA" w14:textId="77777777" w:rsidR="00DE09FE" w:rsidRDefault="00FD2732"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56574055"/>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850" w:type="dxa"/>
          </w:tcPr>
          <w:p w14:paraId="6A8A3D5D" w14:textId="77777777" w:rsidR="00DE09FE" w:rsidRDefault="00FD2732"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63400917"/>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160" w:type="dxa"/>
          </w:tcPr>
          <w:p w14:paraId="5461104B" w14:textId="77777777" w:rsidR="00DE09FE" w:rsidRDefault="00FD2732"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741743244"/>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r>
      <w:tr w:rsidR="00DE09FE" w14:paraId="350DD2FE"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35EF933" w14:textId="77777777" w:rsidR="00DE09FE" w:rsidRPr="00FA7392" w:rsidRDefault="00DE09FE" w:rsidP="00FA7392">
            <w:r w:rsidRPr="00FA7392">
              <w:t>I feel confident in managing my child’s behaviour</w:t>
            </w:r>
          </w:p>
        </w:tc>
        <w:tc>
          <w:tcPr>
            <w:tcW w:w="1077" w:type="dxa"/>
          </w:tcPr>
          <w:p w14:paraId="4D8B0905" w14:textId="77777777" w:rsidR="00DE09FE" w:rsidRDefault="00FD2732"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663976221"/>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077" w:type="dxa"/>
          </w:tcPr>
          <w:p w14:paraId="69E5E971" w14:textId="77777777" w:rsidR="00DE09FE" w:rsidRDefault="00FD2732"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24581010"/>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247" w:type="dxa"/>
          </w:tcPr>
          <w:p w14:paraId="34399215" w14:textId="77777777" w:rsidR="00DE09FE" w:rsidRDefault="00FD2732"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320118702"/>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850" w:type="dxa"/>
          </w:tcPr>
          <w:p w14:paraId="1FA5F70A" w14:textId="77777777" w:rsidR="00DE09FE" w:rsidRDefault="00FD2732"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2136169240"/>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160" w:type="dxa"/>
          </w:tcPr>
          <w:p w14:paraId="3D02F215" w14:textId="77777777" w:rsidR="00DE09FE" w:rsidRDefault="00FD2732"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53412526"/>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r>
    </w:tbl>
    <w:p w14:paraId="6E641910"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6E528E30"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1225CE6"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70B13B0E" w14:textId="77777777" w:rsidTr="00241DB3">
        <w:trPr>
          <w:cnfStyle w:val="000000100000" w:firstRow="0" w:lastRow="0" w:firstColumn="0" w:lastColumn="0" w:oddVBand="0" w:evenVBand="0" w:oddHBand="1" w:evenHBand="0" w:firstRowFirstColumn="0" w:firstRowLastColumn="0" w:lastRowFirstColumn="0" w:lastRowLastColumn="0"/>
          <w:trHeight w:val="4512"/>
        </w:trPr>
        <w:sdt>
          <w:sdtPr>
            <w:id w:val="712778211"/>
            <w:lock w:val="sdtLocked"/>
            <w:placeholder>
              <w:docPart w:val="CC3723460B3D42CDB4DC3D382F8714A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7025AED6" w14:textId="77777777" w:rsidR="00974172" w:rsidRDefault="00432F8E" w:rsidP="00034633">
                <w:pPr>
                  <w:pStyle w:val="BodyText"/>
                </w:pPr>
                <w:r>
                  <w:rPr>
                    <w:rStyle w:val="PlaceholderText"/>
                  </w:rPr>
                  <w:t xml:space="preserve">   </w:t>
                </w:r>
              </w:p>
            </w:tc>
          </w:sdtContent>
        </w:sdt>
      </w:tr>
    </w:tbl>
    <w:p w14:paraId="5A3376E7"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65521A36"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3656EA3" w14:textId="77777777" w:rsidR="00974172" w:rsidRPr="003C1356" w:rsidRDefault="00974172" w:rsidP="00034633">
            <w:pPr>
              <w:pStyle w:val="BodyText"/>
              <w:rPr>
                <w:rStyle w:val="BoldPurple01"/>
              </w:rPr>
            </w:pPr>
            <w:r w:rsidRPr="003C1356">
              <w:rPr>
                <w:rStyle w:val="BoldPurple01"/>
              </w:rPr>
              <w:t>Notes for referrals</w:t>
            </w:r>
          </w:p>
        </w:tc>
      </w:tr>
      <w:tr w:rsidR="00974172" w14:paraId="20057BB6" w14:textId="77777777" w:rsidTr="00241DB3">
        <w:trPr>
          <w:cnfStyle w:val="000000100000" w:firstRow="0" w:lastRow="0" w:firstColumn="0" w:lastColumn="0" w:oddVBand="0" w:evenVBand="0" w:oddHBand="1" w:evenHBand="0" w:firstRowFirstColumn="0" w:firstRowLastColumn="0" w:lastRowFirstColumn="0" w:lastRowLastColumn="0"/>
          <w:trHeight w:val="4762"/>
        </w:trPr>
        <w:sdt>
          <w:sdtPr>
            <w:id w:val="-1362422742"/>
            <w:lock w:val="sdtLocked"/>
            <w:placeholder>
              <w:docPart w:val="EAD4679596E243158219A8EF9B1E90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19C46FE6" w14:textId="77777777" w:rsidR="00974172" w:rsidRDefault="00432F8E" w:rsidP="00034633">
                <w:pPr>
                  <w:pStyle w:val="BodyText"/>
                </w:pPr>
                <w:r>
                  <w:rPr>
                    <w:rStyle w:val="PlaceholderText"/>
                  </w:rPr>
                  <w:t xml:space="preserve">   </w:t>
                </w:r>
              </w:p>
            </w:tc>
          </w:sdtContent>
        </w:sdt>
      </w:tr>
    </w:tbl>
    <w:p w14:paraId="0D67AE97" w14:textId="77777777" w:rsidR="00A0236C" w:rsidRDefault="00A0236C" w:rsidP="00A0236C">
      <w:pPr>
        <w:pStyle w:val="Heading3"/>
      </w:pPr>
      <w:r>
        <w:lastRenderedPageBreak/>
        <w:t>Part C: Parent’s physical health, mental health and disability</w:t>
      </w:r>
    </w:p>
    <w:p w14:paraId="5DA1968B" w14:textId="77777777" w:rsidR="00737785" w:rsidRDefault="00A0236C" w:rsidP="00737785">
      <w:pPr>
        <w:pStyle w:val="BodyText"/>
      </w:pPr>
      <w:r>
        <w:t>In this section we are trying to gain an understanding of your physical health, mental health, disability and anything else that may be impacting you or your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37785" w14:paraId="50E8AFA0"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B193B79" w14:textId="77777777" w:rsidR="00737785" w:rsidRPr="003C3CD1" w:rsidRDefault="00737785" w:rsidP="00034633">
            <w:pPr>
              <w:pStyle w:val="BodyText"/>
              <w:rPr>
                <w:rStyle w:val="BoldPurple01"/>
              </w:rPr>
            </w:pPr>
            <w:r w:rsidRPr="00737785">
              <w:rPr>
                <w:rStyle w:val="BoldPurple01"/>
              </w:rPr>
              <w:t>Parent’s physical health, mental health and disability</w:t>
            </w:r>
          </w:p>
        </w:tc>
        <w:tc>
          <w:tcPr>
            <w:tcW w:w="1077" w:type="dxa"/>
          </w:tcPr>
          <w:p w14:paraId="320B56CB"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780D684F"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3567923D"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61620B98"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0963B378"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D54714" w14:paraId="00F29380"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9A66D56" w14:textId="77777777" w:rsidR="00D54714" w:rsidRPr="00FA7392" w:rsidRDefault="00D54714" w:rsidP="00FA7392">
            <w:r w:rsidRPr="00FA7392">
              <w:t>I am generally in good physical health</w:t>
            </w:r>
          </w:p>
        </w:tc>
        <w:tc>
          <w:tcPr>
            <w:tcW w:w="1077" w:type="dxa"/>
          </w:tcPr>
          <w:p w14:paraId="50BD3869" w14:textId="77777777" w:rsidR="00D54714" w:rsidRDefault="00FD2732"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574272000"/>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077" w:type="dxa"/>
          </w:tcPr>
          <w:p w14:paraId="0629E885" w14:textId="77777777" w:rsidR="00D54714" w:rsidRDefault="00FD2732"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411184882"/>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247" w:type="dxa"/>
          </w:tcPr>
          <w:p w14:paraId="10C9D7AA" w14:textId="77777777" w:rsidR="00D54714" w:rsidRDefault="00FD2732"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685668933"/>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850" w:type="dxa"/>
          </w:tcPr>
          <w:p w14:paraId="2A6341B7" w14:textId="77777777" w:rsidR="00D54714" w:rsidRDefault="00FD2732"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161146824"/>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160" w:type="dxa"/>
          </w:tcPr>
          <w:p w14:paraId="3CDCE2B8" w14:textId="77777777" w:rsidR="00D54714" w:rsidRDefault="00FD2732"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208925966"/>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r>
      <w:tr w:rsidR="00D54714" w14:paraId="44222B4F"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5114321" w14:textId="77777777" w:rsidR="00D54714" w:rsidRPr="00FA7392" w:rsidRDefault="00D54714" w:rsidP="00FA7392">
            <w:r w:rsidRPr="00FA7392">
              <w:t>I generally feel good emotionally</w:t>
            </w:r>
          </w:p>
        </w:tc>
        <w:tc>
          <w:tcPr>
            <w:tcW w:w="1077" w:type="dxa"/>
          </w:tcPr>
          <w:p w14:paraId="32493A95" w14:textId="77777777" w:rsidR="00D54714" w:rsidRDefault="00FD2732"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2111272379"/>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077" w:type="dxa"/>
          </w:tcPr>
          <w:p w14:paraId="3E59333B" w14:textId="77777777" w:rsidR="00D54714" w:rsidRDefault="00FD2732"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679896770"/>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247" w:type="dxa"/>
          </w:tcPr>
          <w:p w14:paraId="7F0F34BF" w14:textId="77777777" w:rsidR="00D54714" w:rsidRDefault="00FD2732"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966549266"/>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850" w:type="dxa"/>
          </w:tcPr>
          <w:p w14:paraId="05678D2F" w14:textId="77777777" w:rsidR="00D54714" w:rsidRDefault="00FD2732"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1852794849"/>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160" w:type="dxa"/>
          </w:tcPr>
          <w:p w14:paraId="709FF90C" w14:textId="77777777" w:rsidR="00D54714" w:rsidRDefault="00FD2732"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834344573"/>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r>
    </w:tbl>
    <w:p w14:paraId="6DE4498B" w14:textId="77777777" w:rsidR="00737785" w:rsidRDefault="00737785" w:rsidP="00737785">
      <w:pPr>
        <w:pStyle w:val="BodyText"/>
      </w:pPr>
    </w:p>
    <w:tbl>
      <w:tblPr>
        <w:tblStyle w:val="ListTable3-Accent5"/>
        <w:tblW w:w="5073" w:type="pct"/>
        <w:tblLook w:val="04A0" w:firstRow="1" w:lastRow="0" w:firstColumn="1" w:lastColumn="0" w:noHBand="0" w:noVBand="1"/>
      </w:tblPr>
      <w:tblGrid>
        <w:gridCol w:w="10343"/>
      </w:tblGrid>
      <w:tr w:rsidR="00737785" w14:paraId="40C4CB1F"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9E63D26" w14:textId="77777777" w:rsidR="00737785" w:rsidRDefault="00737785" w:rsidP="00034633">
            <w:pPr>
              <w:pStyle w:val="BodyText"/>
            </w:pPr>
            <w:r w:rsidRPr="00532526">
              <w:rPr>
                <w:rStyle w:val="BoldPurple01"/>
              </w:rPr>
              <w:t>Comments</w:t>
            </w:r>
            <w:r w:rsidRPr="00532526">
              <w:t xml:space="preserve"> (consider strengths, concerns and any comments made by family member/s)</w:t>
            </w:r>
          </w:p>
        </w:tc>
      </w:tr>
      <w:tr w:rsidR="00737785" w14:paraId="24434AA0" w14:textId="77777777" w:rsidTr="00241DB3">
        <w:trPr>
          <w:cnfStyle w:val="000000100000" w:firstRow="0" w:lastRow="0" w:firstColumn="0" w:lastColumn="0" w:oddVBand="0" w:evenVBand="0" w:oddHBand="1" w:evenHBand="0" w:firstRowFirstColumn="0" w:firstRowLastColumn="0" w:lastRowFirstColumn="0" w:lastRowLastColumn="0"/>
          <w:trHeight w:val="4512"/>
        </w:trPr>
        <w:sdt>
          <w:sdtPr>
            <w:id w:val="-595096742"/>
            <w:lock w:val="sdtLocked"/>
            <w:placeholder>
              <w:docPart w:val="BE94A325CDEF47F2A8C731806D49603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58B148D0" w14:textId="77777777" w:rsidR="00737785" w:rsidRDefault="00432F8E" w:rsidP="00034633">
                <w:pPr>
                  <w:pStyle w:val="BodyText"/>
                </w:pPr>
                <w:r>
                  <w:rPr>
                    <w:rStyle w:val="PlaceholderText"/>
                  </w:rPr>
                  <w:t xml:space="preserve">   </w:t>
                </w:r>
              </w:p>
            </w:tc>
          </w:sdtContent>
        </w:sdt>
      </w:tr>
    </w:tbl>
    <w:p w14:paraId="4492A7A7" w14:textId="77777777" w:rsidR="00737785" w:rsidRDefault="00737785" w:rsidP="00737785">
      <w:pPr>
        <w:pStyle w:val="BodyText"/>
      </w:pPr>
    </w:p>
    <w:tbl>
      <w:tblPr>
        <w:tblStyle w:val="ListTable3-Accent5"/>
        <w:tblW w:w="5073" w:type="pct"/>
        <w:tblLook w:val="04A0" w:firstRow="1" w:lastRow="0" w:firstColumn="1" w:lastColumn="0" w:noHBand="0" w:noVBand="1"/>
      </w:tblPr>
      <w:tblGrid>
        <w:gridCol w:w="10343"/>
      </w:tblGrid>
      <w:tr w:rsidR="00737785" w14:paraId="4D1CC5B1"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9368F1A" w14:textId="77777777" w:rsidR="00737785" w:rsidRPr="003C1356" w:rsidRDefault="00737785" w:rsidP="00034633">
            <w:pPr>
              <w:pStyle w:val="BodyText"/>
              <w:rPr>
                <w:rStyle w:val="BoldPurple01"/>
              </w:rPr>
            </w:pPr>
            <w:r w:rsidRPr="003C1356">
              <w:rPr>
                <w:rStyle w:val="BoldPurple01"/>
              </w:rPr>
              <w:t>Notes for referrals</w:t>
            </w:r>
          </w:p>
        </w:tc>
      </w:tr>
      <w:tr w:rsidR="00737785" w14:paraId="13B08EE0" w14:textId="77777777" w:rsidTr="00241DB3">
        <w:trPr>
          <w:cnfStyle w:val="000000100000" w:firstRow="0" w:lastRow="0" w:firstColumn="0" w:lastColumn="0" w:oddVBand="0" w:evenVBand="0" w:oddHBand="1" w:evenHBand="0" w:firstRowFirstColumn="0" w:firstRowLastColumn="0" w:lastRowFirstColumn="0" w:lastRowLastColumn="0"/>
          <w:trHeight w:val="4762"/>
        </w:trPr>
        <w:sdt>
          <w:sdtPr>
            <w:id w:val="-850105825"/>
            <w:lock w:val="sdtLocked"/>
            <w:placeholder>
              <w:docPart w:val="879414D5B72C4141A1C2978DAED46B5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3D8EAB2" w14:textId="77777777" w:rsidR="00737785" w:rsidRDefault="00432F8E" w:rsidP="00034633">
                <w:pPr>
                  <w:pStyle w:val="BodyText"/>
                </w:pPr>
                <w:r>
                  <w:rPr>
                    <w:rStyle w:val="PlaceholderText"/>
                  </w:rPr>
                  <w:t xml:space="preserve">   </w:t>
                </w:r>
              </w:p>
            </w:tc>
          </w:sdtContent>
        </w:sdt>
      </w:tr>
    </w:tbl>
    <w:p w14:paraId="7765E38A" w14:textId="77777777" w:rsidR="00F63548" w:rsidRDefault="00F63548" w:rsidP="00F63548">
      <w:pPr>
        <w:pStyle w:val="Heading3"/>
        <w:numPr>
          <w:ilvl w:val="2"/>
          <w:numId w:val="13"/>
        </w:numPr>
      </w:pPr>
      <w:r w:rsidRPr="00F63548">
        <w:lastRenderedPageBreak/>
        <w:t>Part D: Alcohol and/or other drugs use</w:t>
      </w:r>
    </w:p>
    <w:p w14:paraId="1AD71FDE" w14:textId="77777777" w:rsidR="001857DA" w:rsidRDefault="001857DA" w:rsidP="001857DA">
      <w:pPr>
        <w:pStyle w:val="BodyText"/>
      </w:pPr>
      <w:r>
        <w:t>In this section we are trying to gain an understanding of whether alcohol and/or other drugs are an issue for anyone in your family, now or in the past. We’d also like to learn how you might have overcome this and what has worked before.</w:t>
      </w:r>
    </w:p>
    <w:p w14:paraId="49EE4F81" w14:textId="77777777" w:rsidR="00F63548" w:rsidRDefault="001857DA" w:rsidP="001857DA">
      <w:pPr>
        <w:pStyle w:val="BodyText"/>
      </w:pPr>
      <w:r w:rsidRPr="001857DA">
        <w:rPr>
          <w:rStyle w:val="Strong"/>
        </w:rPr>
        <w:t>Note:</w:t>
      </w:r>
      <w:r>
        <w:t xml:space="preserve"> We understand this may be a sensitive topic, and the reason we ask is to make sure you have support if needed.</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F63548" w14:paraId="5F61A230"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66CE91F" w14:textId="77777777" w:rsidR="00F63548" w:rsidRPr="003C3CD1" w:rsidRDefault="00F63548" w:rsidP="00034633">
            <w:pPr>
              <w:pStyle w:val="BodyText"/>
              <w:rPr>
                <w:rStyle w:val="BoldPurple01"/>
              </w:rPr>
            </w:pPr>
            <w:r w:rsidRPr="00F63548">
              <w:rPr>
                <w:rStyle w:val="BoldPurple01"/>
              </w:rPr>
              <w:t>Alcohol and/or other drugs use</w:t>
            </w:r>
          </w:p>
        </w:tc>
        <w:tc>
          <w:tcPr>
            <w:tcW w:w="1077" w:type="dxa"/>
          </w:tcPr>
          <w:p w14:paraId="2B381B43"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227A9A61"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54814830"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7EBB482E"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71CCF861"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F63548" w14:paraId="08F5CC11"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F97FC81" w14:textId="77777777" w:rsidR="00F63548" w:rsidRPr="00FA7392" w:rsidRDefault="00F63548" w:rsidP="00FA7392">
            <w:r w:rsidRPr="00FA7392">
              <w:t>Drinking alcohol is not a problem for me or my family</w:t>
            </w:r>
          </w:p>
        </w:tc>
        <w:tc>
          <w:tcPr>
            <w:tcW w:w="1077" w:type="dxa"/>
          </w:tcPr>
          <w:p w14:paraId="44BEBE60" w14:textId="77777777" w:rsidR="00F63548" w:rsidRDefault="00FD2732"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92743029"/>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077" w:type="dxa"/>
          </w:tcPr>
          <w:p w14:paraId="649A36B9" w14:textId="77777777" w:rsidR="00F63548" w:rsidRDefault="00FD2732"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807360564"/>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247" w:type="dxa"/>
          </w:tcPr>
          <w:p w14:paraId="0B324CD9" w14:textId="77777777" w:rsidR="00F63548" w:rsidRDefault="00FD2732"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24372445"/>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850" w:type="dxa"/>
          </w:tcPr>
          <w:p w14:paraId="23BADB0E" w14:textId="77777777" w:rsidR="00F63548" w:rsidRDefault="00FD2732"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282459451"/>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160" w:type="dxa"/>
          </w:tcPr>
          <w:p w14:paraId="527260BB" w14:textId="77777777" w:rsidR="00F63548" w:rsidRDefault="00FD2732"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684040538"/>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r>
      <w:tr w:rsidR="00F63548" w14:paraId="099B13CD"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8A24B64" w14:textId="77777777" w:rsidR="00F63548" w:rsidRPr="00FA7392" w:rsidRDefault="00F63548" w:rsidP="00FA7392">
            <w:r w:rsidRPr="00FA7392">
              <w:t>Drug use is not a problem for me or my family</w:t>
            </w:r>
          </w:p>
        </w:tc>
        <w:tc>
          <w:tcPr>
            <w:tcW w:w="1077" w:type="dxa"/>
          </w:tcPr>
          <w:p w14:paraId="65332367" w14:textId="77777777" w:rsidR="00F63548" w:rsidRDefault="00FD2732"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361868504"/>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077" w:type="dxa"/>
          </w:tcPr>
          <w:p w14:paraId="75E20BB8" w14:textId="77777777" w:rsidR="00F63548" w:rsidRDefault="00FD2732"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81223837"/>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247" w:type="dxa"/>
          </w:tcPr>
          <w:p w14:paraId="7BE881DC" w14:textId="77777777" w:rsidR="00F63548" w:rsidRDefault="00FD2732"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140885071"/>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850" w:type="dxa"/>
          </w:tcPr>
          <w:p w14:paraId="21CAC40B" w14:textId="77777777" w:rsidR="00F63548" w:rsidRDefault="00FD2732"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001886809"/>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160" w:type="dxa"/>
          </w:tcPr>
          <w:p w14:paraId="7ACF9BDB" w14:textId="77777777" w:rsidR="00F63548" w:rsidRDefault="00FD2732"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69053427"/>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r>
    </w:tbl>
    <w:p w14:paraId="1D53610A" w14:textId="77777777" w:rsidR="00F63548" w:rsidRDefault="00F63548" w:rsidP="00F63548">
      <w:pPr>
        <w:pStyle w:val="BodyText"/>
      </w:pPr>
    </w:p>
    <w:tbl>
      <w:tblPr>
        <w:tblStyle w:val="ListTable3-Accent5"/>
        <w:tblW w:w="5073" w:type="pct"/>
        <w:tblLook w:val="04A0" w:firstRow="1" w:lastRow="0" w:firstColumn="1" w:lastColumn="0" w:noHBand="0" w:noVBand="1"/>
      </w:tblPr>
      <w:tblGrid>
        <w:gridCol w:w="10343"/>
      </w:tblGrid>
      <w:tr w:rsidR="00F63548" w14:paraId="7E80D81C"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2BE6DA3" w14:textId="77777777" w:rsidR="00F63548" w:rsidRDefault="00F63548" w:rsidP="00034633">
            <w:pPr>
              <w:pStyle w:val="BodyText"/>
            </w:pPr>
            <w:r w:rsidRPr="00532526">
              <w:rPr>
                <w:rStyle w:val="BoldPurple01"/>
              </w:rPr>
              <w:t>Comments</w:t>
            </w:r>
            <w:r w:rsidRPr="00532526">
              <w:t xml:space="preserve"> (consider strengths, concerns and any comments made by family member/s)</w:t>
            </w:r>
          </w:p>
        </w:tc>
      </w:tr>
      <w:tr w:rsidR="00F63548" w14:paraId="15B8F575"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1218961815"/>
            <w:lock w:val="sdtLocked"/>
            <w:placeholder>
              <w:docPart w:val="77F11E2BEE7343AB947BA7498A5AF7D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2FEF9878" w14:textId="77777777" w:rsidR="00F63548" w:rsidRDefault="00432F8E" w:rsidP="00034633">
                <w:pPr>
                  <w:pStyle w:val="BodyText"/>
                </w:pPr>
                <w:r>
                  <w:rPr>
                    <w:rStyle w:val="PlaceholderText"/>
                  </w:rPr>
                  <w:t xml:space="preserve">   </w:t>
                </w:r>
              </w:p>
            </w:tc>
          </w:sdtContent>
        </w:sdt>
      </w:tr>
    </w:tbl>
    <w:p w14:paraId="73AD5661" w14:textId="77777777" w:rsidR="00F63548" w:rsidRDefault="00F63548" w:rsidP="00F63548">
      <w:pPr>
        <w:pStyle w:val="BodyText"/>
      </w:pPr>
    </w:p>
    <w:tbl>
      <w:tblPr>
        <w:tblStyle w:val="ListTable3-Accent5"/>
        <w:tblW w:w="5073" w:type="pct"/>
        <w:tblLook w:val="04A0" w:firstRow="1" w:lastRow="0" w:firstColumn="1" w:lastColumn="0" w:noHBand="0" w:noVBand="1"/>
      </w:tblPr>
      <w:tblGrid>
        <w:gridCol w:w="10343"/>
      </w:tblGrid>
      <w:tr w:rsidR="00F63548" w14:paraId="7C61F5F4"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BD7AF03" w14:textId="77777777" w:rsidR="00F63548" w:rsidRPr="003C1356" w:rsidRDefault="00F63548" w:rsidP="00034633">
            <w:pPr>
              <w:pStyle w:val="BodyText"/>
              <w:rPr>
                <w:rStyle w:val="BoldPurple01"/>
              </w:rPr>
            </w:pPr>
            <w:r w:rsidRPr="003C1356">
              <w:rPr>
                <w:rStyle w:val="BoldPurple01"/>
              </w:rPr>
              <w:t>Notes for referrals</w:t>
            </w:r>
          </w:p>
        </w:tc>
      </w:tr>
      <w:tr w:rsidR="00F63548" w14:paraId="1E6FB099" w14:textId="77777777" w:rsidTr="00241DB3">
        <w:trPr>
          <w:cnfStyle w:val="000000100000" w:firstRow="0" w:lastRow="0" w:firstColumn="0" w:lastColumn="0" w:oddVBand="0" w:evenVBand="0" w:oddHBand="1" w:evenHBand="0" w:firstRowFirstColumn="0" w:firstRowLastColumn="0" w:lastRowFirstColumn="0" w:lastRowLastColumn="0"/>
          <w:trHeight w:val="4482"/>
        </w:trPr>
        <w:sdt>
          <w:sdtPr>
            <w:id w:val="-571896342"/>
            <w:lock w:val="sdtLocked"/>
            <w:placeholder>
              <w:docPart w:val="C9B1132CBB9D40E182240E2E39D5443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5525991C" w14:textId="77777777" w:rsidR="00F63548" w:rsidRDefault="00432F8E" w:rsidP="00034633">
                <w:pPr>
                  <w:pStyle w:val="BodyText"/>
                </w:pPr>
                <w:r>
                  <w:rPr>
                    <w:rStyle w:val="PlaceholderText"/>
                  </w:rPr>
                  <w:t xml:space="preserve">   </w:t>
                </w:r>
              </w:p>
            </w:tc>
          </w:sdtContent>
        </w:sdt>
      </w:tr>
    </w:tbl>
    <w:p w14:paraId="3DD6A6DD" w14:textId="77777777" w:rsidR="007A1EAF" w:rsidRDefault="007A1EAF" w:rsidP="00E322E0">
      <w:pPr>
        <w:pStyle w:val="Heading2"/>
        <w:numPr>
          <w:ilvl w:val="0"/>
          <w:numId w:val="0"/>
        </w:numPr>
      </w:pPr>
      <w:r>
        <w:lastRenderedPageBreak/>
        <w:t>Domain 4: Home</w:t>
      </w:r>
      <w:r w:rsidR="00355933">
        <w:rPr>
          <w:noProof/>
        </w:rPr>
        <w:drawing>
          <wp:anchor distT="0" distB="36195" distL="114300" distR="114300" simplePos="0" relativeHeight="251664384" behindDoc="0" locked="1" layoutInCell="1" allowOverlap="1" wp14:anchorId="27FDD5A8" wp14:editId="4FFA57D6">
            <wp:simplePos x="0" y="0"/>
            <wp:positionH relativeFrom="margin">
              <wp:posOffset>4824095</wp:posOffset>
            </wp:positionH>
            <wp:positionV relativeFrom="paragraph">
              <wp:posOffset>8255</wp:posOffset>
            </wp:positionV>
            <wp:extent cx="1756410" cy="1590675"/>
            <wp:effectExtent l="0" t="0" r="0" b="9525"/>
            <wp:wrapSquare wrapText="bothSides"/>
            <wp:docPr id="1816183420" name="Picture 1816183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83420" name="Picture 181618342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6410" cy="1590675"/>
                    </a:xfrm>
                    <a:prstGeom prst="rect">
                      <a:avLst/>
                    </a:prstGeom>
                  </pic:spPr>
                </pic:pic>
              </a:graphicData>
            </a:graphic>
            <wp14:sizeRelH relativeFrom="margin">
              <wp14:pctWidth>0</wp14:pctWidth>
            </wp14:sizeRelH>
            <wp14:sizeRelV relativeFrom="margin">
              <wp14:pctHeight>0</wp14:pctHeight>
            </wp14:sizeRelV>
          </wp:anchor>
        </w:drawing>
      </w:r>
    </w:p>
    <w:p w14:paraId="6ECC387C" w14:textId="77777777" w:rsidR="007A1EAF" w:rsidRDefault="00071CE2" w:rsidP="00E322E0">
      <w:pPr>
        <w:pStyle w:val="Heading3"/>
        <w:numPr>
          <w:ilvl w:val="0"/>
          <w:numId w:val="0"/>
        </w:numPr>
      </w:pPr>
      <w:r w:rsidRPr="00071CE2">
        <w:t>Appropriate and stable housing</w:t>
      </w:r>
    </w:p>
    <w:p w14:paraId="2B9FE2D6" w14:textId="77777777" w:rsidR="00071CE2" w:rsidRDefault="007A1EAF" w:rsidP="00071CE2">
      <w:pPr>
        <w:pStyle w:val="BodyText"/>
      </w:pPr>
      <w:r>
        <w:t>In this section we are trying to gain an understanding of your family’s housing situation.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71CE2" w14:paraId="66C27F58"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FCDF3E6" w14:textId="77777777" w:rsidR="00071CE2" w:rsidRPr="003C3CD1" w:rsidRDefault="00071CE2" w:rsidP="00034633">
            <w:pPr>
              <w:pStyle w:val="BodyText"/>
              <w:rPr>
                <w:rStyle w:val="BoldPurple01"/>
              </w:rPr>
            </w:pPr>
            <w:r w:rsidRPr="00071CE2">
              <w:rPr>
                <w:rStyle w:val="BoldPurple01"/>
              </w:rPr>
              <w:t>Appropriate and stable housing</w:t>
            </w:r>
          </w:p>
        </w:tc>
        <w:tc>
          <w:tcPr>
            <w:tcW w:w="1077" w:type="dxa"/>
          </w:tcPr>
          <w:p w14:paraId="0B129553"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62F751AA"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4504CFA8"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649F4542"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4D30DE07"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071CE2" w14:paraId="2F9066E7"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E9C33C7" w14:textId="77777777" w:rsidR="00071CE2" w:rsidRPr="00FA7392" w:rsidRDefault="00071CE2" w:rsidP="00FA7392">
            <w:r w:rsidRPr="00FA7392">
              <w:t xml:space="preserve">My family’s home is stable </w:t>
            </w:r>
          </w:p>
        </w:tc>
        <w:tc>
          <w:tcPr>
            <w:tcW w:w="1077" w:type="dxa"/>
          </w:tcPr>
          <w:p w14:paraId="597B26D8" w14:textId="77777777" w:rsidR="00071CE2" w:rsidRDefault="00FD2732"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952205693"/>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077" w:type="dxa"/>
          </w:tcPr>
          <w:p w14:paraId="648E063B" w14:textId="77777777" w:rsidR="00071CE2" w:rsidRDefault="00FD2732"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589496592"/>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247" w:type="dxa"/>
          </w:tcPr>
          <w:p w14:paraId="3791F680" w14:textId="77777777" w:rsidR="00071CE2" w:rsidRDefault="00FD2732"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2110804011"/>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850" w:type="dxa"/>
          </w:tcPr>
          <w:p w14:paraId="75AA6A02" w14:textId="77777777" w:rsidR="00071CE2" w:rsidRDefault="00FD2732"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349561427"/>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160" w:type="dxa"/>
          </w:tcPr>
          <w:p w14:paraId="25B1C2F1" w14:textId="77777777" w:rsidR="00071CE2" w:rsidRDefault="00FD2732"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922017023"/>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r>
      <w:tr w:rsidR="00071CE2" w14:paraId="6B7B2F43"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1C86D1B" w14:textId="77777777" w:rsidR="00071CE2" w:rsidRPr="00FA7392" w:rsidRDefault="00071CE2" w:rsidP="00FA7392">
            <w:r w:rsidRPr="00FA7392">
              <w:t>My family’s home is appropriate/suitable for our needs</w:t>
            </w:r>
          </w:p>
        </w:tc>
        <w:tc>
          <w:tcPr>
            <w:tcW w:w="1077" w:type="dxa"/>
          </w:tcPr>
          <w:p w14:paraId="110E7FB3" w14:textId="77777777" w:rsidR="00071CE2" w:rsidRDefault="00FD2732"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000624788"/>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077" w:type="dxa"/>
          </w:tcPr>
          <w:p w14:paraId="7445B62A" w14:textId="77777777" w:rsidR="00071CE2" w:rsidRDefault="00FD2732"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219169887"/>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247" w:type="dxa"/>
          </w:tcPr>
          <w:p w14:paraId="316A55AE" w14:textId="77777777" w:rsidR="00071CE2" w:rsidRDefault="00FD2732"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716418371"/>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850" w:type="dxa"/>
          </w:tcPr>
          <w:p w14:paraId="5765C7C1" w14:textId="77777777" w:rsidR="00071CE2" w:rsidRDefault="00FD2732"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506712859"/>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160" w:type="dxa"/>
          </w:tcPr>
          <w:p w14:paraId="76AD2541" w14:textId="77777777" w:rsidR="00071CE2" w:rsidRDefault="00FD2732"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653183608"/>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r>
    </w:tbl>
    <w:p w14:paraId="6FD118E5" w14:textId="77777777" w:rsidR="00071CE2" w:rsidRDefault="00071CE2" w:rsidP="00071CE2">
      <w:pPr>
        <w:pStyle w:val="BodyText"/>
      </w:pPr>
    </w:p>
    <w:tbl>
      <w:tblPr>
        <w:tblStyle w:val="ListTable3-Accent5"/>
        <w:tblW w:w="5073" w:type="pct"/>
        <w:tblLook w:val="04A0" w:firstRow="1" w:lastRow="0" w:firstColumn="1" w:lastColumn="0" w:noHBand="0" w:noVBand="1"/>
      </w:tblPr>
      <w:tblGrid>
        <w:gridCol w:w="10343"/>
      </w:tblGrid>
      <w:tr w:rsidR="00071CE2" w14:paraId="107E98BD"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3B4F743" w14:textId="77777777" w:rsidR="00071CE2" w:rsidRDefault="00071CE2" w:rsidP="00034633">
            <w:pPr>
              <w:pStyle w:val="BodyText"/>
            </w:pPr>
            <w:r w:rsidRPr="00532526">
              <w:rPr>
                <w:rStyle w:val="BoldPurple01"/>
              </w:rPr>
              <w:t>Comments</w:t>
            </w:r>
            <w:r w:rsidRPr="00532526">
              <w:t xml:space="preserve"> (consider strengths, concerns and any comments made by family member/s)</w:t>
            </w:r>
          </w:p>
        </w:tc>
      </w:tr>
      <w:tr w:rsidR="00071CE2" w14:paraId="626EEB64" w14:textId="77777777" w:rsidTr="00241DB3">
        <w:trPr>
          <w:cnfStyle w:val="000000100000" w:firstRow="0" w:lastRow="0" w:firstColumn="0" w:lastColumn="0" w:oddVBand="0" w:evenVBand="0" w:oddHBand="1" w:evenHBand="0" w:firstRowFirstColumn="0" w:firstRowLastColumn="0" w:lastRowFirstColumn="0" w:lastRowLastColumn="0"/>
          <w:trHeight w:val="3613"/>
        </w:trPr>
        <w:sdt>
          <w:sdtPr>
            <w:id w:val="145941586"/>
            <w:lock w:val="sdtLocked"/>
            <w:placeholder>
              <w:docPart w:val="FDD506EF81C54FBFB5B35D157172038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3B64481" w14:textId="77777777" w:rsidR="00071CE2" w:rsidRDefault="00432F8E" w:rsidP="00034633">
                <w:pPr>
                  <w:pStyle w:val="BodyText"/>
                </w:pPr>
                <w:r>
                  <w:rPr>
                    <w:rStyle w:val="PlaceholderText"/>
                  </w:rPr>
                  <w:t xml:space="preserve">   </w:t>
                </w:r>
              </w:p>
            </w:tc>
          </w:sdtContent>
        </w:sdt>
      </w:tr>
    </w:tbl>
    <w:p w14:paraId="5449560F" w14:textId="77777777" w:rsidR="00071CE2" w:rsidRDefault="00071CE2" w:rsidP="00071CE2">
      <w:pPr>
        <w:pStyle w:val="BodyText"/>
      </w:pPr>
    </w:p>
    <w:tbl>
      <w:tblPr>
        <w:tblStyle w:val="ListTable3-Accent5"/>
        <w:tblW w:w="5073" w:type="pct"/>
        <w:tblLook w:val="04A0" w:firstRow="1" w:lastRow="0" w:firstColumn="1" w:lastColumn="0" w:noHBand="0" w:noVBand="1"/>
      </w:tblPr>
      <w:tblGrid>
        <w:gridCol w:w="10343"/>
      </w:tblGrid>
      <w:tr w:rsidR="00071CE2" w14:paraId="2C64A0A3"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C776B85" w14:textId="77777777" w:rsidR="00071CE2" w:rsidRPr="003C1356" w:rsidRDefault="00071CE2" w:rsidP="00034633">
            <w:pPr>
              <w:pStyle w:val="BodyText"/>
              <w:rPr>
                <w:rStyle w:val="BoldPurple01"/>
              </w:rPr>
            </w:pPr>
            <w:r w:rsidRPr="003C1356">
              <w:rPr>
                <w:rStyle w:val="BoldPurple01"/>
              </w:rPr>
              <w:t>Notes for referrals</w:t>
            </w:r>
          </w:p>
        </w:tc>
      </w:tr>
      <w:tr w:rsidR="00071CE2" w14:paraId="052E56CC" w14:textId="77777777" w:rsidTr="00241DB3">
        <w:trPr>
          <w:cnfStyle w:val="000000100000" w:firstRow="0" w:lastRow="0" w:firstColumn="0" w:lastColumn="0" w:oddVBand="0" w:evenVBand="0" w:oddHBand="1" w:evenHBand="0" w:firstRowFirstColumn="0" w:firstRowLastColumn="0" w:lastRowFirstColumn="0" w:lastRowLastColumn="0"/>
          <w:trHeight w:val="4091"/>
        </w:trPr>
        <w:sdt>
          <w:sdtPr>
            <w:id w:val="-1047601919"/>
            <w:lock w:val="sdtLocked"/>
            <w:placeholder>
              <w:docPart w:val="A1C3D44C74BD48F187518858AD72DCB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2B736675" w14:textId="77777777" w:rsidR="00071CE2" w:rsidRDefault="00432F8E" w:rsidP="00034633">
                <w:pPr>
                  <w:pStyle w:val="BodyText"/>
                </w:pPr>
                <w:r>
                  <w:rPr>
                    <w:rStyle w:val="PlaceholderText"/>
                  </w:rPr>
                  <w:t xml:space="preserve">   </w:t>
                </w:r>
              </w:p>
            </w:tc>
          </w:sdtContent>
        </w:sdt>
      </w:tr>
    </w:tbl>
    <w:p w14:paraId="5DC47DBD" w14:textId="77777777" w:rsidR="00B92C00" w:rsidRDefault="00B92C00" w:rsidP="00E322E0">
      <w:pPr>
        <w:pStyle w:val="Heading2"/>
        <w:numPr>
          <w:ilvl w:val="0"/>
          <w:numId w:val="0"/>
        </w:numPr>
      </w:pPr>
      <w:r>
        <w:lastRenderedPageBreak/>
        <w:t>Domain 5: Safety</w:t>
      </w:r>
      <w:r w:rsidR="002C3733">
        <w:rPr>
          <w:noProof/>
        </w:rPr>
        <w:drawing>
          <wp:anchor distT="0" distB="71755" distL="114300" distR="114300" simplePos="0" relativeHeight="251666432" behindDoc="0" locked="1" layoutInCell="1" allowOverlap="1" wp14:anchorId="5208835C" wp14:editId="2BA4395D">
            <wp:simplePos x="0" y="0"/>
            <wp:positionH relativeFrom="margin">
              <wp:posOffset>5008245</wp:posOffset>
            </wp:positionH>
            <wp:positionV relativeFrom="paragraph">
              <wp:posOffset>25400</wp:posOffset>
            </wp:positionV>
            <wp:extent cx="1637665" cy="1522730"/>
            <wp:effectExtent l="0" t="0" r="635" b="1270"/>
            <wp:wrapSquare wrapText="bothSides"/>
            <wp:docPr id="1996327944" name="Picture 1996327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27944" name="Picture 19963279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665" cy="1522730"/>
                    </a:xfrm>
                    <a:prstGeom prst="rect">
                      <a:avLst/>
                    </a:prstGeom>
                  </pic:spPr>
                </pic:pic>
              </a:graphicData>
            </a:graphic>
            <wp14:sizeRelH relativeFrom="margin">
              <wp14:pctWidth>0</wp14:pctWidth>
            </wp14:sizeRelH>
            <wp14:sizeRelV relativeFrom="margin">
              <wp14:pctHeight>0</wp14:pctHeight>
            </wp14:sizeRelV>
          </wp:anchor>
        </w:drawing>
      </w:r>
    </w:p>
    <w:p w14:paraId="5618AD40" w14:textId="77777777" w:rsidR="00B92C00" w:rsidRDefault="00B92C00" w:rsidP="000F663A">
      <w:pPr>
        <w:pStyle w:val="Heading3"/>
        <w:numPr>
          <w:ilvl w:val="0"/>
          <w:numId w:val="0"/>
        </w:numPr>
      </w:pPr>
      <w:r>
        <w:t>Ensuring safety and protection</w:t>
      </w:r>
    </w:p>
    <w:p w14:paraId="0BBB582E" w14:textId="77777777" w:rsidR="00C90B07" w:rsidRDefault="00B92C00" w:rsidP="00B92C00">
      <w:pPr>
        <w:pStyle w:val="BodyText"/>
      </w:pPr>
      <w:r>
        <w:t>In this section we are trying to gain an understanding of your safety. We’d like to explore any concerns, disagreements or conflicts that might impact you and your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92C00" w14:paraId="6473C1BA"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D328DB7" w14:textId="77777777" w:rsidR="00B92C00" w:rsidRPr="003C3CD1" w:rsidRDefault="000F663A" w:rsidP="00034633">
            <w:pPr>
              <w:pStyle w:val="BodyText"/>
              <w:rPr>
                <w:rStyle w:val="BoldPurple01"/>
              </w:rPr>
            </w:pPr>
            <w:r w:rsidRPr="000F663A">
              <w:rPr>
                <w:rStyle w:val="BoldPurple01"/>
              </w:rPr>
              <w:t>Ensuring safety and protection</w:t>
            </w:r>
          </w:p>
        </w:tc>
        <w:tc>
          <w:tcPr>
            <w:tcW w:w="1077" w:type="dxa"/>
          </w:tcPr>
          <w:p w14:paraId="07737762"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73B78C2B"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638935D8"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21E392C9"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3282F167"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B92C00" w14:paraId="210E73C8"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7DBD715" w14:textId="77777777" w:rsidR="00B92C00" w:rsidRPr="00FA7392" w:rsidRDefault="00B92C00" w:rsidP="00FA7392">
            <w:r w:rsidRPr="00FA7392">
              <w:t>My family and I feel safe at home</w:t>
            </w:r>
          </w:p>
        </w:tc>
        <w:tc>
          <w:tcPr>
            <w:tcW w:w="1077" w:type="dxa"/>
          </w:tcPr>
          <w:p w14:paraId="57D72AA7"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869367308"/>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077" w:type="dxa"/>
          </w:tcPr>
          <w:p w14:paraId="748C2354"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745985968"/>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247" w:type="dxa"/>
          </w:tcPr>
          <w:p w14:paraId="3F34457A"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080402973"/>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850" w:type="dxa"/>
          </w:tcPr>
          <w:p w14:paraId="535A2BD1"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504402861"/>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160" w:type="dxa"/>
          </w:tcPr>
          <w:p w14:paraId="454FCA3E"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232362115"/>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r>
      <w:tr w:rsidR="00B92C00" w14:paraId="67E8612E"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27C8F88" w14:textId="77777777" w:rsidR="00B92C00" w:rsidRPr="00FA7392" w:rsidRDefault="00B92C00" w:rsidP="00FA7392">
            <w:r w:rsidRPr="00FA7392">
              <w:t>My family and I feel safe out in the community</w:t>
            </w:r>
          </w:p>
        </w:tc>
        <w:tc>
          <w:tcPr>
            <w:tcW w:w="1077" w:type="dxa"/>
          </w:tcPr>
          <w:p w14:paraId="3F9B2002" w14:textId="77777777" w:rsidR="00B92C00" w:rsidRDefault="00FD2732"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311135091"/>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077" w:type="dxa"/>
          </w:tcPr>
          <w:p w14:paraId="3D27D122" w14:textId="77777777" w:rsidR="00B92C00" w:rsidRDefault="00FD2732"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707520457"/>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247" w:type="dxa"/>
          </w:tcPr>
          <w:p w14:paraId="3B8EC81D" w14:textId="77777777" w:rsidR="00B92C00" w:rsidRDefault="00FD2732"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640189665"/>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850" w:type="dxa"/>
          </w:tcPr>
          <w:p w14:paraId="6F9FD44D" w14:textId="77777777" w:rsidR="00B92C00" w:rsidRDefault="00FD2732"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418320845"/>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160" w:type="dxa"/>
          </w:tcPr>
          <w:p w14:paraId="61A09105" w14:textId="77777777" w:rsidR="00B92C00" w:rsidRDefault="00FD2732"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22872293"/>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r>
      <w:tr w:rsidR="00B92C00" w14:paraId="17339C21"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8E4FEEC" w14:textId="77777777" w:rsidR="00B92C00" w:rsidRPr="00FA7392" w:rsidRDefault="00B92C00" w:rsidP="00FA7392">
            <w:r w:rsidRPr="00FA7392">
              <w:t>My family does not have arguments that lead to aggression or physical abuse</w:t>
            </w:r>
          </w:p>
        </w:tc>
        <w:tc>
          <w:tcPr>
            <w:tcW w:w="1077" w:type="dxa"/>
          </w:tcPr>
          <w:p w14:paraId="64147C13"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585883103"/>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077" w:type="dxa"/>
          </w:tcPr>
          <w:p w14:paraId="00E8C4AA"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771202802"/>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247" w:type="dxa"/>
          </w:tcPr>
          <w:p w14:paraId="7CCD667A"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360018729"/>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850" w:type="dxa"/>
          </w:tcPr>
          <w:p w14:paraId="6EE1436A"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377355767"/>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160" w:type="dxa"/>
          </w:tcPr>
          <w:p w14:paraId="52E430DE" w14:textId="77777777" w:rsidR="00B92C00" w:rsidRDefault="00FD2732"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988943451"/>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r>
    </w:tbl>
    <w:p w14:paraId="31F94B8C" w14:textId="77777777" w:rsidR="00F617E0" w:rsidRDefault="00F617E0" w:rsidP="00F617E0">
      <w:pPr>
        <w:pStyle w:val="BodyText"/>
      </w:pPr>
    </w:p>
    <w:tbl>
      <w:tblPr>
        <w:tblStyle w:val="ListTable3-Accent5"/>
        <w:tblW w:w="5073" w:type="pct"/>
        <w:tblLook w:val="04A0" w:firstRow="1" w:lastRow="0" w:firstColumn="1" w:lastColumn="0" w:noHBand="0" w:noVBand="1"/>
      </w:tblPr>
      <w:tblGrid>
        <w:gridCol w:w="10343"/>
      </w:tblGrid>
      <w:tr w:rsidR="00F617E0" w14:paraId="36C8B0F2"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3D3FE1F" w14:textId="77777777" w:rsidR="00F617E0" w:rsidRDefault="00F617E0" w:rsidP="00034633">
            <w:pPr>
              <w:pStyle w:val="BodyText"/>
            </w:pPr>
            <w:r w:rsidRPr="00532526">
              <w:rPr>
                <w:rStyle w:val="BoldPurple01"/>
              </w:rPr>
              <w:t>Comments</w:t>
            </w:r>
            <w:r w:rsidRPr="00532526">
              <w:t xml:space="preserve"> (consider strengths, concerns and any comments made by family member/s)</w:t>
            </w:r>
          </w:p>
        </w:tc>
      </w:tr>
      <w:tr w:rsidR="00F617E0" w14:paraId="43643BB3" w14:textId="77777777" w:rsidTr="00241DB3">
        <w:trPr>
          <w:cnfStyle w:val="000000100000" w:firstRow="0" w:lastRow="0" w:firstColumn="0" w:lastColumn="0" w:oddVBand="0" w:evenVBand="0" w:oddHBand="1" w:evenHBand="0" w:firstRowFirstColumn="0" w:firstRowLastColumn="0" w:lastRowFirstColumn="0" w:lastRowLastColumn="0"/>
          <w:trHeight w:val="2271"/>
        </w:trPr>
        <w:sdt>
          <w:sdtPr>
            <w:id w:val="863941543"/>
            <w:lock w:val="sdtLocked"/>
            <w:placeholder>
              <w:docPart w:val="311AB72F52F840B69D65714FF8E4058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4C390AE8" w14:textId="77777777" w:rsidR="00F617E0" w:rsidRDefault="00432F8E" w:rsidP="00034633">
                <w:pPr>
                  <w:pStyle w:val="BodyText"/>
                </w:pPr>
                <w:r>
                  <w:rPr>
                    <w:rStyle w:val="PlaceholderText"/>
                  </w:rPr>
                  <w:t xml:space="preserve">   </w:t>
                </w:r>
              </w:p>
            </w:tc>
          </w:sdtContent>
        </w:sdt>
      </w:tr>
    </w:tbl>
    <w:p w14:paraId="77531E90" w14:textId="77777777" w:rsidR="00F617E0" w:rsidRDefault="00F617E0" w:rsidP="00F617E0">
      <w:pPr>
        <w:pStyle w:val="BodyText"/>
      </w:pPr>
    </w:p>
    <w:tbl>
      <w:tblPr>
        <w:tblStyle w:val="ListTable3-Accent5"/>
        <w:tblW w:w="5073" w:type="pct"/>
        <w:tblLook w:val="04A0" w:firstRow="1" w:lastRow="0" w:firstColumn="1" w:lastColumn="0" w:noHBand="0" w:noVBand="1"/>
      </w:tblPr>
      <w:tblGrid>
        <w:gridCol w:w="10343"/>
      </w:tblGrid>
      <w:tr w:rsidR="00F617E0" w14:paraId="04313865"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AC860AA" w14:textId="77777777" w:rsidR="00F617E0" w:rsidRDefault="00F617E0" w:rsidP="00034633">
            <w:pPr>
              <w:pStyle w:val="BodyText"/>
            </w:pPr>
            <w:r w:rsidRPr="00F617E0">
              <w:rPr>
                <w:rStyle w:val="BoldPurple01"/>
              </w:rPr>
              <w:t>Details of any protection orders</w:t>
            </w:r>
          </w:p>
        </w:tc>
      </w:tr>
      <w:tr w:rsidR="00F617E0" w14:paraId="014F7E02" w14:textId="77777777" w:rsidTr="00241DB3">
        <w:trPr>
          <w:cnfStyle w:val="000000100000" w:firstRow="0" w:lastRow="0" w:firstColumn="0" w:lastColumn="0" w:oddVBand="0" w:evenVBand="0" w:oddHBand="1" w:evenHBand="0" w:firstRowFirstColumn="0" w:firstRowLastColumn="0" w:lastRowFirstColumn="0" w:lastRowLastColumn="0"/>
          <w:trHeight w:val="1984"/>
        </w:trPr>
        <w:sdt>
          <w:sdtPr>
            <w:id w:val="1273366737"/>
            <w:lock w:val="sdtLocked"/>
            <w:placeholder>
              <w:docPart w:val="A49C2E08A6F5497AA9362CD12735102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F4D3DF9" w14:textId="77777777" w:rsidR="00F617E0" w:rsidRDefault="00432F8E" w:rsidP="00034633">
                <w:pPr>
                  <w:pStyle w:val="BodyText"/>
                </w:pPr>
                <w:r>
                  <w:rPr>
                    <w:rStyle w:val="PlaceholderText"/>
                  </w:rPr>
                  <w:t xml:space="preserve">   </w:t>
                </w:r>
              </w:p>
            </w:tc>
          </w:sdtContent>
        </w:sdt>
      </w:tr>
    </w:tbl>
    <w:p w14:paraId="61A1D2A3" w14:textId="77777777" w:rsidR="00F617E0" w:rsidRDefault="00F617E0" w:rsidP="00F617E0">
      <w:pPr>
        <w:pStyle w:val="BodyText"/>
      </w:pPr>
    </w:p>
    <w:tbl>
      <w:tblPr>
        <w:tblStyle w:val="ListTable3-Accent5"/>
        <w:tblW w:w="5073" w:type="pct"/>
        <w:tblLook w:val="04A0" w:firstRow="1" w:lastRow="0" w:firstColumn="1" w:lastColumn="0" w:noHBand="0" w:noVBand="1"/>
      </w:tblPr>
      <w:tblGrid>
        <w:gridCol w:w="10343"/>
      </w:tblGrid>
      <w:tr w:rsidR="00F617E0" w14:paraId="53A24504"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81AB519" w14:textId="77777777" w:rsidR="00F617E0" w:rsidRPr="003C1356" w:rsidRDefault="00F617E0" w:rsidP="00034633">
            <w:pPr>
              <w:pStyle w:val="BodyText"/>
              <w:rPr>
                <w:rStyle w:val="BoldPurple01"/>
              </w:rPr>
            </w:pPr>
            <w:r w:rsidRPr="003C1356">
              <w:rPr>
                <w:rStyle w:val="BoldPurple01"/>
              </w:rPr>
              <w:t>Notes for referrals</w:t>
            </w:r>
          </w:p>
        </w:tc>
      </w:tr>
      <w:tr w:rsidR="00F617E0" w14:paraId="6106FBAD" w14:textId="77777777" w:rsidTr="00241DB3">
        <w:trPr>
          <w:cnfStyle w:val="000000100000" w:firstRow="0" w:lastRow="0" w:firstColumn="0" w:lastColumn="0" w:oddVBand="0" w:evenVBand="0" w:oddHBand="1" w:evenHBand="0" w:firstRowFirstColumn="0" w:firstRowLastColumn="0" w:lastRowFirstColumn="0" w:lastRowLastColumn="0"/>
          <w:trHeight w:val="1984"/>
        </w:trPr>
        <w:sdt>
          <w:sdtPr>
            <w:id w:val="1141299930"/>
            <w:lock w:val="sdtLocked"/>
            <w:placeholder>
              <w:docPart w:val="0EA91C3B80C7479BB43E1F2F5878E6C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133E887E" w14:textId="77777777" w:rsidR="00F617E0" w:rsidRDefault="00432F8E" w:rsidP="00034633">
                <w:pPr>
                  <w:pStyle w:val="BodyText"/>
                </w:pPr>
                <w:r>
                  <w:rPr>
                    <w:rStyle w:val="PlaceholderText"/>
                  </w:rPr>
                  <w:t xml:space="preserve">   </w:t>
                </w:r>
              </w:p>
            </w:tc>
          </w:sdtContent>
        </w:sdt>
      </w:tr>
    </w:tbl>
    <w:p w14:paraId="63F1F4A3" w14:textId="77777777" w:rsidR="00E82353" w:rsidRDefault="00E82353" w:rsidP="00E322E0">
      <w:pPr>
        <w:pStyle w:val="Heading2"/>
        <w:numPr>
          <w:ilvl w:val="0"/>
          <w:numId w:val="0"/>
        </w:numPr>
      </w:pPr>
      <w:r>
        <w:lastRenderedPageBreak/>
        <w:t>Domain 6: Economic</w:t>
      </w:r>
      <w:r w:rsidR="00BE38F2">
        <w:rPr>
          <w:noProof/>
        </w:rPr>
        <w:drawing>
          <wp:anchor distT="0" distB="71755" distL="114300" distR="114300" simplePos="0" relativeHeight="251668480" behindDoc="0" locked="1" layoutInCell="1" allowOverlap="1" wp14:anchorId="56396F90" wp14:editId="7479CBCA">
            <wp:simplePos x="0" y="0"/>
            <wp:positionH relativeFrom="margin">
              <wp:posOffset>5174615</wp:posOffset>
            </wp:positionH>
            <wp:positionV relativeFrom="paragraph">
              <wp:posOffset>0</wp:posOffset>
            </wp:positionV>
            <wp:extent cx="1363980" cy="1461135"/>
            <wp:effectExtent l="0" t="0" r="7620" b="5715"/>
            <wp:wrapSquare wrapText="bothSides"/>
            <wp:docPr id="1140819552" name="Picture 1140819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19552" name="Picture 114081955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3980" cy="1461135"/>
                    </a:xfrm>
                    <a:prstGeom prst="rect">
                      <a:avLst/>
                    </a:prstGeom>
                  </pic:spPr>
                </pic:pic>
              </a:graphicData>
            </a:graphic>
            <wp14:sizeRelH relativeFrom="margin">
              <wp14:pctWidth>0</wp14:pctWidth>
            </wp14:sizeRelH>
            <wp14:sizeRelV relativeFrom="margin">
              <wp14:pctHeight>0</wp14:pctHeight>
            </wp14:sizeRelV>
          </wp:anchor>
        </w:drawing>
      </w:r>
    </w:p>
    <w:p w14:paraId="5442F46B" w14:textId="77777777" w:rsidR="00E82353" w:rsidRDefault="00E82353" w:rsidP="00E322E0">
      <w:pPr>
        <w:pStyle w:val="Heading3"/>
        <w:numPr>
          <w:ilvl w:val="0"/>
          <w:numId w:val="0"/>
        </w:numPr>
      </w:pPr>
      <w:r>
        <w:t>Employment, finances, food and nutrition</w:t>
      </w:r>
    </w:p>
    <w:p w14:paraId="27A79998" w14:textId="77777777" w:rsidR="00C90B07" w:rsidRDefault="00E82353" w:rsidP="00E82353">
      <w:pPr>
        <w:pStyle w:val="BodyText"/>
      </w:pPr>
      <w:r>
        <w:t>In this section we are trying to gain an understanding of your family’s economic situation, including employment, financial literacy and financial management skills, as well as food and nutrition.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F663A" w14:paraId="31AE9CF5"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3BC2532" w14:textId="77777777" w:rsidR="000F663A" w:rsidRPr="003C3CD1" w:rsidRDefault="00E322E0" w:rsidP="00034633">
            <w:pPr>
              <w:pStyle w:val="BodyText"/>
              <w:rPr>
                <w:rStyle w:val="BoldPurple01"/>
              </w:rPr>
            </w:pPr>
            <w:r w:rsidRPr="00E322E0">
              <w:rPr>
                <w:rStyle w:val="BoldPurple01"/>
              </w:rPr>
              <w:t>Employment, finances, food and nutrition</w:t>
            </w:r>
          </w:p>
        </w:tc>
        <w:tc>
          <w:tcPr>
            <w:tcW w:w="1077" w:type="dxa"/>
          </w:tcPr>
          <w:p w14:paraId="43EBEC38"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4CD20040"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F608446"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24BF2FEC"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559E36F1"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AE121C" w14:paraId="208B83D8"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2C841F1" w14:textId="77777777" w:rsidR="00AE121C" w:rsidRPr="00FA7392" w:rsidRDefault="00AE121C" w:rsidP="00FA7392">
            <w:r w:rsidRPr="00FA7392">
              <w:t>I can afford the things I need for myself and my family</w:t>
            </w:r>
          </w:p>
        </w:tc>
        <w:tc>
          <w:tcPr>
            <w:tcW w:w="1077" w:type="dxa"/>
          </w:tcPr>
          <w:p w14:paraId="27967359"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526314129"/>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077" w:type="dxa"/>
          </w:tcPr>
          <w:p w14:paraId="51D3EB08"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879281995"/>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49EC799B"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88588357"/>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10021823"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141271642"/>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3B64AE9D"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658460771"/>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r w:rsidR="00AE121C" w14:paraId="75FDBBB7"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34DC1E6" w14:textId="77777777" w:rsidR="00AE121C" w:rsidRPr="00FA7392" w:rsidRDefault="00AE121C" w:rsidP="00FA7392">
            <w:r w:rsidRPr="00FA7392">
              <w:t>I am employed in suitable work</w:t>
            </w:r>
          </w:p>
        </w:tc>
        <w:tc>
          <w:tcPr>
            <w:tcW w:w="1077" w:type="dxa"/>
          </w:tcPr>
          <w:p w14:paraId="79145284"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856004834"/>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077" w:type="dxa"/>
          </w:tcPr>
          <w:p w14:paraId="1BAE9A7A"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771959652"/>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1468EC00"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86523545"/>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18327FE3"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424308458"/>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6460F0AB"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499613798"/>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r w:rsidR="00AE121C" w14:paraId="6AFA6C90"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2175564" w14:textId="77777777" w:rsidR="00AE121C" w:rsidRPr="00FA7392" w:rsidRDefault="00AE121C" w:rsidP="00FA7392">
            <w:r w:rsidRPr="00FA7392">
              <w:t>I have access to healthy food for myself and my family</w:t>
            </w:r>
          </w:p>
        </w:tc>
        <w:tc>
          <w:tcPr>
            <w:tcW w:w="1077" w:type="dxa"/>
          </w:tcPr>
          <w:p w14:paraId="7433A52E"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61693073"/>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077" w:type="dxa"/>
          </w:tcPr>
          <w:p w14:paraId="7C54DD54"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82376670"/>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5EBBD706"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022052076"/>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6734F697"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65584916"/>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75E4F0E5" w14:textId="77777777" w:rsidR="00AE121C" w:rsidRDefault="00FD2732"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699122366"/>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r w:rsidR="00AE121C" w14:paraId="0E603022"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423B565" w14:textId="77777777" w:rsidR="00AE121C" w:rsidRPr="00FA7392" w:rsidRDefault="00AE121C" w:rsidP="00FA7392">
            <w:r w:rsidRPr="00FA7392">
              <w:t>I can prepare healthy meals for myself and my family</w:t>
            </w:r>
          </w:p>
        </w:tc>
        <w:tc>
          <w:tcPr>
            <w:tcW w:w="1077" w:type="dxa"/>
          </w:tcPr>
          <w:p w14:paraId="08F29885"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220601639"/>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077" w:type="dxa"/>
          </w:tcPr>
          <w:p w14:paraId="5DD1DBF7"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33453751"/>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56F06EAB"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504710173"/>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60D26B17"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300292208"/>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03632A73" w14:textId="77777777" w:rsidR="00AE121C" w:rsidRDefault="00FD2732"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79045269"/>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bl>
    <w:p w14:paraId="1B233E3A" w14:textId="77777777" w:rsidR="00465851" w:rsidRDefault="00465851" w:rsidP="00465851">
      <w:pPr>
        <w:pStyle w:val="BodyText"/>
      </w:pPr>
    </w:p>
    <w:tbl>
      <w:tblPr>
        <w:tblStyle w:val="ListTable3-Accent5"/>
        <w:tblW w:w="5073" w:type="pct"/>
        <w:tblLook w:val="04A0" w:firstRow="1" w:lastRow="0" w:firstColumn="1" w:lastColumn="0" w:noHBand="0" w:noVBand="1"/>
      </w:tblPr>
      <w:tblGrid>
        <w:gridCol w:w="10343"/>
      </w:tblGrid>
      <w:tr w:rsidR="00465851" w14:paraId="37A346D4"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217018D" w14:textId="77777777" w:rsidR="00465851" w:rsidRDefault="00465851" w:rsidP="00034633">
            <w:pPr>
              <w:pStyle w:val="BodyText"/>
            </w:pPr>
            <w:r w:rsidRPr="00532526">
              <w:rPr>
                <w:rStyle w:val="BoldPurple01"/>
              </w:rPr>
              <w:t>Comments</w:t>
            </w:r>
            <w:r w:rsidRPr="00532526">
              <w:t xml:space="preserve"> (consider strengths, concerns and any comments made by family member/s)</w:t>
            </w:r>
          </w:p>
        </w:tc>
      </w:tr>
      <w:tr w:rsidR="00465851" w14:paraId="0DC55E96" w14:textId="77777777" w:rsidTr="00241DB3">
        <w:trPr>
          <w:cnfStyle w:val="000000100000" w:firstRow="0" w:lastRow="0" w:firstColumn="0" w:lastColumn="0" w:oddVBand="0" w:evenVBand="0" w:oddHBand="1" w:evenHBand="0" w:firstRowFirstColumn="0" w:firstRowLastColumn="0" w:lastRowFirstColumn="0" w:lastRowLastColumn="0"/>
          <w:trHeight w:val="2767"/>
        </w:trPr>
        <w:sdt>
          <w:sdtPr>
            <w:id w:val="1945194219"/>
            <w:lock w:val="sdtLocked"/>
            <w:placeholder>
              <w:docPart w:val="2AE0C85F44944FCFA77DA58C1D9CE3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0DE10D3C" w14:textId="77777777" w:rsidR="00465851" w:rsidRDefault="00432F8E" w:rsidP="00034633">
                <w:pPr>
                  <w:pStyle w:val="BodyText"/>
                </w:pPr>
                <w:r>
                  <w:rPr>
                    <w:rStyle w:val="PlaceholderText"/>
                  </w:rPr>
                  <w:t xml:space="preserve">   </w:t>
                </w:r>
              </w:p>
            </w:tc>
          </w:sdtContent>
        </w:sdt>
      </w:tr>
    </w:tbl>
    <w:p w14:paraId="67CA6546" w14:textId="77777777" w:rsidR="00465851" w:rsidRDefault="00465851" w:rsidP="00465851">
      <w:pPr>
        <w:pStyle w:val="BodyText"/>
      </w:pPr>
    </w:p>
    <w:tbl>
      <w:tblPr>
        <w:tblStyle w:val="ListTable3-Accent5"/>
        <w:tblW w:w="5073" w:type="pct"/>
        <w:tblLook w:val="04A0" w:firstRow="1" w:lastRow="0" w:firstColumn="1" w:lastColumn="0" w:noHBand="0" w:noVBand="1"/>
      </w:tblPr>
      <w:tblGrid>
        <w:gridCol w:w="10343"/>
      </w:tblGrid>
      <w:tr w:rsidR="00465851" w14:paraId="33401F56"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A9C24E4" w14:textId="77777777" w:rsidR="00465851" w:rsidRPr="003C1356" w:rsidRDefault="00465851" w:rsidP="00034633">
            <w:pPr>
              <w:pStyle w:val="BodyText"/>
              <w:rPr>
                <w:rStyle w:val="BoldPurple01"/>
              </w:rPr>
            </w:pPr>
            <w:r w:rsidRPr="003C1356">
              <w:rPr>
                <w:rStyle w:val="BoldPurple01"/>
              </w:rPr>
              <w:t>Notes for referrals</w:t>
            </w:r>
          </w:p>
        </w:tc>
      </w:tr>
      <w:tr w:rsidR="00465851" w14:paraId="7A6DFA67" w14:textId="77777777" w:rsidTr="00241DB3">
        <w:trPr>
          <w:cnfStyle w:val="000000100000" w:firstRow="0" w:lastRow="0" w:firstColumn="0" w:lastColumn="0" w:oddVBand="0" w:evenVBand="0" w:oddHBand="1" w:evenHBand="0" w:firstRowFirstColumn="0" w:firstRowLastColumn="0" w:lastRowFirstColumn="0" w:lastRowLastColumn="0"/>
          <w:trHeight w:val="3767"/>
        </w:trPr>
        <w:sdt>
          <w:sdtPr>
            <w:id w:val="1091438409"/>
            <w:lock w:val="sdtLocked"/>
            <w:placeholder>
              <w:docPart w:val="5BC0F60983BD498AA4F8DBB829EFF0D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3DFEFE49" w14:textId="77777777" w:rsidR="00465851" w:rsidRDefault="00432F8E" w:rsidP="00034633">
                <w:pPr>
                  <w:pStyle w:val="BodyText"/>
                </w:pPr>
                <w:r>
                  <w:rPr>
                    <w:rStyle w:val="PlaceholderText"/>
                  </w:rPr>
                  <w:t xml:space="preserve">   </w:t>
                </w:r>
              </w:p>
            </w:tc>
          </w:sdtContent>
        </w:sdt>
      </w:tr>
    </w:tbl>
    <w:p w14:paraId="682C30FC" w14:textId="77777777" w:rsidR="00693A35" w:rsidRDefault="00693A35" w:rsidP="00465851">
      <w:pPr>
        <w:pStyle w:val="Heading2"/>
        <w:numPr>
          <w:ilvl w:val="0"/>
          <w:numId w:val="0"/>
        </w:numPr>
      </w:pPr>
      <w:r>
        <w:lastRenderedPageBreak/>
        <w:t>Domain 7: Education and skills</w:t>
      </w:r>
      <w:r w:rsidR="00F06CD6">
        <w:rPr>
          <w:noProof/>
        </w:rPr>
        <w:drawing>
          <wp:anchor distT="0" distB="0" distL="114300" distR="114300" simplePos="0" relativeHeight="251670528" behindDoc="0" locked="1" layoutInCell="1" allowOverlap="1" wp14:anchorId="7F8BF479" wp14:editId="372EBBF8">
            <wp:simplePos x="0" y="0"/>
            <wp:positionH relativeFrom="margin">
              <wp:posOffset>5043805</wp:posOffset>
            </wp:positionH>
            <wp:positionV relativeFrom="paragraph">
              <wp:posOffset>8255</wp:posOffset>
            </wp:positionV>
            <wp:extent cx="1534795" cy="1524000"/>
            <wp:effectExtent l="0" t="0" r="8255" b="0"/>
            <wp:wrapSquare wrapText="bothSides"/>
            <wp:docPr id="980020334" name="Picture 980020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20334" name="Picture 98002033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4795" cy="1524000"/>
                    </a:xfrm>
                    <a:prstGeom prst="rect">
                      <a:avLst/>
                    </a:prstGeom>
                  </pic:spPr>
                </pic:pic>
              </a:graphicData>
            </a:graphic>
            <wp14:sizeRelH relativeFrom="margin">
              <wp14:pctWidth>0</wp14:pctWidth>
            </wp14:sizeRelH>
            <wp14:sizeRelV relativeFrom="margin">
              <wp14:pctHeight>0</wp14:pctHeight>
            </wp14:sizeRelV>
          </wp:anchor>
        </w:drawing>
      </w:r>
    </w:p>
    <w:p w14:paraId="02601F39" w14:textId="77777777" w:rsidR="00693A35" w:rsidRDefault="00693A35" w:rsidP="00693A35">
      <w:pPr>
        <w:pStyle w:val="BodyText"/>
      </w:pPr>
      <w:r>
        <w:t xml:space="preserve">The education and skills domain </w:t>
      </w:r>
      <w:proofErr w:type="gramStart"/>
      <w:r>
        <w:t>is</w:t>
      </w:r>
      <w:proofErr w:type="gramEnd"/>
      <w:r>
        <w:t xml:space="preserve"> divided into </w:t>
      </w:r>
      <w:r w:rsidRPr="00693A35">
        <w:rPr>
          <w:rStyle w:val="Strong"/>
        </w:rPr>
        <w:t>two parts</w:t>
      </w:r>
      <w:r>
        <w:t xml:space="preserve"> about </w:t>
      </w:r>
      <w:r w:rsidR="00C64036">
        <w:t xml:space="preserve">parental </w:t>
      </w:r>
      <w:r>
        <w:t>education and skills</w:t>
      </w:r>
      <w:r w:rsidR="00995E83">
        <w:t>,</w:t>
      </w:r>
      <w:r>
        <w:t xml:space="preserve"> and the child’s learning and development.</w:t>
      </w:r>
    </w:p>
    <w:p w14:paraId="3C9A81DC" w14:textId="77777777" w:rsidR="00693A35" w:rsidRDefault="00693A35" w:rsidP="00B158CC">
      <w:pPr>
        <w:pStyle w:val="Heading3"/>
        <w:numPr>
          <w:ilvl w:val="0"/>
          <w:numId w:val="0"/>
        </w:numPr>
      </w:pPr>
      <w:r>
        <w:t>Part A: Education and skills</w:t>
      </w:r>
    </w:p>
    <w:p w14:paraId="0E749896" w14:textId="77777777" w:rsidR="004C77EC" w:rsidRDefault="00693A35" w:rsidP="004C77EC">
      <w:pPr>
        <w:pStyle w:val="BodyText"/>
      </w:pPr>
      <w:r>
        <w:t>In this section we are trying to gain an understanding of your participation in education and training.</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4C77EC" w14:paraId="77B32E94"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A0E7DCC" w14:textId="77777777" w:rsidR="004C77EC" w:rsidRPr="003C3CD1" w:rsidRDefault="004C77EC" w:rsidP="00034633">
            <w:pPr>
              <w:pStyle w:val="BodyText"/>
              <w:rPr>
                <w:rStyle w:val="BoldPurple01"/>
              </w:rPr>
            </w:pPr>
            <w:r w:rsidRPr="004C77EC">
              <w:rPr>
                <w:rStyle w:val="BoldPurple01"/>
              </w:rPr>
              <w:t>Education and skills</w:t>
            </w:r>
          </w:p>
        </w:tc>
        <w:tc>
          <w:tcPr>
            <w:tcW w:w="1077" w:type="dxa"/>
          </w:tcPr>
          <w:p w14:paraId="08FCC3A5"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63EA3DD2"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C5299ED"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77E7DD81"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152997D9"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4C77EC" w14:paraId="082C89B6"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00EE04C" w14:textId="77777777" w:rsidR="004C77EC" w:rsidRPr="00FA7392" w:rsidRDefault="004C77EC" w:rsidP="00FA7392">
            <w:r w:rsidRPr="00FA7392">
              <w:t>I am happy with my current level of education / training</w:t>
            </w:r>
          </w:p>
        </w:tc>
        <w:tc>
          <w:tcPr>
            <w:tcW w:w="1077" w:type="dxa"/>
          </w:tcPr>
          <w:p w14:paraId="45BF9941" w14:textId="77777777" w:rsidR="004C77EC" w:rsidRDefault="00FD2732"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345366998"/>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1077" w:type="dxa"/>
          </w:tcPr>
          <w:p w14:paraId="62671DB1" w14:textId="77777777" w:rsidR="004C77EC" w:rsidRDefault="00FD2732"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799353481"/>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1247" w:type="dxa"/>
          </w:tcPr>
          <w:p w14:paraId="28EAE94B" w14:textId="77777777" w:rsidR="004C77EC" w:rsidRDefault="00FD2732"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299197871"/>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850" w:type="dxa"/>
          </w:tcPr>
          <w:p w14:paraId="57049B7D" w14:textId="77777777" w:rsidR="004C77EC" w:rsidRDefault="00FD2732"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388224978"/>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1160" w:type="dxa"/>
          </w:tcPr>
          <w:p w14:paraId="66CE01EB" w14:textId="77777777" w:rsidR="004C77EC" w:rsidRDefault="00FD2732"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411964398"/>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r>
    </w:tbl>
    <w:p w14:paraId="2FABCFD4" w14:textId="77777777" w:rsidR="004C77EC" w:rsidRDefault="004C77EC" w:rsidP="004C77EC">
      <w:pPr>
        <w:pStyle w:val="BodyText"/>
      </w:pPr>
    </w:p>
    <w:tbl>
      <w:tblPr>
        <w:tblStyle w:val="ListTable3-Accent5"/>
        <w:tblW w:w="5073" w:type="pct"/>
        <w:tblLook w:val="04A0" w:firstRow="1" w:lastRow="0" w:firstColumn="1" w:lastColumn="0" w:noHBand="0" w:noVBand="1"/>
      </w:tblPr>
      <w:tblGrid>
        <w:gridCol w:w="10343"/>
      </w:tblGrid>
      <w:tr w:rsidR="004C77EC" w14:paraId="4E0E8D12"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D50C125" w14:textId="77777777" w:rsidR="004C77EC" w:rsidRDefault="004C77EC" w:rsidP="00034633">
            <w:pPr>
              <w:pStyle w:val="BodyText"/>
            </w:pPr>
            <w:r w:rsidRPr="00532526">
              <w:rPr>
                <w:rStyle w:val="BoldPurple01"/>
              </w:rPr>
              <w:t>Comments</w:t>
            </w:r>
            <w:r w:rsidRPr="00532526">
              <w:t xml:space="preserve"> (consider strengths, concerns and any comments made by family member/s)</w:t>
            </w:r>
          </w:p>
        </w:tc>
      </w:tr>
      <w:tr w:rsidR="004C77EC" w14:paraId="78BE6F87"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1992745476"/>
            <w:lock w:val="sdtLocked"/>
            <w:placeholder>
              <w:docPart w:val="337530C12C3D41D889D47E1A7597ADD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1F46C348" w14:textId="77777777" w:rsidR="004C77EC" w:rsidRDefault="00432F8E" w:rsidP="00034633">
                <w:pPr>
                  <w:pStyle w:val="BodyText"/>
                </w:pPr>
                <w:r>
                  <w:rPr>
                    <w:rStyle w:val="PlaceholderText"/>
                  </w:rPr>
                  <w:t xml:space="preserve">   </w:t>
                </w:r>
              </w:p>
            </w:tc>
          </w:sdtContent>
        </w:sdt>
      </w:tr>
    </w:tbl>
    <w:p w14:paraId="3CC98E19" w14:textId="77777777" w:rsidR="004C77EC" w:rsidRDefault="004C77EC" w:rsidP="004C77EC">
      <w:pPr>
        <w:pStyle w:val="BodyText"/>
      </w:pPr>
    </w:p>
    <w:tbl>
      <w:tblPr>
        <w:tblStyle w:val="ListTable3-Accent5"/>
        <w:tblW w:w="5073" w:type="pct"/>
        <w:tblLook w:val="04A0" w:firstRow="1" w:lastRow="0" w:firstColumn="1" w:lastColumn="0" w:noHBand="0" w:noVBand="1"/>
      </w:tblPr>
      <w:tblGrid>
        <w:gridCol w:w="10343"/>
      </w:tblGrid>
      <w:tr w:rsidR="004C77EC" w14:paraId="5D90CB6D"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B5D18E5" w14:textId="77777777" w:rsidR="004C77EC" w:rsidRPr="003C1356" w:rsidRDefault="004C77EC" w:rsidP="00034633">
            <w:pPr>
              <w:pStyle w:val="BodyText"/>
              <w:rPr>
                <w:rStyle w:val="BoldPurple01"/>
              </w:rPr>
            </w:pPr>
            <w:r w:rsidRPr="003C1356">
              <w:rPr>
                <w:rStyle w:val="BoldPurple01"/>
              </w:rPr>
              <w:t>Notes for referrals</w:t>
            </w:r>
          </w:p>
        </w:tc>
      </w:tr>
      <w:tr w:rsidR="004C77EC" w14:paraId="1E876A99"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1819254335"/>
            <w:lock w:val="sdtLocked"/>
            <w:placeholder>
              <w:docPart w:val="17D79279DBA04FBB831BE1253FCA82C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16D90452" w14:textId="77777777" w:rsidR="004C77EC" w:rsidRDefault="00432F8E" w:rsidP="00034633">
                <w:pPr>
                  <w:pStyle w:val="BodyText"/>
                </w:pPr>
                <w:r>
                  <w:rPr>
                    <w:rStyle w:val="PlaceholderText"/>
                  </w:rPr>
                  <w:t xml:space="preserve">   </w:t>
                </w:r>
              </w:p>
            </w:tc>
          </w:sdtContent>
        </w:sdt>
      </w:tr>
    </w:tbl>
    <w:p w14:paraId="4C113AE2" w14:textId="77777777" w:rsidR="009D47F9" w:rsidRDefault="009D47F9" w:rsidP="00B158CC">
      <w:pPr>
        <w:pStyle w:val="Heading3"/>
        <w:numPr>
          <w:ilvl w:val="0"/>
          <w:numId w:val="0"/>
        </w:numPr>
      </w:pPr>
      <w:r>
        <w:lastRenderedPageBreak/>
        <w:t>Part B: Child’s learning and development</w:t>
      </w:r>
    </w:p>
    <w:p w14:paraId="4C0CDEFF" w14:textId="77777777" w:rsidR="009D47F9" w:rsidRDefault="009D47F9" w:rsidP="009D47F9">
      <w:pPr>
        <w:pStyle w:val="BodyText"/>
      </w:pPr>
      <w:r>
        <w:t>In this section we are trying to gain an understanding of your child’s development and how they go with learning new skills and information.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9D47F9" w14:paraId="7F05CC6F"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4D3AFE2" w14:textId="77777777" w:rsidR="009D47F9" w:rsidRPr="003C3CD1" w:rsidRDefault="009D47F9" w:rsidP="00034633">
            <w:pPr>
              <w:pStyle w:val="BodyText"/>
              <w:rPr>
                <w:rStyle w:val="BoldPurple01"/>
              </w:rPr>
            </w:pPr>
            <w:r w:rsidRPr="009D47F9">
              <w:rPr>
                <w:rStyle w:val="BoldPurple01"/>
              </w:rPr>
              <w:t>Child’s learning and development</w:t>
            </w:r>
          </w:p>
        </w:tc>
        <w:tc>
          <w:tcPr>
            <w:tcW w:w="1077" w:type="dxa"/>
          </w:tcPr>
          <w:p w14:paraId="680F435F"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2C987E49"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71318A23"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148D55D5"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0D227C43"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B05C92" w14:paraId="6A028BA7"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C80C413" w14:textId="77777777" w:rsidR="00B05C92" w:rsidRPr="00FA7392" w:rsidRDefault="00B05C92" w:rsidP="00FA7392">
            <w:r w:rsidRPr="00FA7392">
              <w:t>My children enjoy learning and developing new skills</w:t>
            </w:r>
          </w:p>
        </w:tc>
        <w:tc>
          <w:tcPr>
            <w:tcW w:w="1077" w:type="dxa"/>
          </w:tcPr>
          <w:p w14:paraId="12EEC939"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925066819"/>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077" w:type="dxa"/>
          </w:tcPr>
          <w:p w14:paraId="6DAA4BA6"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596864602"/>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247" w:type="dxa"/>
          </w:tcPr>
          <w:p w14:paraId="39250522"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308096767"/>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850" w:type="dxa"/>
          </w:tcPr>
          <w:p w14:paraId="5C42BD7F"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2058773839"/>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160" w:type="dxa"/>
          </w:tcPr>
          <w:p w14:paraId="076C8A4E"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882716112"/>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r>
      <w:tr w:rsidR="00B05C92" w14:paraId="626A98EE"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EB48425" w14:textId="77777777" w:rsidR="00B05C92" w:rsidRPr="00FA7392" w:rsidRDefault="00B05C92" w:rsidP="00FA7392">
            <w:r w:rsidRPr="00FA7392">
              <w:t>I am happy with my children’s attendance and engagement with school</w:t>
            </w:r>
          </w:p>
        </w:tc>
        <w:tc>
          <w:tcPr>
            <w:tcW w:w="1077" w:type="dxa"/>
          </w:tcPr>
          <w:p w14:paraId="6E3E70A8" w14:textId="77777777" w:rsidR="00B05C92" w:rsidRDefault="00FD2732"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33822600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077" w:type="dxa"/>
          </w:tcPr>
          <w:p w14:paraId="6C74C88D" w14:textId="77777777" w:rsidR="00B05C92" w:rsidRDefault="00FD2732"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206844376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247" w:type="dxa"/>
          </w:tcPr>
          <w:p w14:paraId="573EBC3D" w14:textId="77777777" w:rsidR="00B05C92" w:rsidRDefault="00FD2732"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854413030"/>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850" w:type="dxa"/>
          </w:tcPr>
          <w:p w14:paraId="1CC8431C" w14:textId="77777777" w:rsidR="00B05C92" w:rsidRDefault="00FD2732"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022595145"/>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160" w:type="dxa"/>
          </w:tcPr>
          <w:p w14:paraId="49C33F92" w14:textId="77777777" w:rsidR="00B05C92" w:rsidRDefault="00FD2732"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388795411"/>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r>
      <w:tr w:rsidR="00B05C92" w14:paraId="72DCFAEF"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E79DAF2" w14:textId="77777777" w:rsidR="00B05C92" w:rsidRPr="00FA7392" w:rsidRDefault="00B05C92" w:rsidP="00FA7392">
            <w:r w:rsidRPr="00FA7392">
              <w:t>I have confidence in my children’s development or ability to learn</w:t>
            </w:r>
          </w:p>
        </w:tc>
        <w:tc>
          <w:tcPr>
            <w:tcW w:w="1077" w:type="dxa"/>
          </w:tcPr>
          <w:p w14:paraId="13D152C1"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030608785"/>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077" w:type="dxa"/>
          </w:tcPr>
          <w:p w14:paraId="60606B9C"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262801240"/>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247" w:type="dxa"/>
          </w:tcPr>
          <w:p w14:paraId="6E0D3408"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983268506"/>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850" w:type="dxa"/>
          </w:tcPr>
          <w:p w14:paraId="0B921A7C"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42697059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160" w:type="dxa"/>
          </w:tcPr>
          <w:p w14:paraId="7F0EB905" w14:textId="77777777" w:rsidR="00B05C92" w:rsidRDefault="00FD2732"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6627216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r>
    </w:tbl>
    <w:p w14:paraId="2293A86C" w14:textId="77777777" w:rsidR="009D47F9" w:rsidRDefault="009D47F9" w:rsidP="009D47F9">
      <w:pPr>
        <w:pStyle w:val="BodyText"/>
      </w:pPr>
    </w:p>
    <w:tbl>
      <w:tblPr>
        <w:tblStyle w:val="ListTable3-Accent5"/>
        <w:tblW w:w="5073" w:type="pct"/>
        <w:tblLook w:val="04A0" w:firstRow="1" w:lastRow="0" w:firstColumn="1" w:lastColumn="0" w:noHBand="0" w:noVBand="1"/>
      </w:tblPr>
      <w:tblGrid>
        <w:gridCol w:w="10343"/>
      </w:tblGrid>
      <w:tr w:rsidR="009D47F9" w14:paraId="4425605E"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5B10BFB" w14:textId="77777777" w:rsidR="009D47F9" w:rsidRDefault="009D47F9" w:rsidP="00034633">
            <w:pPr>
              <w:pStyle w:val="BodyText"/>
            </w:pPr>
            <w:r w:rsidRPr="00532526">
              <w:rPr>
                <w:rStyle w:val="BoldPurple01"/>
              </w:rPr>
              <w:t>Comments</w:t>
            </w:r>
            <w:r w:rsidRPr="00532526">
              <w:t xml:space="preserve"> (consider strengths, concerns and any comments made by family member/s)</w:t>
            </w:r>
          </w:p>
        </w:tc>
      </w:tr>
      <w:tr w:rsidR="009D47F9" w14:paraId="2E5D1B2F"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334348521"/>
            <w:lock w:val="sdtLocked"/>
            <w:placeholder>
              <w:docPart w:val="4D526D43568648249DF2E5EF148BD06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8EEDB39" w14:textId="77777777" w:rsidR="009D47F9" w:rsidRDefault="00432F8E" w:rsidP="00034633">
                <w:pPr>
                  <w:pStyle w:val="BodyText"/>
                </w:pPr>
                <w:r>
                  <w:rPr>
                    <w:rStyle w:val="PlaceholderText"/>
                  </w:rPr>
                  <w:t xml:space="preserve">   </w:t>
                </w:r>
              </w:p>
            </w:tc>
          </w:sdtContent>
        </w:sdt>
      </w:tr>
    </w:tbl>
    <w:p w14:paraId="44E8AF1E" w14:textId="77777777" w:rsidR="009D47F9" w:rsidRDefault="009D47F9" w:rsidP="009D47F9">
      <w:pPr>
        <w:pStyle w:val="BodyText"/>
      </w:pPr>
    </w:p>
    <w:tbl>
      <w:tblPr>
        <w:tblStyle w:val="ListTable3-Accent5"/>
        <w:tblW w:w="5073" w:type="pct"/>
        <w:tblLook w:val="04A0" w:firstRow="1" w:lastRow="0" w:firstColumn="1" w:lastColumn="0" w:noHBand="0" w:noVBand="1"/>
      </w:tblPr>
      <w:tblGrid>
        <w:gridCol w:w="10343"/>
      </w:tblGrid>
      <w:tr w:rsidR="009D47F9" w14:paraId="79591898"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D92F1F5" w14:textId="77777777" w:rsidR="009D47F9" w:rsidRPr="003C1356" w:rsidRDefault="009D47F9" w:rsidP="00034633">
            <w:pPr>
              <w:pStyle w:val="BodyText"/>
              <w:rPr>
                <w:rStyle w:val="BoldPurple01"/>
              </w:rPr>
            </w:pPr>
            <w:r w:rsidRPr="003C1356">
              <w:rPr>
                <w:rStyle w:val="BoldPurple01"/>
              </w:rPr>
              <w:t>Notes for referrals</w:t>
            </w:r>
          </w:p>
        </w:tc>
      </w:tr>
      <w:tr w:rsidR="009D47F9" w14:paraId="3CBC7F1F" w14:textId="77777777" w:rsidTr="00241DB3">
        <w:trPr>
          <w:cnfStyle w:val="000000100000" w:firstRow="0" w:lastRow="0" w:firstColumn="0" w:lastColumn="0" w:oddVBand="0" w:evenVBand="0" w:oddHBand="1" w:evenHBand="0" w:firstRowFirstColumn="0" w:firstRowLastColumn="0" w:lastRowFirstColumn="0" w:lastRowLastColumn="0"/>
          <w:trHeight w:val="4284"/>
        </w:trPr>
        <w:sdt>
          <w:sdtPr>
            <w:id w:val="114573929"/>
            <w:lock w:val="sdtLocked"/>
            <w:placeholder>
              <w:docPart w:val="A2C764546B5549DFB03722F860BC854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6A118231" w14:textId="77777777" w:rsidR="009D47F9" w:rsidRDefault="00432F8E" w:rsidP="00034633">
                <w:pPr>
                  <w:pStyle w:val="BodyText"/>
                </w:pPr>
                <w:r>
                  <w:rPr>
                    <w:rStyle w:val="PlaceholderText"/>
                  </w:rPr>
                  <w:t xml:space="preserve">   </w:t>
                </w:r>
              </w:p>
            </w:tc>
          </w:sdtContent>
        </w:sdt>
      </w:tr>
    </w:tbl>
    <w:p w14:paraId="2665A2A1" w14:textId="77777777" w:rsidR="00A356D7" w:rsidRDefault="00A356D7" w:rsidP="00B158CC">
      <w:pPr>
        <w:pStyle w:val="Heading2"/>
        <w:numPr>
          <w:ilvl w:val="0"/>
          <w:numId w:val="0"/>
        </w:numPr>
      </w:pPr>
      <w:r>
        <w:lastRenderedPageBreak/>
        <w:t>Domain 8: Empowerment</w:t>
      </w:r>
      <w:r w:rsidR="00F06CD6">
        <w:rPr>
          <w:noProof/>
        </w:rPr>
        <w:drawing>
          <wp:anchor distT="0" distB="71755" distL="114300" distR="114300" simplePos="0" relativeHeight="251672576" behindDoc="0" locked="1" layoutInCell="1" allowOverlap="1" wp14:anchorId="16EDF63C" wp14:editId="420C06CE">
            <wp:simplePos x="0" y="0"/>
            <wp:positionH relativeFrom="margin">
              <wp:posOffset>4747895</wp:posOffset>
            </wp:positionH>
            <wp:positionV relativeFrom="paragraph">
              <wp:posOffset>92075</wp:posOffset>
            </wp:positionV>
            <wp:extent cx="1817370" cy="1544320"/>
            <wp:effectExtent l="0" t="0" r="0" b="0"/>
            <wp:wrapSquare wrapText="bothSides"/>
            <wp:docPr id="1576181170" name="Picture 1576181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81170" name="Picture 1576181170">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7370" cy="1544320"/>
                    </a:xfrm>
                    <a:prstGeom prst="rect">
                      <a:avLst/>
                    </a:prstGeom>
                  </pic:spPr>
                </pic:pic>
              </a:graphicData>
            </a:graphic>
            <wp14:sizeRelH relativeFrom="margin">
              <wp14:pctWidth>0</wp14:pctWidth>
            </wp14:sizeRelH>
            <wp14:sizeRelV relativeFrom="margin">
              <wp14:pctHeight>0</wp14:pctHeight>
            </wp14:sizeRelV>
          </wp:anchor>
        </w:drawing>
      </w:r>
    </w:p>
    <w:p w14:paraId="241CB037" w14:textId="77777777" w:rsidR="00A356D7" w:rsidRDefault="00A356D7" w:rsidP="00947B6A">
      <w:pPr>
        <w:pStyle w:val="Heading3"/>
      </w:pPr>
      <w:r>
        <w:t>Connecting with services and making informed decisions</w:t>
      </w:r>
    </w:p>
    <w:p w14:paraId="7BA0EA85" w14:textId="77777777" w:rsidR="00B158CC" w:rsidRDefault="00A356D7" w:rsidP="00B158CC">
      <w:pPr>
        <w:pStyle w:val="BodyText"/>
      </w:pPr>
      <w:r>
        <w:t>In this section we are trying to gain an understanding about how confident you feel to connect with services and make informed decisions for your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158CC" w14:paraId="5E04C59B"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751E786" w14:textId="77777777" w:rsidR="00B158CC" w:rsidRPr="003C3CD1" w:rsidRDefault="00B158CC" w:rsidP="00034633">
            <w:pPr>
              <w:pStyle w:val="BodyText"/>
              <w:rPr>
                <w:rStyle w:val="BoldPurple01"/>
              </w:rPr>
            </w:pPr>
            <w:r w:rsidRPr="00B158CC">
              <w:rPr>
                <w:rStyle w:val="BoldPurple01"/>
              </w:rPr>
              <w:t>Connecting with services and making informed decisions</w:t>
            </w:r>
          </w:p>
        </w:tc>
        <w:tc>
          <w:tcPr>
            <w:tcW w:w="1077" w:type="dxa"/>
          </w:tcPr>
          <w:p w14:paraId="4C2BFF95"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4EF8D34A"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3ACEA7C2"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25068A35"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06F0C6BC"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C503B3" w14:paraId="2F288808"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81DA4B2" w14:textId="77777777" w:rsidR="00C503B3" w:rsidRPr="00FA7392" w:rsidRDefault="00C503B3" w:rsidP="00FA7392">
            <w:r w:rsidRPr="00FA7392">
              <w:t>I feel confident in making decisions for my family</w:t>
            </w:r>
          </w:p>
        </w:tc>
        <w:tc>
          <w:tcPr>
            <w:tcW w:w="1077" w:type="dxa"/>
          </w:tcPr>
          <w:p w14:paraId="24443541"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50135076"/>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077" w:type="dxa"/>
          </w:tcPr>
          <w:p w14:paraId="67BBCA5D"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505105667"/>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247" w:type="dxa"/>
          </w:tcPr>
          <w:p w14:paraId="2A4F4421"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170488910"/>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850" w:type="dxa"/>
          </w:tcPr>
          <w:p w14:paraId="3DF56082"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05804834"/>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160" w:type="dxa"/>
          </w:tcPr>
          <w:p w14:paraId="09842FC0"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34979710"/>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r>
      <w:tr w:rsidR="00C503B3" w14:paraId="3A8E38C4"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0F765FC" w14:textId="77777777" w:rsidR="00C503B3" w:rsidRPr="00FA7392" w:rsidRDefault="00C503B3" w:rsidP="00FA7392">
            <w:r w:rsidRPr="00FA7392">
              <w:t>I know about the services that can provide support for myself and my family</w:t>
            </w:r>
          </w:p>
        </w:tc>
        <w:tc>
          <w:tcPr>
            <w:tcW w:w="1077" w:type="dxa"/>
          </w:tcPr>
          <w:p w14:paraId="6E104E89" w14:textId="77777777" w:rsidR="00C503B3" w:rsidRDefault="00FD2732"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126700146"/>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077" w:type="dxa"/>
          </w:tcPr>
          <w:p w14:paraId="02A1BD62" w14:textId="77777777" w:rsidR="00C503B3" w:rsidRDefault="00FD2732"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515336"/>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247" w:type="dxa"/>
          </w:tcPr>
          <w:p w14:paraId="11EB0364" w14:textId="77777777" w:rsidR="00C503B3" w:rsidRDefault="00FD2732"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515666363"/>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850" w:type="dxa"/>
          </w:tcPr>
          <w:p w14:paraId="7FEDBBF0" w14:textId="77777777" w:rsidR="00C503B3" w:rsidRDefault="00FD2732"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29473301"/>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160" w:type="dxa"/>
          </w:tcPr>
          <w:p w14:paraId="5E4FE843" w14:textId="77777777" w:rsidR="00C503B3" w:rsidRDefault="00FD2732"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557198329"/>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r>
      <w:tr w:rsidR="00C503B3" w14:paraId="2D3B9AE7"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D249CA7" w14:textId="77777777" w:rsidR="00C503B3" w:rsidRPr="00FA7392" w:rsidRDefault="00C503B3" w:rsidP="00FA7392">
            <w:r w:rsidRPr="00FA7392">
              <w:t xml:space="preserve">I feel confident in talking with services to seek support for myself and my family </w:t>
            </w:r>
          </w:p>
        </w:tc>
        <w:tc>
          <w:tcPr>
            <w:tcW w:w="1077" w:type="dxa"/>
          </w:tcPr>
          <w:p w14:paraId="009AB0A0"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352324451"/>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077" w:type="dxa"/>
          </w:tcPr>
          <w:p w14:paraId="4976AAA3"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435869557"/>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247" w:type="dxa"/>
          </w:tcPr>
          <w:p w14:paraId="687D181D"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23658500"/>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850" w:type="dxa"/>
          </w:tcPr>
          <w:p w14:paraId="2213013B"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70818657"/>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160" w:type="dxa"/>
          </w:tcPr>
          <w:p w14:paraId="4E22EF1A" w14:textId="77777777" w:rsidR="00C503B3" w:rsidRDefault="00FD2732"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251431761"/>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r>
    </w:tbl>
    <w:p w14:paraId="62B25D51" w14:textId="77777777" w:rsidR="00B158CC" w:rsidRDefault="00B158CC" w:rsidP="00B158CC">
      <w:pPr>
        <w:pStyle w:val="BodyText"/>
      </w:pPr>
    </w:p>
    <w:tbl>
      <w:tblPr>
        <w:tblStyle w:val="ListTable3-Accent5"/>
        <w:tblW w:w="5073" w:type="pct"/>
        <w:tblLook w:val="04A0" w:firstRow="1" w:lastRow="0" w:firstColumn="1" w:lastColumn="0" w:noHBand="0" w:noVBand="1"/>
      </w:tblPr>
      <w:tblGrid>
        <w:gridCol w:w="10343"/>
      </w:tblGrid>
      <w:tr w:rsidR="00B158CC" w14:paraId="3C132658"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FB2DE9D" w14:textId="77777777" w:rsidR="00B158CC" w:rsidRDefault="00B158CC" w:rsidP="00034633">
            <w:pPr>
              <w:pStyle w:val="BodyText"/>
            </w:pPr>
            <w:r w:rsidRPr="00532526">
              <w:rPr>
                <w:rStyle w:val="BoldPurple01"/>
              </w:rPr>
              <w:t>Comments</w:t>
            </w:r>
            <w:r w:rsidRPr="00532526">
              <w:t xml:space="preserve"> (consider strengths, concerns and any comments made by family member/s)</w:t>
            </w:r>
          </w:p>
        </w:tc>
      </w:tr>
      <w:tr w:rsidR="00B158CC" w14:paraId="7980ECB2" w14:textId="77777777" w:rsidTr="00241DB3">
        <w:trPr>
          <w:cnfStyle w:val="000000100000" w:firstRow="0" w:lastRow="0" w:firstColumn="0" w:lastColumn="0" w:oddVBand="0" w:evenVBand="0" w:oddHBand="1" w:evenHBand="0" w:firstRowFirstColumn="0" w:firstRowLastColumn="0" w:lastRowFirstColumn="0" w:lastRowLastColumn="0"/>
          <w:trHeight w:val="3412"/>
        </w:trPr>
        <w:sdt>
          <w:sdtPr>
            <w:id w:val="755333848"/>
            <w:lock w:val="sdtLocked"/>
            <w:placeholder>
              <w:docPart w:val="496AA7668D274938A637F6E419CF84A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45B2DACE" w14:textId="77777777" w:rsidR="00B158CC" w:rsidRDefault="00432F8E" w:rsidP="00034633">
                <w:pPr>
                  <w:pStyle w:val="BodyText"/>
                </w:pPr>
                <w:r>
                  <w:rPr>
                    <w:rStyle w:val="PlaceholderText"/>
                  </w:rPr>
                  <w:t xml:space="preserve">   </w:t>
                </w:r>
              </w:p>
            </w:tc>
          </w:sdtContent>
        </w:sdt>
      </w:tr>
    </w:tbl>
    <w:p w14:paraId="62055D07" w14:textId="77777777" w:rsidR="00B158CC" w:rsidRDefault="00B158CC" w:rsidP="00B158CC">
      <w:pPr>
        <w:pStyle w:val="BodyText"/>
      </w:pPr>
    </w:p>
    <w:tbl>
      <w:tblPr>
        <w:tblStyle w:val="ListTable3-Accent5"/>
        <w:tblW w:w="5073" w:type="pct"/>
        <w:tblLook w:val="04A0" w:firstRow="1" w:lastRow="0" w:firstColumn="1" w:lastColumn="0" w:noHBand="0" w:noVBand="1"/>
      </w:tblPr>
      <w:tblGrid>
        <w:gridCol w:w="10343"/>
      </w:tblGrid>
      <w:tr w:rsidR="00B158CC" w14:paraId="4EAF4E53" w14:textId="77777777" w:rsidTr="00BB09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2CEB2D5" w14:textId="77777777" w:rsidR="00B158CC" w:rsidRPr="003C1356" w:rsidRDefault="00B158CC" w:rsidP="00034633">
            <w:pPr>
              <w:pStyle w:val="BodyText"/>
              <w:rPr>
                <w:rStyle w:val="BoldPurple01"/>
              </w:rPr>
            </w:pPr>
            <w:r w:rsidRPr="003C1356">
              <w:rPr>
                <w:rStyle w:val="BoldPurple01"/>
              </w:rPr>
              <w:t>Notes for referrals</w:t>
            </w:r>
          </w:p>
        </w:tc>
      </w:tr>
      <w:tr w:rsidR="00B158CC" w14:paraId="1AB7B8D9" w14:textId="77777777" w:rsidTr="00BB09DE">
        <w:trPr>
          <w:cnfStyle w:val="000000100000" w:firstRow="0" w:lastRow="0" w:firstColumn="0" w:lastColumn="0" w:oddVBand="0" w:evenVBand="0" w:oddHBand="1" w:evenHBand="0" w:firstRowFirstColumn="0" w:firstRowLastColumn="0" w:lastRowFirstColumn="0" w:lastRowLastColumn="0"/>
          <w:trHeight w:val="3390"/>
        </w:trPr>
        <w:sdt>
          <w:sdtPr>
            <w:id w:val="-653979824"/>
            <w:lock w:val="sdtLocked"/>
            <w:placeholder>
              <w:docPart w:val="8F85FEB17110457FA0B37E4E1102FED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Pr>
              <w:p w14:paraId="365CA1CB" w14:textId="77777777" w:rsidR="00B158CC" w:rsidRDefault="00432F8E" w:rsidP="00034633">
                <w:pPr>
                  <w:pStyle w:val="BodyText"/>
                </w:pPr>
                <w:r>
                  <w:rPr>
                    <w:rStyle w:val="PlaceholderText"/>
                  </w:rPr>
                  <w:t xml:space="preserve">   </w:t>
                </w:r>
              </w:p>
            </w:tc>
          </w:sdtContent>
        </w:sdt>
      </w:tr>
    </w:tbl>
    <w:p w14:paraId="153B16FB" w14:textId="77777777" w:rsidR="00B46621" w:rsidRDefault="00B46621" w:rsidP="00B46621">
      <w:pPr>
        <w:pStyle w:val="BodyText"/>
      </w:pPr>
      <w:r>
        <w:br w:type="page"/>
      </w:r>
    </w:p>
    <w:p w14:paraId="16ED4CDD" w14:textId="77777777" w:rsidR="00B46621" w:rsidRDefault="00B46621" w:rsidP="00B46621">
      <w:pPr>
        <w:pStyle w:val="Heading1"/>
      </w:pPr>
      <w:r>
        <w:lastRenderedPageBreak/>
        <w:t>Stage 2: Analysing Information</w:t>
      </w:r>
    </w:p>
    <w:p w14:paraId="28AA7E2C" w14:textId="77777777" w:rsidR="00C90B07" w:rsidRDefault="00B46621" w:rsidP="00B46621">
      <w:pPr>
        <w:pStyle w:val="BodyText"/>
      </w:pPr>
      <w:r>
        <w:t>In this section we would like to work with you to identify your family’s strengths and the areas most important for you and your family right now, which will help with making referrals to other services. This section is a summary of the overall joint assessment.</w:t>
      </w:r>
    </w:p>
    <w:tbl>
      <w:tblPr>
        <w:tblStyle w:val="ListTable3-Accent3"/>
        <w:tblW w:w="10205" w:type="dxa"/>
        <w:tblLayout w:type="fixed"/>
        <w:tblLook w:val="04A0" w:firstRow="1" w:lastRow="0" w:firstColumn="1" w:lastColumn="0" w:noHBand="0" w:noVBand="1"/>
      </w:tblPr>
      <w:tblGrid>
        <w:gridCol w:w="2835"/>
        <w:gridCol w:w="7370"/>
      </w:tblGrid>
      <w:tr w:rsidR="006D55CA" w:rsidRPr="00536099" w14:paraId="354354D1" w14:textId="77777777" w:rsidTr="008E1E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2FB72731" w14:textId="77777777" w:rsidR="006D55CA" w:rsidRPr="00536099" w:rsidRDefault="006D55CA" w:rsidP="00034633">
            <w:pPr>
              <w:pStyle w:val="BodyText"/>
              <w:rPr>
                <w:rStyle w:val="BoldPurple01"/>
              </w:rPr>
            </w:pPr>
            <w:r w:rsidRPr="00536099">
              <w:rPr>
                <w:rStyle w:val="BoldPurple01"/>
              </w:rPr>
              <w:t>Priority areas</w:t>
            </w:r>
          </w:p>
        </w:tc>
        <w:tc>
          <w:tcPr>
            <w:tcW w:w="7370" w:type="dxa"/>
          </w:tcPr>
          <w:p w14:paraId="20674809" w14:textId="77777777" w:rsidR="006D55CA" w:rsidRPr="00536099" w:rsidRDefault="006D55CA" w:rsidP="00034633">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536099">
              <w:rPr>
                <w:rStyle w:val="BoldPurple01"/>
              </w:rPr>
              <w:t>Summary</w:t>
            </w:r>
          </w:p>
        </w:tc>
      </w:tr>
      <w:tr w:rsidR="006D55CA" w14:paraId="52B59230"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73199DB4" w14:textId="77777777" w:rsidR="006D55CA" w:rsidRPr="00FC4867" w:rsidRDefault="006D55CA" w:rsidP="00034633">
            <w:pPr>
              <w:pStyle w:val="BodyText"/>
              <w:rPr>
                <w:rStyle w:val="BoldPurple01"/>
              </w:rPr>
            </w:pPr>
            <w:r w:rsidRPr="00FC4867">
              <w:rPr>
                <w:rStyle w:val="BoldPurple01"/>
              </w:rPr>
              <w:t>Family strengths</w:t>
            </w:r>
          </w:p>
        </w:tc>
        <w:sdt>
          <w:sdtPr>
            <w:id w:val="-2103254100"/>
            <w:lock w:val="sdtLocked"/>
            <w:placeholder>
              <w:docPart w:val="FE2E64D5F93F4C0DB3498EA8A3882402"/>
            </w:placeholder>
            <w:showingPlcHdr/>
          </w:sdtPr>
          <w:sdtEndPr/>
          <w:sdtContent>
            <w:tc>
              <w:tcPr>
                <w:tcW w:w="7370" w:type="dxa"/>
                <w:shd w:val="clear" w:color="auto" w:fill="F2F2F2" w:themeFill="background1" w:themeFillShade="F2"/>
              </w:tcPr>
              <w:p w14:paraId="38C4030B" w14:textId="77777777" w:rsidR="006D55CA" w:rsidRDefault="00432F8E" w:rsidP="0003463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1E6BE8" w14:paraId="1CED8CED"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1AB6296F" w14:textId="77777777" w:rsidR="001E6BE8" w:rsidRDefault="001E6BE8" w:rsidP="00034633">
            <w:pPr>
              <w:pStyle w:val="BodyText"/>
              <w:rPr>
                <w:rStyle w:val="BoldPurple01"/>
                <w:bCs/>
              </w:rPr>
            </w:pPr>
            <w:r>
              <w:rPr>
                <w:rStyle w:val="BoldPurple01"/>
              </w:rPr>
              <w:t xml:space="preserve">Most important </w:t>
            </w:r>
          </w:p>
          <w:p w14:paraId="596053AD" w14:textId="77777777" w:rsidR="001E6BE8" w:rsidRPr="001E6BE8" w:rsidRDefault="001E6BE8" w:rsidP="001E6BE8">
            <w:pPr>
              <w:pStyle w:val="BodyText"/>
            </w:pPr>
            <w:r w:rsidRPr="001E6BE8">
              <w:t>Requires immediate action</w:t>
            </w:r>
          </w:p>
        </w:tc>
        <w:tc>
          <w:tcPr>
            <w:tcW w:w="7370" w:type="dxa"/>
            <w:shd w:val="clear" w:color="auto" w:fill="FAD4B3" w:themeFill="accent3" w:themeFillShade="E6"/>
          </w:tcPr>
          <w:p w14:paraId="5F76F135" w14:textId="77777777" w:rsidR="001E6BE8" w:rsidRPr="008E6299" w:rsidRDefault="008E6299" w:rsidP="00034633">
            <w:pPr>
              <w:pStyle w:val="BodyText"/>
              <w:cnfStyle w:val="000000010000" w:firstRow="0" w:lastRow="0" w:firstColumn="0" w:lastColumn="0" w:oddVBand="0" w:evenVBand="0" w:oddHBand="0" w:evenHBand="1" w:firstRowFirstColumn="0" w:firstRowLastColumn="0" w:lastRowFirstColumn="0" w:lastRowLastColumn="0"/>
              <w:rPr>
                <w:rStyle w:val="Emphasis"/>
              </w:rPr>
            </w:pPr>
            <w:r w:rsidRPr="008E6299">
              <w:rPr>
                <w:rStyle w:val="Emphasis"/>
              </w:rPr>
              <w:t>For example,</w:t>
            </w:r>
            <w:r w:rsidR="00611F1D" w:rsidRPr="008E6299">
              <w:rPr>
                <w:rStyle w:val="Emphasis"/>
              </w:rPr>
              <w:t xml:space="preserve"> Housing – Family requires urgent support for stable and appropriate housing due to homelessness/access/accessibility requirements</w:t>
            </w:r>
          </w:p>
          <w:sdt>
            <w:sdtPr>
              <w:id w:val="-744954689"/>
              <w:lock w:val="sdtLocked"/>
              <w:placeholder>
                <w:docPart w:val="01F4CF225E9246E6BA2724615BBA6312"/>
              </w:placeholder>
              <w:showingPlcHdr/>
            </w:sdtPr>
            <w:sdtEndPr/>
            <w:sdtContent>
              <w:p w14:paraId="71106487" w14:textId="77777777" w:rsidR="008E6299" w:rsidRDefault="00432F8E" w:rsidP="0003463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sdtContent>
          </w:sdt>
        </w:tc>
      </w:tr>
      <w:tr w:rsidR="001E6BE8" w14:paraId="74CE85B1"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60441991" w14:textId="77777777" w:rsidR="001E6BE8" w:rsidRDefault="001E6BE8" w:rsidP="001E6BE8">
            <w:pPr>
              <w:pStyle w:val="BodyText"/>
              <w:rPr>
                <w:rStyle w:val="BoldPurple01"/>
                <w:bCs/>
              </w:rPr>
            </w:pPr>
            <w:r>
              <w:rPr>
                <w:rStyle w:val="BoldPurple01"/>
              </w:rPr>
              <w:t xml:space="preserve">Most important </w:t>
            </w:r>
          </w:p>
          <w:p w14:paraId="2F95B5BB" w14:textId="77777777" w:rsidR="001E6BE8" w:rsidRPr="001E6BE8" w:rsidRDefault="001E6BE8" w:rsidP="001E6BE8">
            <w:pPr>
              <w:pStyle w:val="BodyText"/>
              <w:rPr>
                <w:rStyle w:val="BoldPurple01"/>
                <w:b w:val="0"/>
                <w:bCs/>
                <w:color w:val="22272B" w:themeColor="text1"/>
              </w:rPr>
            </w:pPr>
            <w:r w:rsidRPr="001E6BE8">
              <w:t>Requires immediate action</w:t>
            </w:r>
          </w:p>
        </w:tc>
        <w:sdt>
          <w:sdtPr>
            <w:id w:val="-137889129"/>
            <w:lock w:val="sdtLocked"/>
            <w:placeholder>
              <w:docPart w:val="5BBAE283A0D0430D944CAFAFAF48B3F3"/>
            </w:placeholder>
            <w:showingPlcHdr/>
          </w:sdtPr>
          <w:sdtEndPr/>
          <w:sdtContent>
            <w:tc>
              <w:tcPr>
                <w:tcW w:w="7370" w:type="dxa"/>
                <w:shd w:val="clear" w:color="auto" w:fill="FAD4B3" w:themeFill="accent3" w:themeFillShade="E6"/>
              </w:tcPr>
              <w:p w14:paraId="1D69898C" w14:textId="77777777" w:rsidR="001E6BE8" w:rsidRDefault="00432F8E" w:rsidP="0003463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1E6BE8" w14:paraId="793C9933"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31EBBC3B" w14:textId="77777777" w:rsidR="001E6BE8" w:rsidRDefault="001E6BE8" w:rsidP="001E6BE8">
            <w:pPr>
              <w:pStyle w:val="BodyText"/>
              <w:rPr>
                <w:rStyle w:val="BoldPurple01"/>
                <w:bCs/>
              </w:rPr>
            </w:pPr>
            <w:r>
              <w:rPr>
                <w:rStyle w:val="BoldPurple01"/>
              </w:rPr>
              <w:t xml:space="preserve">Most important </w:t>
            </w:r>
          </w:p>
          <w:p w14:paraId="3BA0F0AF" w14:textId="77777777" w:rsidR="001E6BE8" w:rsidRPr="001E6BE8" w:rsidRDefault="001E6BE8" w:rsidP="001E6BE8">
            <w:pPr>
              <w:pStyle w:val="BodyText"/>
              <w:rPr>
                <w:rStyle w:val="BoldPurple01"/>
                <w:b w:val="0"/>
                <w:bCs/>
                <w:color w:val="22272B" w:themeColor="text1"/>
              </w:rPr>
            </w:pPr>
            <w:r w:rsidRPr="001E6BE8">
              <w:t>Requires immediate action</w:t>
            </w:r>
          </w:p>
        </w:tc>
        <w:sdt>
          <w:sdtPr>
            <w:id w:val="-521247189"/>
            <w:lock w:val="sdtLocked"/>
            <w:placeholder>
              <w:docPart w:val="49355228ED0C4F4F9C261CAE50272604"/>
            </w:placeholder>
            <w:showingPlcHdr/>
          </w:sdtPr>
          <w:sdtEndPr/>
          <w:sdtContent>
            <w:tc>
              <w:tcPr>
                <w:tcW w:w="7370" w:type="dxa"/>
                <w:shd w:val="clear" w:color="auto" w:fill="FAD4B3" w:themeFill="accent3" w:themeFillShade="E6"/>
              </w:tcPr>
              <w:p w14:paraId="283E4DD4" w14:textId="77777777" w:rsidR="001E6BE8" w:rsidRPr="001E6BE8" w:rsidRDefault="00432F8E"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1E6BE8" w14:paraId="64148A21"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24CE3BE8" w14:textId="77777777" w:rsidR="001E6BE8" w:rsidRDefault="001E6BE8" w:rsidP="001E6BE8">
            <w:pPr>
              <w:pStyle w:val="BodyText"/>
              <w:rPr>
                <w:rStyle w:val="BoldPurple01"/>
                <w:bCs/>
              </w:rPr>
            </w:pPr>
            <w:r>
              <w:rPr>
                <w:rStyle w:val="BoldPurple01"/>
              </w:rPr>
              <w:t xml:space="preserve">Important </w:t>
            </w:r>
          </w:p>
          <w:p w14:paraId="16DCE8DC" w14:textId="77777777" w:rsidR="001E6BE8" w:rsidRPr="001E6BE8" w:rsidRDefault="00F42D05" w:rsidP="001E6BE8">
            <w:pPr>
              <w:pStyle w:val="BodyText"/>
              <w:rPr>
                <w:rStyle w:val="BoldPurple01"/>
                <w:b w:val="0"/>
                <w:bCs/>
                <w:color w:val="22272B" w:themeColor="text1"/>
              </w:rPr>
            </w:pPr>
            <w:r>
              <w:t>Needs attention</w:t>
            </w:r>
          </w:p>
        </w:tc>
        <w:sdt>
          <w:sdtPr>
            <w:id w:val="-919557218"/>
            <w:lock w:val="sdtLocked"/>
            <w:placeholder>
              <w:docPart w:val="E7291E1DA20D4ECABB4DD77BDCF9644C"/>
            </w:placeholder>
            <w:showingPlcHdr/>
          </w:sdtPr>
          <w:sdtEndPr/>
          <w:sdtContent>
            <w:tc>
              <w:tcPr>
                <w:tcW w:w="7370" w:type="dxa"/>
                <w:shd w:val="clear" w:color="auto" w:fill="FDEDDF" w:themeFill="accent3"/>
              </w:tcPr>
              <w:p w14:paraId="33DDEE87" w14:textId="77777777" w:rsidR="001E6BE8" w:rsidRPr="001E6BE8" w:rsidRDefault="00432F8E" w:rsidP="001E6BE8">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1E6BE8" w14:paraId="53F24C85"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03041312" w14:textId="77777777" w:rsidR="00F42D05" w:rsidRDefault="00F42D05" w:rsidP="00F42D05">
            <w:pPr>
              <w:pStyle w:val="BodyText"/>
              <w:rPr>
                <w:rStyle w:val="BoldPurple01"/>
                <w:bCs/>
              </w:rPr>
            </w:pPr>
            <w:r>
              <w:rPr>
                <w:rStyle w:val="BoldPurple01"/>
              </w:rPr>
              <w:t xml:space="preserve">Important </w:t>
            </w:r>
          </w:p>
          <w:p w14:paraId="4E5C4F69" w14:textId="77777777" w:rsidR="001E6BE8" w:rsidRPr="001E6BE8" w:rsidRDefault="00F42D05" w:rsidP="00F42D05">
            <w:pPr>
              <w:pStyle w:val="BodyText"/>
              <w:rPr>
                <w:rStyle w:val="BoldPurple01"/>
                <w:b w:val="0"/>
                <w:bCs/>
                <w:color w:val="22272B" w:themeColor="text1"/>
              </w:rPr>
            </w:pPr>
            <w:r>
              <w:t>Needs attention</w:t>
            </w:r>
          </w:p>
        </w:tc>
        <w:sdt>
          <w:sdtPr>
            <w:id w:val="227508156"/>
            <w:lock w:val="sdtLocked"/>
            <w:placeholder>
              <w:docPart w:val="8485BE8527FF44DC8864179B9D5C062F"/>
            </w:placeholder>
            <w:showingPlcHdr/>
          </w:sdtPr>
          <w:sdtEndPr/>
          <w:sdtContent>
            <w:tc>
              <w:tcPr>
                <w:tcW w:w="7370" w:type="dxa"/>
                <w:shd w:val="clear" w:color="auto" w:fill="FDEDDF" w:themeFill="accent3"/>
              </w:tcPr>
              <w:p w14:paraId="465F5FFD" w14:textId="77777777" w:rsidR="001E6BE8" w:rsidRPr="001E6BE8" w:rsidRDefault="00432F8E"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1E6BE8" w14:paraId="59F818DC"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116E5B78" w14:textId="77777777" w:rsidR="00F42D05" w:rsidRDefault="00F42D05" w:rsidP="00F42D05">
            <w:pPr>
              <w:pStyle w:val="BodyText"/>
              <w:rPr>
                <w:rStyle w:val="BoldPurple01"/>
                <w:bCs/>
              </w:rPr>
            </w:pPr>
            <w:r>
              <w:rPr>
                <w:rStyle w:val="BoldPurple01"/>
              </w:rPr>
              <w:t xml:space="preserve">Important </w:t>
            </w:r>
          </w:p>
          <w:p w14:paraId="51B7B334" w14:textId="77777777" w:rsidR="001E6BE8" w:rsidRPr="001E6BE8" w:rsidRDefault="00F42D05" w:rsidP="00F42D05">
            <w:pPr>
              <w:pStyle w:val="BodyText"/>
              <w:rPr>
                <w:rStyle w:val="BoldPurple01"/>
                <w:b w:val="0"/>
                <w:bCs/>
                <w:color w:val="22272B" w:themeColor="text1"/>
              </w:rPr>
            </w:pPr>
            <w:r>
              <w:t>Needs attention</w:t>
            </w:r>
          </w:p>
        </w:tc>
        <w:sdt>
          <w:sdtPr>
            <w:id w:val="1640458646"/>
            <w:lock w:val="sdtLocked"/>
            <w:placeholder>
              <w:docPart w:val="99BB58FD02734FA386087DD9F13354A7"/>
            </w:placeholder>
            <w:showingPlcHdr/>
          </w:sdtPr>
          <w:sdtEndPr/>
          <w:sdtContent>
            <w:tc>
              <w:tcPr>
                <w:tcW w:w="7370" w:type="dxa"/>
                <w:shd w:val="clear" w:color="auto" w:fill="FDEDDF" w:themeFill="accent3"/>
              </w:tcPr>
              <w:p w14:paraId="0F62BCF7" w14:textId="77777777" w:rsidR="001E6BE8" w:rsidRPr="001E6BE8" w:rsidRDefault="00432F8E" w:rsidP="001E6BE8">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F42D05" w14:paraId="51CC61AE"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E5DCFC" w:themeFill="accent5" w:themeFillTint="33"/>
          </w:tcPr>
          <w:p w14:paraId="1DDE948E" w14:textId="77777777" w:rsidR="00F42D05" w:rsidRDefault="00F42D05" w:rsidP="00F42D05">
            <w:pPr>
              <w:pStyle w:val="BodyText"/>
              <w:rPr>
                <w:rStyle w:val="BoldPurple01"/>
                <w:bCs/>
              </w:rPr>
            </w:pPr>
            <w:r>
              <w:rPr>
                <w:rStyle w:val="BoldPurple01"/>
              </w:rPr>
              <w:t>Future follow up</w:t>
            </w:r>
          </w:p>
          <w:p w14:paraId="7EF5BCE3" w14:textId="77777777" w:rsidR="00F42D05" w:rsidRPr="00F42D05" w:rsidRDefault="00F42D05" w:rsidP="00F42D05">
            <w:pPr>
              <w:pStyle w:val="BodyText"/>
            </w:pPr>
            <w:r w:rsidRPr="00F42D05">
              <w:t>Include date</w:t>
            </w:r>
          </w:p>
        </w:tc>
        <w:sdt>
          <w:sdtPr>
            <w:id w:val="247863774"/>
            <w:lock w:val="sdtLocked"/>
            <w:placeholder>
              <w:docPart w:val="5E3454E3ADE24DB18AE9FDDEF98DD3C3"/>
            </w:placeholder>
            <w:showingPlcHdr/>
          </w:sdtPr>
          <w:sdtEndPr/>
          <w:sdtContent>
            <w:tc>
              <w:tcPr>
                <w:tcW w:w="7370" w:type="dxa"/>
                <w:shd w:val="clear" w:color="auto" w:fill="E5DCFC" w:themeFill="accent5" w:themeFillTint="33"/>
              </w:tcPr>
              <w:p w14:paraId="345C3E3C" w14:textId="77777777" w:rsidR="00F42D05" w:rsidRPr="001E6BE8" w:rsidRDefault="00432F8E"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bl>
    <w:p w14:paraId="28CC40E8" w14:textId="77777777" w:rsidR="004828C5" w:rsidRDefault="004828C5" w:rsidP="004828C5">
      <w:pPr>
        <w:pStyle w:val="Heading2"/>
        <w:pageBreakBefore w:val="0"/>
      </w:pPr>
      <w:r>
        <w:lastRenderedPageBreak/>
        <w:t>Summary of decisions and next steps</w:t>
      </w:r>
    </w:p>
    <w:p w14:paraId="3EE2BEF3" w14:textId="77777777" w:rsidR="006D55CA" w:rsidRDefault="004828C5" w:rsidP="004828C5">
      <w:pPr>
        <w:pStyle w:val="BodyText"/>
      </w:pPr>
      <w:r>
        <w:t>This section is an overview of your family’s decisions about the kinds of support services you would like to receive and a summary of the reasons for them. It will help with making appropriate referrals.</w:t>
      </w:r>
    </w:p>
    <w:tbl>
      <w:tblPr>
        <w:tblStyle w:val="ListTable3-Accent5"/>
        <w:tblW w:w="0" w:type="auto"/>
        <w:tblLook w:val="04A0" w:firstRow="1" w:lastRow="0" w:firstColumn="1" w:lastColumn="0" w:noHBand="0" w:noVBand="1"/>
      </w:tblPr>
      <w:tblGrid>
        <w:gridCol w:w="10194"/>
      </w:tblGrid>
      <w:tr w:rsidR="00833F03" w14:paraId="55A6C3B2" w14:textId="77777777" w:rsidTr="00BC3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1BC452BC" w14:textId="77777777" w:rsidR="00833F03" w:rsidRPr="00833F03" w:rsidRDefault="00833F03" w:rsidP="00926F93">
            <w:pPr>
              <w:pStyle w:val="BodyText"/>
              <w:rPr>
                <w:rStyle w:val="BoldPurple01"/>
              </w:rPr>
            </w:pPr>
            <w:r w:rsidRPr="00833F03">
              <w:rPr>
                <w:rStyle w:val="BoldPurple01"/>
              </w:rPr>
              <w:t>Summary of decisions and next steps</w:t>
            </w:r>
          </w:p>
        </w:tc>
      </w:tr>
      <w:tr w:rsidR="00833F03" w14:paraId="61D0C369" w14:textId="77777777" w:rsidTr="00BC3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sdt>
            <w:sdtPr>
              <w:id w:val="-643200998"/>
              <w:lock w:val="sdtLocked"/>
              <w:placeholder>
                <w:docPart w:val="142C65636FC54D6D862DD1AB3A88BFC3"/>
              </w:placeholder>
              <w:showingPlcHdr/>
            </w:sdtPr>
            <w:sdtEndPr/>
            <w:sdtContent>
              <w:p w14:paraId="79AE75DA" w14:textId="77777777" w:rsidR="00833F03" w:rsidRDefault="00432F8E" w:rsidP="00926F93">
                <w:pPr>
                  <w:pStyle w:val="BodyText"/>
                </w:pPr>
                <w:r>
                  <w:rPr>
                    <w:rStyle w:val="PlaceholderText"/>
                  </w:rPr>
                  <w:t xml:space="preserve">   </w:t>
                </w:r>
              </w:p>
            </w:sdtContent>
          </w:sdt>
          <w:p w14:paraId="34EC2581" w14:textId="77777777" w:rsidR="00D12C99" w:rsidRDefault="00D12C99" w:rsidP="00926F93">
            <w:pPr>
              <w:pStyle w:val="BodyText"/>
            </w:pPr>
          </w:p>
          <w:p w14:paraId="6267A2B3" w14:textId="77777777" w:rsidR="00BC3373" w:rsidRDefault="00BC3373" w:rsidP="00926F93">
            <w:pPr>
              <w:pStyle w:val="BodyText"/>
            </w:pPr>
          </w:p>
          <w:p w14:paraId="3CD988E4" w14:textId="77777777" w:rsidR="00BC3373" w:rsidRDefault="00BC3373" w:rsidP="00926F93">
            <w:pPr>
              <w:pStyle w:val="BodyText"/>
              <w:rPr>
                <w:bCs w:val="0"/>
              </w:rPr>
            </w:pPr>
          </w:p>
          <w:p w14:paraId="006560D5" w14:textId="77777777" w:rsidR="00833F03" w:rsidRDefault="00833F03" w:rsidP="00926F93">
            <w:pPr>
              <w:pStyle w:val="BodyText"/>
              <w:rPr>
                <w:bCs w:val="0"/>
              </w:rPr>
            </w:pPr>
            <w:r w:rsidRPr="00DA4EE5">
              <w:rPr>
                <w:rStyle w:val="Strong"/>
              </w:rPr>
              <w:t>Date completed:</w:t>
            </w:r>
            <w:r>
              <w:t xml:space="preserve"> </w:t>
            </w:r>
            <w:sdt>
              <w:sdtPr>
                <w:id w:val="-1833987406"/>
                <w:lock w:val="sdtLocked"/>
                <w:placeholder>
                  <w:docPart w:val="94FF1E9C824845A5983345B0C6FDA29B"/>
                </w:placeholder>
                <w:showingPlcHdr/>
              </w:sdtPr>
              <w:sdtEndPr/>
              <w:sdtContent>
                <w:r w:rsidR="00CD1F76">
                  <w:rPr>
                    <w:rStyle w:val="PlaceholderText"/>
                  </w:rPr>
                  <w:t xml:space="preserve">   </w:t>
                </w:r>
              </w:sdtContent>
            </w:sdt>
          </w:p>
          <w:p w14:paraId="4C40823A" w14:textId="77777777" w:rsidR="00833F03" w:rsidRDefault="00833F03" w:rsidP="00926F93">
            <w:pPr>
              <w:pStyle w:val="BodyText"/>
            </w:pPr>
            <w:r w:rsidRPr="00DA4EE5">
              <w:rPr>
                <w:rStyle w:val="Strong"/>
              </w:rPr>
              <w:t>Date family provided with a copy of the assessment:</w:t>
            </w:r>
            <w:r>
              <w:t xml:space="preserve"> </w:t>
            </w:r>
            <w:sdt>
              <w:sdtPr>
                <w:id w:val="-708575494"/>
                <w:lock w:val="sdtLocked"/>
                <w:placeholder>
                  <w:docPart w:val="AE9EF3D37CB14A6EA9AFFB9FADDC4A09"/>
                </w:placeholder>
                <w:showingPlcHdr/>
              </w:sdtPr>
              <w:sdtEndPr/>
              <w:sdtContent>
                <w:r w:rsidR="00CD1F76">
                  <w:rPr>
                    <w:rStyle w:val="PlaceholderText"/>
                  </w:rPr>
                  <w:t xml:space="preserve">   </w:t>
                </w:r>
              </w:sdtContent>
            </w:sdt>
          </w:p>
        </w:tc>
      </w:tr>
    </w:tbl>
    <w:p w14:paraId="20E5814B" w14:textId="77777777" w:rsidR="00C90B07" w:rsidRDefault="00C90B07" w:rsidP="00926F93">
      <w:pPr>
        <w:pStyle w:val="BodyText"/>
      </w:pPr>
    </w:p>
    <w:tbl>
      <w:tblPr>
        <w:tblStyle w:val="ListTable3-Accent5"/>
        <w:tblW w:w="10205" w:type="dxa"/>
        <w:tblLayout w:type="fixed"/>
        <w:tblLook w:val="04A0" w:firstRow="1" w:lastRow="0" w:firstColumn="1" w:lastColumn="0" w:noHBand="0" w:noVBand="1"/>
      </w:tblPr>
      <w:tblGrid>
        <w:gridCol w:w="2551"/>
        <w:gridCol w:w="2268"/>
        <w:gridCol w:w="3118"/>
        <w:gridCol w:w="2268"/>
      </w:tblGrid>
      <w:tr w:rsidR="009B65B6" w14:paraId="0153BDF3" w14:textId="77777777" w:rsidTr="00BC3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1" w:type="dxa"/>
          </w:tcPr>
          <w:p w14:paraId="1F9DCE2C" w14:textId="77777777" w:rsidR="009B65B6" w:rsidRPr="009B65B6" w:rsidRDefault="009B65B6" w:rsidP="009B65B6">
            <w:pPr>
              <w:pStyle w:val="BodyText"/>
              <w:rPr>
                <w:rStyle w:val="BoldPurple01"/>
              </w:rPr>
            </w:pPr>
            <w:r w:rsidRPr="009B65B6">
              <w:rPr>
                <w:rStyle w:val="BoldPurple01"/>
              </w:rPr>
              <w:t>Useful crisis contacts</w:t>
            </w:r>
          </w:p>
        </w:tc>
        <w:tc>
          <w:tcPr>
            <w:tcW w:w="2268" w:type="dxa"/>
          </w:tcPr>
          <w:p w14:paraId="03FB431B" w14:textId="77777777" w:rsidR="009B65B6" w:rsidRPr="009B65B6" w:rsidRDefault="009B65B6"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rPr>
              <w:t>Phone number</w:t>
            </w:r>
          </w:p>
        </w:tc>
        <w:tc>
          <w:tcPr>
            <w:tcW w:w="3118" w:type="dxa"/>
          </w:tcPr>
          <w:p w14:paraId="594A2378" w14:textId="77777777" w:rsidR="009B65B6" w:rsidRPr="009B65B6" w:rsidRDefault="009B65B6"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rPr>
              <w:t>Useful crisis contacts</w:t>
            </w:r>
          </w:p>
        </w:tc>
        <w:tc>
          <w:tcPr>
            <w:tcW w:w="2268" w:type="dxa"/>
          </w:tcPr>
          <w:p w14:paraId="0C3FA96F" w14:textId="77777777" w:rsidR="009B65B6" w:rsidRPr="009B65B6" w:rsidRDefault="009B65B6"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rPr>
              <w:t>Phone number</w:t>
            </w:r>
          </w:p>
        </w:tc>
      </w:tr>
      <w:tr w:rsidR="009B65B6" w14:paraId="127EF886" w14:textId="77777777" w:rsidTr="00BC3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04AAD6B7" w14:textId="77777777" w:rsidR="009B65B6" w:rsidRDefault="009B65B6" w:rsidP="009B65B6">
            <w:pPr>
              <w:pStyle w:val="BodyText"/>
            </w:pPr>
            <w:r w:rsidRPr="00F00141">
              <w:t xml:space="preserve">Police </w:t>
            </w:r>
          </w:p>
        </w:tc>
        <w:tc>
          <w:tcPr>
            <w:tcW w:w="2268" w:type="dxa"/>
          </w:tcPr>
          <w:p w14:paraId="28FBF03E" w14:textId="77777777" w:rsidR="009B65B6"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000</w:t>
            </w:r>
          </w:p>
        </w:tc>
        <w:tc>
          <w:tcPr>
            <w:tcW w:w="3118" w:type="dxa"/>
          </w:tcPr>
          <w:p w14:paraId="643C3D9D"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Lifeline</w:t>
            </w:r>
          </w:p>
        </w:tc>
        <w:tc>
          <w:tcPr>
            <w:tcW w:w="2268" w:type="dxa"/>
          </w:tcPr>
          <w:p w14:paraId="7614AEB3"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13 11 14</w:t>
            </w:r>
          </w:p>
        </w:tc>
      </w:tr>
      <w:tr w:rsidR="009B65B6" w14:paraId="77C48C7D" w14:textId="77777777" w:rsidTr="00BC33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2C10EAF2" w14:textId="77777777" w:rsidR="009B65B6" w:rsidRDefault="009B65B6" w:rsidP="009B65B6">
            <w:pPr>
              <w:pStyle w:val="BodyText"/>
            </w:pPr>
            <w:r w:rsidRPr="00F00141">
              <w:t xml:space="preserve">Kids Helpline </w:t>
            </w:r>
          </w:p>
        </w:tc>
        <w:tc>
          <w:tcPr>
            <w:tcW w:w="2268" w:type="dxa"/>
          </w:tcPr>
          <w:p w14:paraId="20121D95" w14:textId="77777777" w:rsidR="009B65B6" w:rsidRDefault="009B65B6" w:rsidP="009B65B6">
            <w:pPr>
              <w:pStyle w:val="BodyText"/>
              <w:cnfStyle w:val="000000010000" w:firstRow="0" w:lastRow="0" w:firstColumn="0" w:lastColumn="0" w:oddVBand="0" w:evenVBand="0" w:oddHBand="0" w:evenHBand="1" w:firstRowFirstColumn="0" w:firstRowLastColumn="0" w:lastRowFirstColumn="0" w:lastRowLastColumn="0"/>
            </w:pPr>
            <w:r w:rsidRPr="00F00141">
              <w:t>1800 551 800</w:t>
            </w:r>
          </w:p>
        </w:tc>
        <w:tc>
          <w:tcPr>
            <w:tcW w:w="3118" w:type="dxa"/>
          </w:tcPr>
          <w:p w14:paraId="7205A488" w14:textId="77777777" w:rsidR="009B65B6" w:rsidRPr="00F00141" w:rsidRDefault="009B65B6" w:rsidP="009B65B6">
            <w:pPr>
              <w:pStyle w:val="BodyText"/>
              <w:cnfStyle w:val="000000010000" w:firstRow="0" w:lastRow="0" w:firstColumn="0" w:lastColumn="0" w:oddVBand="0" w:evenVBand="0" w:oddHBand="0" w:evenHBand="1" w:firstRowFirstColumn="0" w:firstRowLastColumn="0" w:lastRowFirstColumn="0" w:lastRowLastColumn="0"/>
            </w:pPr>
            <w:r w:rsidRPr="00F00141">
              <w:t>NSW Domestic Violence Line</w:t>
            </w:r>
          </w:p>
        </w:tc>
        <w:tc>
          <w:tcPr>
            <w:tcW w:w="2268" w:type="dxa"/>
          </w:tcPr>
          <w:p w14:paraId="5D85F994" w14:textId="77777777" w:rsidR="009B65B6" w:rsidRPr="00F00141" w:rsidRDefault="009B65B6" w:rsidP="009B65B6">
            <w:pPr>
              <w:pStyle w:val="BodyText"/>
              <w:cnfStyle w:val="000000010000" w:firstRow="0" w:lastRow="0" w:firstColumn="0" w:lastColumn="0" w:oddVBand="0" w:evenVBand="0" w:oddHBand="0" w:evenHBand="1" w:firstRowFirstColumn="0" w:firstRowLastColumn="0" w:lastRowFirstColumn="0" w:lastRowLastColumn="0"/>
            </w:pPr>
            <w:r w:rsidRPr="00F00141">
              <w:t>1800 656 463</w:t>
            </w:r>
          </w:p>
        </w:tc>
      </w:tr>
      <w:tr w:rsidR="009B65B6" w14:paraId="11672D13" w14:textId="77777777" w:rsidTr="00BC3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A4E7C90" w14:textId="77777777" w:rsidR="009B65B6" w:rsidRDefault="009B65B6" w:rsidP="009B65B6">
            <w:pPr>
              <w:pStyle w:val="BodyText"/>
            </w:pPr>
            <w:r w:rsidRPr="00F00141">
              <w:t>Child Protection Helpline</w:t>
            </w:r>
          </w:p>
        </w:tc>
        <w:tc>
          <w:tcPr>
            <w:tcW w:w="2268" w:type="dxa"/>
          </w:tcPr>
          <w:p w14:paraId="400D828B" w14:textId="77777777" w:rsidR="009B65B6"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132 111</w:t>
            </w:r>
          </w:p>
        </w:tc>
        <w:tc>
          <w:tcPr>
            <w:tcW w:w="3118" w:type="dxa"/>
          </w:tcPr>
          <w:p w14:paraId="6155ED5B"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NSW Sexual Violence Helpline</w:t>
            </w:r>
          </w:p>
        </w:tc>
        <w:tc>
          <w:tcPr>
            <w:tcW w:w="2268" w:type="dxa"/>
          </w:tcPr>
          <w:p w14:paraId="387F9440"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1800 424 017</w:t>
            </w:r>
          </w:p>
        </w:tc>
      </w:tr>
    </w:tbl>
    <w:p w14:paraId="3E38F2DE" w14:textId="77777777" w:rsidR="00833F03" w:rsidRDefault="00833F03" w:rsidP="00926F93">
      <w:pPr>
        <w:pStyle w:val="BodyText"/>
      </w:pPr>
    </w:p>
    <w:p w14:paraId="29C9F4A2" w14:textId="77777777" w:rsidR="00FA7392" w:rsidRDefault="00FA7392" w:rsidP="00926F93">
      <w:pPr>
        <w:pStyle w:val="BodyText"/>
      </w:pPr>
    </w:p>
    <w:sectPr w:rsidR="00FA7392" w:rsidSect="00125505">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C6E0" w14:textId="77777777" w:rsidR="00936D51" w:rsidRDefault="00936D51" w:rsidP="00281E9F">
      <w:pPr>
        <w:pStyle w:val="BodyText"/>
      </w:pPr>
      <w:r>
        <w:separator/>
      </w:r>
    </w:p>
  </w:endnote>
  <w:endnote w:type="continuationSeparator" w:id="0">
    <w:p w14:paraId="2A6F35EE" w14:textId="77777777" w:rsidR="00936D51" w:rsidRPr="00281E9F" w:rsidRDefault="00936D51" w:rsidP="00281E9F">
      <w:pPr>
        <w:pStyle w:val="BodyText"/>
      </w:pPr>
      <w:r>
        <w:separator/>
      </w:r>
    </w:p>
  </w:endnote>
  <w:endnote w:type="continuationNotice" w:id="1">
    <w:p w14:paraId="22F90CB8" w14:textId="77777777" w:rsidR="00936D51" w:rsidRDefault="00936D51" w:rsidP="00281E9F">
      <w:pPr>
        <w:pStyle w:val="BodyTex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8BD2" w14:textId="77777777" w:rsidR="00D4013B" w:rsidRPr="00CE5A3C" w:rsidRDefault="00D4013B" w:rsidP="00CE5A3C">
    <w:pPr>
      <w:pStyle w:val="HeaderFooterSensitivityLabelSpace"/>
    </w:pPr>
  </w:p>
  <w:p w14:paraId="4E5ABA0D" w14:textId="172B37A9" w:rsidR="004F4880" w:rsidRPr="00D4013B" w:rsidRDefault="00651743" w:rsidP="00796C00">
    <w:pPr>
      <w:pStyle w:val="Footer"/>
    </w:pPr>
    <w:r>
      <w:rPr>
        <w:rFonts w:ascii="Arial" w:hAnsi="Arial" w:cs="Arial"/>
      </w:rPr>
      <w:t>Early Intervention</w:t>
    </w:r>
    <w:r w:rsidR="00796C00">
      <w:rPr>
        <w:rFonts w:ascii="Arial" w:hAnsi="Arial" w:cs="Arial"/>
      </w:rPr>
      <w:t xml:space="preserve"> Common Assessment Tool </w:t>
    </w:r>
    <w:r w:rsidR="00796C00">
      <w:rPr>
        <w:rStyle w:val="BoldOrange02"/>
      </w:rPr>
      <w:t>│</w:t>
    </w:r>
    <w:r w:rsidR="00796C00">
      <w:t xml:space="preserve"> </w:t>
    </w:r>
    <w:r w:rsidR="004403FB" w:rsidRPr="004403FB">
      <w:rPr>
        <w:rFonts w:ascii="Arial" w:hAnsi="Arial" w:cs="Arial"/>
      </w:rPr>
      <w:t>Practitioner joint-assessment template</w:t>
    </w:r>
    <w:r w:rsidR="00796C00">
      <w:ptab w:relativeTo="margin" w:alignment="right" w:leader="none"/>
    </w:r>
    <w:r w:rsidR="00796C00">
      <w:fldChar w:fldCharType="begin"/>
    </w:r>
    <w:r w:rsidR="00796C00">
      <w:instrText xml:space="preserve"> PAGE   \* MERGEFORMAT </w:instrText>
    </w:r>
    <w:r w:rsidR="00796C00">
      <w:fldChar w:fldCharType="separate"/>
    </w:r>
    <w:r w:rsidR="00796C00">
      <w:t>1</w:t>
    </w:r>
    <w:r w:rsidR="00796C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AD10D" w14:textId="77777777" w:rsidR="00936D51" w:rsidRDefault="00936D51" w:rsidP="008F0B7B">
      <w:pPr>
        <w:pStyle w:val="BodyText"/>
      </w:pPr>
      <w:r>
        <w:separator/>
      </w:r>
    </w:p>
  </w:footnote>
  <w:footnote w:type="continuationSeparator" w:id="0">
    <w:p w14:paraId="102DF889" w14:textId="77777777" w:rsidR="00936D51" w:rsidRPr="00D27532" w:rsidRDefault="00936D51" w:rsidP="00D27532">
      <w:pPr>
        <w:pStyle w:val="BodyText"/>
      </w:pPr>
      <w:r>
        <w:separator/>
      </w:r>
    </w:p>
  </w:footnote>
  <w:footnote w:type="continuationNotice" w:id="1">
    <w:p w14:paraId="1145879F" w14:textId="77777777" w:rsidR="00936D51" w:rsidRPr="00D27532" w:rsidRDefault="00936D51"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559734">
    <w:abstractNumId w:val="6"/>
  </w:num>
  <w:num w:numId="2" w16cid:durableId="237862121">
    <w:abstractNumId w:val="8"/>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8"/>
  </w:num>
  <w:num w:numId="8" w16cid:durableId="503790137">
    <w:abstractNumId w:val="4"/>
  </w:num>
  <w:num w:numId="9" w16cid:durableId="2012565857">
    <w:abstractNumId w:val="1"/>
  </w:num>
  <w:num w:numId="10" w16cid:durableId="76903290">
    <w:abstractNumId w:val="3"/>
  </w:num>
  <w:num w:numId="11" w16cid:durableId="1335379687">
    <w:abstractNumId w:val="6"/>
  </w:num>
  <w:num w:numId="12" w16cid:durableId="2010210550">
    <w:abstractNumId w:val="2"/>
  </w:num>
  <w:num w:numId="13" w16cid:durableId="560553631">
    <w:abstractNumId w:val="9"/>
  </w:num>
  <w:num w:numId="14" w16cid:durableId="32763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7"/>
  </w:num>
  <w:num w:numId="19" w16cid:durableId="474838122">
    <w:abstractNumId w:val="5"/>
  </w:num>
  <w:num w:numId="20" w16cid:durableId="939021083">
    <w:abstractNumId w:val="9"/>
  </w:num>
  <w:num w:numId="21" w16cid:durableId="810445401">
    <w:abstractNumId w:val="9"/>
  </w:num>
  <w:num w:numId="22" w16cid:durableId="129249107">
    <w:abstractNumId w:val="9"/>
  </w:num>
  <w:num w:numId="23" w16cid:durableId="2045253238">
    <w:abstractNumId w:val="9"/>
  </w:num>
  <w:num w:numId="24" w16cid:durableId="760687440">
    <w:abstractNumId w:val="9"/>
  </w:num>
  <w:num w:numId="25" w16cid:durableId="2019191703">
    <w:abstractNumId w:val="9"/>
  </w:num>
  <w:num w:numId="26" w16cid:durableId="1511988725">
    <w:abstractNumId w:val="9"/>
  </w:num>
  <w:num w:numId="27" w16cid:durableId="1965496359">
    <w:abstractNumId w:val="9"/>
  </w:num>
  <w:num w:numId="28" w16cid:durableId="16905991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51"/>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197"/>
    <w:rsid w:val="000369F8"/>
    <w:rsid w:val="0003751F"/>
    <w:rsid w:val="00037776"/>
    <w:rsid w:val="00041B38"/>
    <w:rsid w:val="0004413C"/>
    <w:rsid w:val="00044CEA"/>
    <w:rsid w:val="00046ACD"/>
    <w:rsid w:val="00051A9E"/>
    <w:rsid w:val="00051B1A"/>
    <w:rsid w:val="00052FBE"/>
    <w:rsid w:val="0005359F"/>
    <w:rsid w:val="000552D9"/>
    <w:rsid w:val="00055779"/>
    <w:rsid w:val="000557C6"/>
    <w:rsid w:val="00055B3C"/>
    <w:rsid w:val="00057273"/>
    <w:rsid w:val="000601DC"/>
    <w:rsid w:val="00070EC3"/>
    <w:rsid w:val="00071CE2"/>
    <w:rsid w:val="00072B2F"/>
    <w:rsid w:val="00074C16"/>
    <w:rsid w:val="000762DC"/>
    <w:rsid w:val="000765D3"/>
    <w:rsid w:val="00080760"/>
    <w:rsid w:val="00080C66"/>
    <w:rsid w:val="00081C00"/>
    <w:rsid w:val="00081DA7"/>
    <w:rsid w:val="00083754"/>
    <w:rsid w:val="00087FF3"/>
    <w:rsid w:val="00091ABC"/>
    <w:rsid w:val="00091C81"/>
    <w:rsid w:val="000926DF"/>
    <w:rsid w:val="00092B26"/>
    <w:rsid w:val="00093D2E"/>
    <w:rsid w:val="00097C7F"/>
    <w:rsid w:val="000A0A02"/>
    <w:rsid w:val="000A1059"/>
    <w:rsid w:val="000A1E77"/>
    <w:rsid w:val="000A2F39"/>
    <w:rsid w:val="000A381D"/>
    <w:rsid w:val="000A5A67"/>
    <w:rsid w:val="000A65D2"/>
    <w:rsid w:val="000A7105"/>
    <w:rsid w:val="000A739E"/>
    <w:rsid w:val="000A7E35"/>
    <w:rsid w:val="000B05DF"/>
    <w:rsid w:val="000B3148"/>
    <w:rsid w:val="000B3FC9"/>
    <w:rsid w:val="000B4613"/>
    <w:rsid w:val="000B58AC"/>
    <w:rsid w:val="000B619D"/>
    <w:rsid w:val="000B69BA"/>
    <w:rsid w:val="000B7F4B"/>
    <w:rsid w:val="000C30EA"/>
    <w:rsid w:val="000D2C1A"/>
    <w:rsid w:val="000D3753"/>
    <w:rsid w:val="000D3809"/>
    <w:rsid w:val="000D5CAC"/>
    <w:rsid w:val="000D6B77"/>
    <w:rsid w:val="000D737E"/>
    <w:rsid w:val="000E015F"/>
    <w:rsid w:val="000E0434"/>
    <w:rsid w:val="000E11C1"/>
    <w:rsid w:val="000E7003"/>
    <w:rsid w:val="000F31B8"/>
    <w:rsid w:val="000F36A1"/>
    <w:rsid w:val="000F663A"/>
    <w:rsid w:val="000F689C"/>
    <w:rsid w:val="00102B6E"/>
    <w:rsid w:val="00103873"/>
    <w:rsid w:val="00104585"/>
    <w:rsid w:val="00105220"/>
    <w:rsid w:val="00107B0D"/>
    <w:rsid w:val="001106A0"/>
    <w:rsid w:val="00111713"/>
    <w:rsid w:val="00111775"/>
    <w:rsid w:val="00112FAD"/>
    <w:rsid w:val="00114A73"/>
    <w:rsid w:val="00116545"/>
    <w:rsid w:val="00116563"/>
    <w:rsid w:val="00116CED"/>
    <w:rsid w:val="0011767C"/>
    <w:rsid w:val="00123775"/>
    <w:rsid w:val="00125505"/>
    <w:rsid w:val="00125EBB"/>
    <w:rsid w:val="001269A2"/>
    <w:rsid w:val="00127421"/>
    <w:rsid w:val="00131292"/>
    <w:rsid w:val="00131CFF"/>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0CC"/>
    <w:rsid w:val="00157976"/>
    <w:rsid w:val="001627B2"/>
    <w:rsid w:val="00163F0B"/>
    <w:rsid w:val="00164D6D"/>
    <w:rsid w:val="00166413"/>
    <w:rsid w:val="0017068C"/>
    <w:rsid w:val="00171F16"/>
    <w:rsid w:val="001728CA"/>
    <w:rsid w:val="00173240"/>
    <w:rsid w:val="00174347"/>
    <w:rsid w:val="001743EB"/>
    <w:rsid w:val="00176089"/>
    <w:rsid w:val="00180847"/>
    <w:rsid w:val="00180CE8"/>
    <w:rsid w:val="00181EAF"/>
    <w:rsid w:val="0018488D"/>
    <w:rsid w:val="001857DA"/>
    <w:rsid w:val="0018614E"/>
    <w:rsid w:val="001879A8"/>
    <w:rsid w:val="00187AB5"/>
    <w:rsid w:val="0019091F"/>
    <w:rsid w:val="001909B9"/>
    <w:rsid w:val="001934EB"/>
    <w:rsid w:val="00194A85"/>
    <w:rsid w:val="001A08A8"/>
    <w:rsid w:val="001A15D5"/>
    <w:rsid w:val="001A1F72"/>
    <w:rsid w:val="001A35E5"/>
    <w:rsid w:val="001A628B"/>
    <w:rsid w:val="001B2E63"/>
    <w:rsid w:val="001B3EE6"/>
    <w:rsid w:val="001B455D"/>
    <w:rsid w:val="001B4F9A"/>
    <w:rsid w:val="001B66C7"/>
    <w:rsid w:val="001C07C2"/>
    <w:rsid w:val="001C0A67"/>
    <w:rsid w:val="001C1CD0"/>
    <w:rsid w:val="001C43B2"/>
    <w:rsid w:val="001C48A9"/>
    <w:rsid w:val="001C4B93"/>
    <w:rsid w:val="001C4E88"/>
    <w:rsid w:val="001D44DD"/>
    <w:rsid w:val="001D4524"/>
    <w:rsid w:val="001D4C98"/>
    <w:rsid w:val="001D754D"/>
    <w:rsid w:val="001E04AA"/>
    <w:rsid w:val="001E0611"/>
    <w:rsid w:val="001E0762"/>
    <w:rsid w:val="001E1988"/>
    <w:rsid w:val="001E2D72"/>
    <w:rsid w:val="001E3B8E"/>
    <w:rsid w:val="001E52C6"/>
    <w:rsid w:val="001E5591"/>
    <w:rsid w:val="001E6BE8"/>
    <w:rsid w:val="001E7565"/>
    <w:rsid w:val="001E79F1"/>
    <w:rsid w:val="001F010F"/>
    <w:rsid w:val="001F2523"/>
    <w:rsid w:val="001F35AC"/>
    <w:rsid w:val="001F398C"/>
    <w:rsid w:val="001F485D"/>
    <w:rsid w:val="00202F93"/>
    <w:rsid w:val="002051AA"/>
    <w:rsid w:val="00206BA1"/>
    <w:rsid w:val="002077EC"/>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1DB3"/>
    <w:rsid w:val="002434EF"/>
    <w:rsid w:val="0024397F"/>
    <w:rsid w:val="002454F4"/>
    <w:rsid w:val="002510E3"/>
    <w:rsid w:val="0025118A"/>
    <w:rsid w:val="00254215"/>
    <w:rsid w:val="00254690"/>
    <w:rsid w:val="00254D10"/>
    <w:rsid w:val="00254FCE"/>
    <w:rsid w:val="002573C8"/>
    <w:rsid w:val="002606FB"/>
    <w:rsid w:val="0026278D"/>
    <w:rsid w:val="00263B26"/>
    <w:rsid w:val="00263C15"/>
    <w:rsid w:val="0026496F"/>
    <w:rsid w:val="00266388"/>
    <w:rsid w:val="002669AE"/>
    <w:rsid w:val="0026731D"/>
    <w:rsid w:val="00267565"/>
    <w:rsid w:val="00272278"/>
    <w:rsid w:val="00274BF9"/>
    <w:rsid w:val="00275F66"/>
    <w:rsid w:val="0027645B"/>
    <w:rsid w:val="00281626"/>
    <w:rsid w:val="00281877"/>
    <w:rsid w:val="00281903"/>
    <w:rsid w:val="00281C3B"/>
    <w:rsid w:val="00281E9F"/>
    <w:rsid w:val="00282330"/>
    <w:rsid w:val="0029233A"/>
    <w:rsid w:val="0029290D"/>
    <w:rsid w:val="00292F47"/>
    <w:rsid w:val="0029399F"/>
    <w:rsid w:val="002942EF"/>
    <w:rsid w:val="00296B07"/>
    <w:rsid w:val="002A2397"/>
    <w:rsid w:val="002B0358"/>
    <w:rsid w:val="002B0A86"/>
    <w:rsid w:val="002B269F"/>
    <w:rsid w:val="002B30F8"/>
    <w:rsid w:val="002B326B"/>
    <w:rsid w:val="002B34E8"/>
    <w:rsid w:val="002B3EF8"/>
    <w:rsid w:val="002B5672"/>
    <w:rsid w:val="002B603E"/>
    <w:rsid w:val="002B6681"/>
    <w:rsid w:val="002C02E4"/>
    <w:rsid w:val="002C3733"/>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0BA"/>
    <w:rsid w:val="002F5849"/>
    <w:rsid w:val="002F6787"/>
    <w:rsid w:val="003002D8"/>
    <w:rsid w:val="00301448"/>
    <w:rsid w:val="00302B5E"/>
    <w:rsid w:val="00305D59"/>
    <w:rsid w:val="00305D69"/>
    <w:rsid w:val="003115C3"/>
    <w:rsid w:val="00312BFC"/>
    <w:rsid w:val="003160E9"/>
    <w:rsid w:val="003163D9"/>
    <w:rsid w:val="00316E09"/>
    <w:rsid w:val="00317A45"/>
    <w:rsid w:val="0032039E"/>
    <w:rsid w:val="003207C1"/>
    <w:rsid w:val="00320A84"/>
    <w:rsid w:val="00321DF2"/>
    <w:rsid w:val="0032396E"/>
    <w:rsid w:val="00326A9A"/>
    <w:rsid w:val="00333B7E"/>
    <w:rsid w:val="0033658D"/>
    <w:rsid w:val="00340CA0"/>
    <w:rsid w:val="00341877"/>
    <w:rsid w:val="00341CE1"/>
    <w:rsid w:val="0034214B"/>
    <w:rsid w:val="00344B84"/>
    <w:rsid w:val="00345BF7"/>
    <w:rsid w:val="0035217A"/>
    <w:rsid w:val="00352215"/>
    <w:rsid w:val="00353985"/>
    <w:rsid w:val="00355312"/>
    <w:rsid w:val="00355933"/>
    <w:rsid w:val="0035704D"/>
    <w:rsid w:val="00362F86"/>
    <w:rsid w:val="0036379C"/>
    <w:rsid w:val="00364485"/>
    <w:rsid w:val="003647B1"/>
    <w:rsid w:val="00364878"/>
    <w:rsid w:val="003648E7"/>
    <w:rsid w:val="00364F93"/>
    <w:rsid w:val="003656D5"/>
    <w:rsid w:val="00367A43"/>
    <w:rsid w:val="003707FD"/>
    <w:rsid w:val="003732D5"/>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1C94"/>
    <w:rsid w:val="003B3C46"/>
    <w:rsid w:val="003B5983"/>
    <w:rsid w:val="003B5DBC"/>
    <w:rsid w:val="003C0215"/>
    <w:rsid w:val="003C1356"/>
    <w:rsid w:val="003C27D2"/>
    <w:rsid w:val="003C3CD1"/>
    <w:rsid w:val="003C3E43"/>
    <w:rsid w:val="003C448D"/>
    <w:rsid w:val="003C4C8C"/>
    <w:rsid w:val="003C68CF"/>
    <w:rsid w:val="003C6DDB"/>
    <w:rsid w:val="003C6E18"/>
    <w:rsid w:val="003D0829"/>
    <w:rsid w:val="003D121F"/>
    <w:rsid w:val="003D3D47"/>
    <w:rsid w:val="003D7205"/>
    <w:rsid w:val="003E1FC0"/>
    <w:rsid w:val="003E284D"/>
    <w:rsid w:val="003E502D"/>
    <w:rsid w:val="003E7427"/>
    <w:rsid w:val="003E7B8D"/>
    <w:rsid w:val="003F07D1"/>
    <w:rsid w:val="003F15F8"/>
    <w:rsid w:val="003F17B5"/>
    <w:rsid w:val="003F443B"/>
    <w:rsid w:val="003F5577"/>
    <w:rsid w:val="003F5A8C"/>
    <w:rsid w:val="003F66CB"/>
    <w:rsid w:val="00402098"/>
    <w:rsid w:val="00402844"/>
    <w:rsid w:val="00403322"/>
    <w:rsid w:val="00404B96"/>
    <w:rsid w:val="004051C4"/>
    <w:rsid w:val="00407FEC"/>
    <w:rsid w:val="0041074F"/>
    <w:rsid w:val="004116A7"/>
    <w:rsid w:val="004127CC"/>
    <w:rsid w:val="004131BC"/>
    <w:rsid w:val="00414A53"/>
    <w:rsid w:val="00414BBA"/>
    <w:rsid w:val="0041511C"/>
    <w:rsid w:val="00420FAE"/>
    <w:rsid w:val="00422CD0"/>
    <w:rsid w:val="00426BB1"/>
    <w:rsid w:val="00426EE8"/>
    <w:rsid w:val="00430DD9"/>
    <w:rsid w:val="004313CA"/>
    <w:rsid w:val="00432DB3"/>
    <w:rsid w:val="00432F8E"/>
    <w:rsid w:val="0043431C"/>
    <w:rsid w:val="004403FB"/>
    <w:rsid w:val="00441AD7"/>
    <w:rsid w:val="004432DF"/>
    <w:rsid w:val="00446065"/>
    <w:rsid w:val="00446E19"/>
    <w:rsid w:val="00446E28"/>
    <w:rsid w:val="00447CF6"/>
    <w:rsid w:val="004500A5"/>
    <w:rsid w:val="00453949"/>
    <w:rsid w:val="00453DD4"/>
    <w:rsid w:val="00453F7C"/>
    <w:rsid w:val="0045569A"/>
    <w:rsid w:val="004558E7"/>
    <w:rsid w:val="004561DF"/>
    <w:rsid w:val="004567FF"/>
    <w:rsid w:val="00456C2D"/>
    <w:rsid w:val="00457F7E"/>
    <w:rsid w:val="00460F74"/>
    <w:rsid w:val="00464235"/>
    <w:rsid w:val="00465194"/>
    <w:rsid w:val="00465851"/>
    <w:rsid w:val="00470991"/>
    <w:rsid w:val="004712B1"/>
    <w:rsid w:val="00472B80"/>
    <w:rsid w:val="0047302D"/>
    <w:rsid w:val="00473FB7"/>
    <w:rsid w:val="00474864"/>
    <w:rsid w:val="00475A28"/>
    <w:rsid w:val="004766D2"/>
    <w:rsid w:val="00481165"/>
    <w:rsid w:val="004828C5"/>
    <w:rsid w:val="00482E74"/>
    <w:rsid w:val="0048376E"/>
    <w:rsid w:val="00483979"/>
    <w:rsid w:val="00483FF3"/>
    <w:rsid w:val="00486745"/>
    <w:rsid w:val="00492842"/>
    <w:rsid w:val="00495D51"/>
    <w:rsid w:val="004964CC"/>
    <w:rsid w:val="00496E18"/>
    <w:rsid w:val="004A3848"/>
    <w:rsid w:val="004A4836"/>
    <w:rsid w:val="004A7DBB"/>
    <w:rsid w:val="004A7EA0"/>
    <w:rsid w:val="004B13EA"/>
    <w:rsid w:val="004B29B9"/>
    <w:rsid w:val="004B3B66"/>
    <w:rsid w:val="004C02EC"/>
    <w:rsid w:val="004C0AA2"/>
    <w:rsid w:val="004C1A21"/>
    <w:rsid w:val="004C1FE7"/>
    <w:rsid w:val="004C35B2"/>
    <w:rsid w:val="004C5302"/>
    <w:rsid w:val="004C7432"/>
    <w:rsid w:val="004C75EC"/>
    <w:rsid w:val="004C7798"/>
    <w:rsid w:val="004C77EC"/>
    <w:rsid w:val="004C7EF9"/>
    <w:rsid w:val="004D3942"/>
    <w:rsid w:val="004D4233"/>
    <w:rsid w:val="004D4D99"/>
    <w:rsid w:val="004D7F18"/>
    <w:rsid w:val="004E0A64"/>
    <w:rsid w:val="004E5A0B"/>
    <w:rsid w:val="004E6A3A"/>
    <w:rsid w:val="004F3493"/>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526"/>
    <w:rsid w:val="00532E15"/>
    <w:rsid w:val="00533E65"/>
    <w:rsid w:val="00535C1B"/>
    <w:rsid w:val="00536099"/>
    <w:rsid w:val="00537B22"/>
    <w:rsid w:val="00543385"/>
    <w:rsid w:val="005435A9"/>
    <w:rsid w:val="00544251"/>
    <w:rsid w:val="005449CD"/>
    <w:rsid w:val="00544E33"/>
    <w:rsid w:val="0054581E"/>
    <w:rsid w:val="00547627"/>
    <w:rsid w:val="00547B57"/>
    <w:rsid w:val="00550F70"/>
    <w:rsid w:val="0055107D"/>
    <w:rsid w:val="00551B17"/>
    <w:rsid w:val="005524D9"/>
    <w:rsid w:val="0055273C"/>
    <w:rsid w:val="00554E10"/>
    <w:rsid w:val="00557ABF"/>
    <w:rsid w:val="00561EDF"/>
    <w:rsid w:val="00564149"/>
    <w:rsid w:val="00566274"/>
    <w:rsid w:val="005665AE"/>
    <w:rsid w:val="005668BE"/>
    <w:rsid w:val="00567D3C"/>
    <w:rsid w:val="005739A5"/>
    <w:rsid w:val="00574010"/>
    <w:rsid w:val="00576A0F"/>
    <w:rsid w:val="00576F5B"/>
    <w:rsid w:val="00576FCB"/>
    <w:rsid w:val="0057714C"/>
    <w:rsid w:val="00577376"/>
    <w:rsid w:val="00582BC1"/>
    <w:rsid w:val="00583F3E"/>
    <w:rsid w:val="00586CF7"/>
    <w:rsid w:val="00591292"/>
    <w:rsid w:val="0059207E"/>
    <w:rsid w:val="00594DAC"/>
    <w:rsid w:val="0059641B"/>
    <w:rsid w:val="00596533"/>
    <w:rsid w:val="005967DC"/>
    <w:rsid w:val="00597ED3"/>
    <w:rsid w:val="005A0305"/>
    <w:rsid w:val="005A0798"/>
    <w:rsid w:val="005A1041"/>
    <w:rsid w:val="005A1512"/>
    <w:rsid w:val="005A1E4E"/>
    <w:rsid w:val="005A219D"/>
    <w:rsid w:val="005A3365"/>
    <w:rsid w:val="005A3D00"/>
    <w:rsid w:val="005A3D3C"/>
    <w:rsid w:val="005A46ED"/>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133C"/>
    <w:rsid w:val="005E1EE8"/>
    <w:rsid w:val="005E59DA"/>
    <w:rsid w:val="005E5E73"/>
    <w:rsid w:val="005E5EC0"/>
    <w:rsid w:val="005E7F34"/>
    <w:rsid w:val="005F1786"/>
    <w:rsid w:val="005F252B"/>
    <w:rsid w:val="005F3452"/>
    <w:rsid w:val="005F4D0E"/>
    <w:rsid w:val="005F4E00"/>
    <w:rsid w:val="005F4E21"/>
    <w:rsid w:val="005F64CA"/>
    <w:rsid w:val="005F7DC8"/>
    <w:rsid w:val="00604066"/>
    <w:rsid w:val="00604F1E"/>
    <w:rsid w:val="00607F1A"/>
    <w:rsid w:val="006104C0"/>
    <w:rsid w:val="0061125F"/>
    <w:rsid w:val="00611F1D"/>
    <w:rsid w:val="00613A4E"/>
    <w:rsid w:val="00614C8E"/>
    <w:rsid w:val="00615541"/>
    <w:rsid w:val="0062036B"/>
    <w:rsid w:val="006209CA"/>
    <w:rsid w:val="00625C3F"/>
    <w:rsid w:val="0062664C"/>
    <w:rsid w:val="00626B42"/>
    <w:rsid w:val="00631775"/>
    <w:rsid w:val="00631E73"/>
    <w:rsid w:val="0063468F"/>
    <w:rsid w:val="00634883"/>
    <w:rsid w:val="0063593D"/>
    <w:rsid w:val="00635A04"/>
    <w:rsid w:val="00640D34"/>
    <w:rsid w:val="006465D3"/>
    <w:rsid w:val="00646F75"/>
    <w:rsid w:val="00651743"/>
    <w:rsid w:val="006520C0"/>
    <w:rsid w:val="0065300A"/>
    <w:rsid w:val="00653353"/>
    <w:rsid w:val="00653A26"/>
    <w:rsid w:val="00654F5A"/>
    <w:rsid w:val="00655529"/>
    <w:rsid w:val="00655789"/>
    <w:rsid w:val="006559EA"/>
    <w:rsid w:val="00657AE4"/>
    <w:rsid w:val="0066005B"/>
    <w:rsid w:val="006667FD"/>
    <w:rsid w:val="00671864"/>
    <w:rsid w:val="00674361"/>
    <w:rsid w:val="00676178"/>
    <w:rsid w:val="0067638B"/>
    <w:rsid w:val="00677741"/>
    <w:rsid w:val="0068068A"/>
    <w:rsid w:val="00680E20"/>
    <w:rsid w:val="00681136"/>
    <w:rsid w:val="006817D7"/>
    <w:rsid w:val="00683C09"/>
    <w:rsid w:val="006902D1"/>
    <w:rsid w:val="006911F3"/>
    <w:rsid w:val="00693A35"/>
    <w:rsid w:val="00693A3C"/>
    <w:rsid w:val="00693BE4"/>
    <w:rsid w:val="00697E8A"/>
    <w:rsid w:val="006A10E4"/>
    <w:rsid w:val="006A288E"/>
    <w:rsid w:val="006A2F1E"/>
    <w:rsid w:val="006A53BA"/>
    <w:rsid w:val="006A6E15"/>
    <w:rsid w:val="006B2622"/>
    <w:rsid w:val="006B3040"/>
    <w:rsid w:val="006B318B"/>
    <w:rsid w:val="006B43B3"/>
    <w:rsid w:val="006B632F"/>
    <w:rsid w:val="006B6F3B"/>
    <w:rsid w:val="006C2468"/>
    <w:rsid w:val="006C3347"/>
    <w:rsid w:val="006C4799"/>
    <w:rsid w:val="006C5EDD"/>
    <w:rsid w:val="006C5F6F"/>
    <w:rsid w:val="006C6EEC"/>
    <w:rsid w:val="006D0D78"/>
    <w:rsid w:val="006D2F45"/>
    <w:rsid w:val="006D3D51"/>
    <w:rsid w:val="006D55CA"/>
    <w:rsid w:val="006D5DEF"/>
    <w:rsid w:val="006E00E3"/>
    <w:rsid w:val="006E4A18"/>
    <w:rsid w:val="006E4DEE"/>
    <w:rsid w:val="006E50FF"/>
    <w:rsid w:val="006E5998"/>
    <w:rsid w:val="006E76C9"/>
    <w:rsid w:val="006E79DB"/>
    <w:rsid w:val="006F05BE"/>
    <w:rsid w:val="006F14B6"/>
    <w:rsid w:val="006F17A1"/>
    <w:rsid w:val="006F1C9E"/>
    <w:rsid w:val="006F2426"/>
    <w:rsid w:val="006F2BCD"/>
    <w:rsid w:val="006F2F1E"/>
    <w:rsid w:val="006F44BD"/>
    <w:rsid w:val="006F59E2"/>
    <w:rsid w:val="006F7478"/>
    <w:rsid w:val="006F77D2"/>
    <w:rsid w:val="007046A7"/>
    <w:rsid w:val="0070590E"/>
    <w:rsid w:val="00705954"/>
    <w:rsid w:val="00705BED"/>
    <w:rsid w:val="00705F2B"/>
    <w:rsid w:val="00707B45"/>
    <w:rsid w:val="007132D0"/>
    <w:rsid w:val="00715166"/>
    <w:rsid w:val="00715276"/>
    <w:rsid w:val="0071680D"/>
    <w:rsid w:val="0072008C"/>
    <w:rsid w:val="00720ADC"/>
    <w:rsid w:val="007211AD"/>
    <w:rsid w:val="0072140E"/>
    <w:rsid w:val="00722CA7"/>
    <w:rsid w:val="00725FA2"/>
    <w:rsid w:val="00726618"/>
    <w:rsid w:val="007274C0"/>
    <w:rsid w:val="007332A7"/>
    <w:rsid w:val="0073461F"/>
    <w:rsid w:val="00736CB7"/>
    <w:rsid w:val="0073746B"/>
    <w:rsid w:val="00737785"/>
    <w:rsid w:val="00740467"/>
    <w:rsid w:val="00742F66"/>
    <w:rsid w:val="007465BC"/>
    <w:rsid w:val="00746880"/>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146"/>
    <w:rsid w:val="007843E1"/>
    <w:rsid w:val="007851C8"/>
    <w:rsid w:val="00785FBC"/>
    <w:rsid w:val="007878A2"/>
    <w:rsid w:val="00790147"/>
    <w:rsid w:val="007923BA"/>
    <w:rsid w:val="00793E01"/>
    <w:rsid w:val="007946CB"/>
    <w:rsid w:val="007960BE"/>
    <w:rsid w:val="00796C00"/>
    <w:rsid w:val="007A121C"/>
    <w:rsid w:val="007A1EAF"/>
    <w:rsid w:val="007A2062"/>
    <w:rsid w:val="007A2961"/>
    <w:rsid w:val="007A40B2"/>
    <w:rsid w:val="007A4F72"/>
    <w:rsid w:val="007A55F1"/>
    <w:rsid w:val="007A72FE"/>
    <w:rsid w:val="007A7611"/>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B7E"/>
    <w:rsid w:val="007D385B"/>
    <w:rsid w:val="007E0DD4"/>
    <w:rsid w:val="007E51BF"/>
    <w:rsid w:val="007F16B5"/>
    <w:rsid w:val="007F2CB8"/>
    <w:rsid w:val="007F4CE0"/>
    <w:rsid w:val="007F4FFE"/>
    <w:rsid w:val="007F580B"/>
    <w:rsid w:val="007F5D9C"/>
    <w:rsid w:val="007F6D8A"/>
    <w:rsid w:val="00802606"/>
    <w:rsid w:val="0080402D"/>
    <w:rsid w:val="008040E8"/>
    <w:rsid w:val="00811222"/>
    <w:rsid w:val="00811463"/>
    <w:rsid w:val="00811706"/>
    <w:rsid w:val="00813A41"/>
    <w:rsid w:val="00814D02"/>
    <w:rsid w:val="008163D1"/>
    <w:rsid w:val="008224CB"/>
    <w:rsid w:val="00822EAC"/>
    <w:rsid w:val="008249F2"/>
    <w:rsid w:val="0082554C"/>
    <w:rsid w:val="00826CEB"/>
    <w:rsid w:val="008274FF"/>
    <w:rsid w:val="0082798E"/>
    <w:rsid w:val="00827B3A"/>
    <w:rsid w:val="008317CF"/>
    <w:rsid w:val="0083376E"/>
    <w:rsid w:val="00833F03"/>
    <w:rsid w:val="00836418"/>
    <w:rsid w:val="00836AED"/>
    <w:rsid w:val="00836B1D"/>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3725"/>
    <w:rsid w:val="008741EF"/>
    <w:rsid w:val="00875A1E"/>
    <w:rsid w:val="008773F5"/>
    <w:rsid w:val="0088255F"/>
    <w:rsid w:val="00885459"/>
    <w:rsid w:val="00885562"/>
    <w:rsid w:val="00886D55"/>
    <w:rsid w:val="008907C0"/>
    <w:rsid w:val="0089217A"/>
    <w:rsid w:val="00893811"/>
    <w:rsid w:val="00894241"/>
    <w:rsid w:val="0089425F"/>
    <w:rsid w:val="0089678F"/>
    <w:rsid w:val="008A1AC5"/>
    <w:rsid w:val="008A2C85"/>
    <w:rsid w:val="008A6507"/>
    <w:rsid w:val="008A77A7"/>
    <w:rsid w:val="008B0346"/>
    <w:rsid w:val="008B0651"/>
    <w:rsid w:val="008B4255"/>
    <w:rsid w:val="008B6574"/>
    <w:rsid w:val="008B6FE9"/>
    <w:rsid w:val="008C2832"/>
    <w:rsid w:val="008C2835"/>
    <w:rsid w:val="008C398D"/>
    <w:rsid w:val="008C3EB2"/>
    <w:rsid w:val="008C5315"/>
    <w:rsid w:val="008C7DF0"/>
    <w:rsid w:val="008D1E5B"/>
    <w:rsid w:val="008D24A1"/>
    <w:rsid w:val="008D4F8A"/>
    <w:rsid w:val="008D5F35"/>
    <w:rsid w:val="008D6599"/>
    <w:rsid w:val="008D7866"/>
    <w:rsid w:val="008D796F"/>
    <w:rsid w:val="008E0A57"/>
    <w:rsid w:val="008E1EB7"/>
    <w:rsid w:val="008E262F"/>
    <w:rsid w:val="008E2D3E"/>
    <w:rsid w:val="008E4505"/>
    <w:rsid w:val="008E4E60"/>
    <w:rsid w:val="008E6299"/>
    <w:rsid w:val="008E6386"/>
    <w:rsid w:val="008E6BA5"/>
    <w:rsid w:val="008F0B7B"/>
    <w:rsid w:val="008F3505"/>
    <w:rsid w:val="008F671A"/>
    <w:rsid w:val="008F7A35"/>
    <w:rsid w:val="009009D8"/>
    <w:rsid w:val="009022C6"/>
    <w:rsid w:val="009025DD"/>
    <w:rsid w:val="00902978"/>
    <w:rsid w:val="00904CC5"/>
    <w:rsid w:val="00904FF4"/>
    <w:rsid w:val="00905970"/>
    <w:rsid w:val="0091046A"/>
    <w:rsid w:val="00917DE5"/>
    <w:rsid w:val="00921FD3"/>
    <w:rsid w:val="009220D7"/>
    <w:rsid w:val="00926F93"/>
    <w:rsid w:val="00927131"/>
    <w:rsid w:val="00936D51"/>
    <w:rsid w:val="00937ED9"/>
    <w:rsid w:val="00940A26"/>
    <w:rsid w:val="00942939"/>
    <w:rsid w:val="00946C9F"/>
    <w:rsid w:val="00947B6A"/>
    <w:rsid w:val="00951F3C"/>
    <w:rsid w:val="00952DA8"/>
    <w:rsid w:val="00953272"/>
    <w:rsid w:val="009532AE"/>
    <w:rsid w:val="009534A5"/>
    <w:rsid w:val="009567FC"/>
    <w:rsid w:val="00957247"/>
    <w:rsid w:val="009572D2"/>
    <w:rsid w:val="00957643"/>
    <w:rsid w:val="009576F3"/>
    <w:rsid w:val="00957BDD"/>
    <w:rsid w:val="00957C0D"/>
    <w:rsid w:val="009607E4"/>
    <w:rsid w:val="00960C28"/>
    <w:rsid w:val="00961EC6"/>
    <w:rsid w:val="00962715"/>
    <w:rsid w:val="00962DB3"/>
    <w:rsid w:val="00966A53"/>
    <w:rsid w:val="00967F3A"/>
    <w:rsid w:val="009705F9"/>
    <w:rsid w:val="00971766"/>
    <w:rsid w:val="00974172"/>
    <w:rsid w:val="00974F60"/>
    <w:rsid w:val="009753F7"/>
    <w:rsid w:val="00975767"/>
    <w:rsid w:val="00975C34"/>
    <w:rsid w:val="00976765"/>
    <w:rsid w:val="00983DB2"/>
    <w:rsid w:val="00984822"/>
    <w:rsid w:val="00985F2E"/>
    <w:rsid w:val="0098628E"/>
    <w:rsid w:val="00986B43"/>
    <w:rsid w:val="009875AB"/>
    <w:rsid w:val="009926C0"/>
    <w:rsid w:val="009938DE"/>
    <w:rsid w:val="0099393F"/>
    <w:rsid w:val="00994AF2"/>
    <w:rsid w:val="00995E83"/>
    <w:rsid w:val="009975CB"/>
    <w:rsid w:val="009977D9"/>
    <w:rsid w:val="009A21CF"/>
    <w:rsid w:val="009A31A2"/>
    <w:rsid w:val="009A46B3"/>
    <w:rsid w:val="009A49C9"/>
    <w:rsid w:val="009B0C2F"/>
    <w:rsid w:val="009B22BC"/>
    <w:rsid w:val="009B30B2"/>
    <w:rsid w:val="009B47C9"/>
    <w:rsid w:val="009B4CC6"/>
    <w:rsid w:val="009B5265"/>
    <w:rsid w:val="009B65B6"/>
    <w:rsid w:val="009B7B13"/>
    <w:rsid w:val="009C271F"/>
    <w:rsid w:val="009C2DB2"/>
    <w:rsid w:val="009C5843"/>
    <w:rsid w:val="009C6836"/>
    <w:rsid w:val="009C74BF"/>
    <w:rsid w:val="009D0CDB"/>
    <w:rsid w:val="009D11D8"/>
    <w:rsid w:val="009D1797"/>
    <w:rsid w:val="009D20C5"/>
    <w:rsid w:val="009D2BD1"/>
    <w:rsid w:val="009D47F9"/>
    <w:rsid w:val="009D7680"/>
    <w:rsid w:val="009E218E"/>
    <w:rsid w:val="009E5CAB"/>
    <w:rsid w:val="009E6779"/>
    <w:rsid w:val="009E7376"/>
    <w:rsid w:val="009E7C46"/>
    <w:rsid w:val="009F02BA"/>
    <w:rsid w:val="009F2C0F"/>
    <w:rsid w:val="009F3E96"/>
    <w:rsid w:val="009F48F0"/>
    <w:rsid w:val="009F5208"/>
    <w:rsid w:val="009F6057"/>
    <w:rsid w:val="009F655A"/>
    <w:rsid w:val="009F6CBB"/>
    <w:rsid w:val="00A00CBC"/>
    <w:rsid w:val="00A014FE"/>
    <w:rsid w:val="00A018D0"/>
    <w:rsid w:val="00A0236C"/>
    <w:rsid w:val="00A028DB"/>
    <w:rsid w:val="00A0350E"/>
    <w:rsid w:val="00A0356E"/>
    <w:rsid w:val="00A03662"/>
    <w:rsid w:val="00A05561"/>
    <w:rsid w:val="00A07061"/>
    <w:rsid w:val="00A11126"/>
    <w:rsid w:val="00A1127E"/>
    <w:rsid w:val="00A12842"/>
    <w:rsid w:val="00A1373B"/>
    <w:rsid w:val="00A14404"/>
    <w:rsid w:val="00A1575C"/>
    <w:rsid w:val="00A17317"/>
    <w:rsid w:val="00A20D01"/>
    <w:rsid w:val="00A21F97"/>
    <w:rsid w:val="00A25A48"/>
    <w:rsid w:val="00A263B1"/>
    <w:rsid w:val="00A31367"/>
    <w:rsid w:val="00A3217B"/>
    <w:rsid w:val="00A33C67"/>
    <w:rsid w:val="00A33D6A"/>
    <w:rsid w:val="00A35389"/>
    <w:rsid w:val="00A356D7"/>
    <w:rsid w:val="00A42A13"/>
    <w:rsid w:val="00A43A37"/>
    <w:rsid w:val="00A47B2F"/>
    <w:rsid w:val="00A51FED"/>
    <w:rsid w:val="00A5326B"/>
    <w:rsid w:val="00A536E3"/>
    <w:rsid w:val="00A557F7"/>
    <w:rsid w:val="00A576AA"/>
    <w:rsid w:val="00A576D2"/>
    <w:rsid w:val="00A60246"/>
    <w:rsid w:val="00A62741"/>
    <w:rsid w:val="00A64AFE"/>
    <w:rsid w:val="00A65014"/>
    <w:rsid w:val="00A70A96"/>
    <w:rsid w:val="00A70CD7"/>
    <w:rsid w:val="00A73F88"/>
    <w:rsid w:val="00A76245"/>
    <w:rsid w:val="00A871E7"/>
    <w:rsid w:val="00A91604"/>
    <w:rsid w:val="00A93129"/>
    <w:rsid w:val="00A9464A"/>
    <w:rsid w:val="00A9536E"/>
    <w:rsid w:val="00A96CAA"/>
    <w:rsid w:val="00A97FAC"/>
    <w:rsid w:val="00AA0859"/>
    <w:rsid w:val="00AA2599"/>
    <w:rsid w:val="00AA3188"/>
    <w:rsid w:val="00AA39B6"/>
    <w:rsid w:val="00AA528A"/>
    <w:rsid w:val="00AA591D"/>
    <w:rsid w:val="00AA76AA"/>
    <w:rsid w:val="00AB27C8"/>
    <w:rsid w:val="00AB3CA8"/>
    <w:rsid w:val="00AB4332"/>
    <w:rsid w:val="00AB5CC7"/>
    <w:rsid w:val="00AC1636"/>
    <w:rsid w:val="00AC2281"/>
    <w:rsid w:val="00AC3EA2"/>
    <w:rsid w:val="00AC3FFC"/>
    <w:rsid w:val="00AC50FE"/>
    <w:rsid w:val="00AC534D"/>
    <w:rsid w:val="00AC5770"/>
    <w:rsid w:val="00AC5A0A"/>
    <w:rsid w:val="00AC6FE1"/>
    <w:rsid w:val="00AC7FF3"/>
    <w:rsid w:val="00AD053A"/>
    <w:rsid w:val="00AD4014"/>
    <w:rsid w:val="00AD5088"/>
    <w:rsid w:val="00AD543B"/>
    <w:rsid w:val="00AD5C33"/>
    <w:rsid w:val="00AE0CCA"/>
    <w:rsid w:val="00AE121C"/>
    <w:rsid w:val="00AE148D"/>
    <w:rsid w:val="00AE26FC"/>
    <w:rsid w:val="00AE2B85"/>
    <w:rsid w:val="00AE4CD9"/>
    <w:rsid w:val="00AE59ED"/>
    <w:rsid w:val="00AE65E3"/>
    <w:rsid w:val="00AF0C30"/>
    <w:rsid w:val="00AF1294"/>
    <w:rsid w:val="00AF2FFB"/>
    <w:rsid w:val="00AF3631"/>
    <w:rsid w:val="00AF58AA"/>
    <w:rsid w:val="00AF5931"/>
    <w:rsid w:val="00B00BF4"/>
    <w:rsid w:val="00B010F3"/>
    <w:rsid w:val="00B01FC7"/>
    <w:rsid w:val="00B03162"/>
    <w:rsid w:val="00B047B4"/>
    <w:rsid w:val="00B05C92"/>
    <w:rsid w:val="00B07B09"/>
    <w:rsid w:val="00B10A52"/>
    <w:rsid w:val="00B111D4"/>
    <w:rsid w:val="00B137C4"/>
    <w:rsid w:val="00B158CC"/>
    <w:rsid w:val="00B16033"/>
    <w:rsid w:val="00B17909"/>
    <w:rsid w:val="00B228A4"/>
    <w:rsid w:val="00B2367D"/>
    <w:rsid w:val="00B32F36"/>
    <w:rsid w:val="00B33F55"/>
    <w:rsid w:val="00B348D5"/>
    <w:rsid w:val="00B356D1"/>
    <w:rsid w:val="00B368D2"/>
    <w:rsid w:val="00B41FC1"/>
    <w:rsid w:val="00B4315E"/>
    <w:rsid w:val="00B4425E"/>
    <w:rsid w:val="00B45E7A"/>
    <w:rsid w:val="00B4618E"/>
    <w:rsid w:val="00B46621"/>
    <w:rsid w:val="00B47CC7"/>
    <w:rsid w:val="00B508B5"/>
    <w:rsid w:val="00B509BA"/>
    <w:rsid w:val="00B53853"/>
    <w:rsid w:val="00B53950"/>
    <w:rsid w:val="00B54101"/>
    <w:rsid w:val="00B55314"/>
    <w:rsid w:val="00B57D0E"/>
    <w:rsid w:val="00B61067"/>
    <w:rsid w:val="00B616B7"/>
    <w:rsid w:val="00B623CE"/>
    <w:rsid w:val="00B64B5F"/>
    <w:rsid w:val="00B66425"/>
    <w:rsid w:val="00B70234"/>
    <w:rsid w:val="00B722B1"/>
    <w:rsid w:val="00B72601"/>
    <w:rsid w:val="00B7293A"/>
    <w:rsid w:val="00B74B83"/>
    <w:rsid w:val="00B75A1B"/>
    <w:rsid w:val="00B7669C"/>
    <w:rsid w:val="00B83D81"/>
    <w:rsid w:val="00B856C9"/>
    <w:rsid w:val="00B8636D"/>
    <w:rsid w:val="00B87178"/>
    <w:rsid w:val="00B90220"/>
    <w:rsid w:val="00B90AD5"/>
    <w:rsid w:val="00B92579"/>
    <w:rsid w:val="00B928DE"/>
    <w:rsid w:val="00B92C00"/>
    <w:rsid w:val="00B92CA8"/>
    <w:rsid w:val="00B92D0D"/>
    <w:rsid w:val="00B93E20"/>
    <w:rsid w:val="00B95746"/>
    <w:rsid w:val="00B9746D"/>
    <w:rsid w:val="00BA0DE8"/>
    <w:rsid w:val="00BA30B9"/>
    <w:rsid w:val="00BA3E21"/>
    <w:rsid w:val="00BB00A2"/>
    <w:rsid w:val="00BB09DE"/>
    <w:rsid w:val="00BB0EF1"/>
    <w:rsid w:val="00BB1BF7"/>
    <w:rsid w:val="00BB1C56"/>
    <w:rsid w:val="00BB29DF"/>
    <w:rsid w:val="00BB2A06"/>
    <w:rsid w:val="00BB5F09"/>
    <w:rsid w:val="00BB5F60"/>
    <w:rsid w:val="00BB673E"/>
    <w:rsid w:val="00BB67FF"/>
    <w:rsid w:val="00BB70F0"/>
    <w:rsid w:val="00BB73D8"/>
    <w:rsid w:val="00BC188B"/>
    <w:rsid w:val="00BC19F1"/>
    <w:rsid w:val="00BC2680"/>
    <w:rsid w:val="00BC3373"/>
    <w:rsid w:val="00BC3690"/>
    <w:rsid w:val="00BC4096"/>
    <w:rsid w:val="00BC6ADB"/>
    <w:rsid w:val="00BD0A8A"/>
    <w:rsid w:val="00BD10B7"/>
    <w:rsid w:val="00BD1E5B"/>
    <w:rsid w:val="00BD2A63"/>
    <w:rsid w:val="00BD5B4B"/>
    <w:rsid w:val="00BD5DF4"/>
    <w:rsid w:val="00BD6CD9"/>
    <w:rsid w:val="00BD73D5"/>
    <w:rsid w:val="00BE02CE"/>
    <w:rsid w:val="00BE06B0"/>
    <w:rsid w:val="00BE1E73"/>
    <w:rsid w:val="00BE28F1"/>
    <w:rsid w:val="00BE38F2"/>
    <w:rsid w:val="00BE3F7B"/>
    <w:rsid w:val="00BE4953"/>
    <w:rsid w:val="00BE5909"/>
    <w:rsid w:val="00BE59D6"/>
    <w:rsid w:val="00BE7BA4"/>
    <w:rsid w:val="00BF1E0C"/>
    <w:rsid w:val="00BF739F"/>
    <w:rsid w:val="00C00E9B"/>
    <w:rsid w:val="00C01330"/>
    <w:rsid w:val="00C02121"/>
    <w:rsid w:val="00C0295A"/>
    <w:rsid w:val="00C03DD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419CD"/>
    <w:rsid w:val="00C43635"/>
    <w:rsid w:val="00C44800"/>
    <w:rsid w:val="00C4500C"/>
    <w:rsid w:val="00C459A2"/>
    <w:rsid w:val="00C46401"/>
    <w:rsid w:val="00C467A1"/>
    <w:rsid w:val="00C502A1"/>
    <w:rsid w:val="00C503B3"/>
    <w:rsid w:val="00C509DC"/>
    <w:rsid w:val="00C513F5"/>
    <w:rsid w:val="00C515B8"/>
    <w:rsid w:val="00C51A2F"/>
    <w:rsid w:val="00C51A49"/>
    <w:rsid w:val="00C53C5C"/>
    <w:rsid w:val="00C54D26"/>
    <w:rsid w:val="00C5588D"/>
    <w:rsid w:val="00C55FB1"/>
    <w:rsid w:val="00C572B1"/>
    <w:rsid w:val="00C61A0E"/>
    <w:rsid w:val="00C61B28"/>
    <w:rsid w:val="00C62FCD"/>
    <w:rsid w:val="00C64036"/>
    <w:rsid w:val="00C649CD"/>
    <w:rsid w:val="00C65ED2"/>
    <w:rsid w:val="00C6785F"/>
    <w:rsid w:val="00C7154D"/>
    <w:rsid w:val="00C71A36"/>
    <w:rsid w:val="00C74986"/>
    <w:rsid w:val="00C74EF1"/>
    <w:rsid w:val="00C75429"/>
    <w:rsid w:val="00C75734"/>
    <w:rsid w:val="00C758BA"/>
    <w:rsid w:val="00C81EF1"/>
    <w:rsid w:val="00C82AB0"/>
    <w:rsid w:val="00C83937"/>
    <w:rsid w:val="00C854AC"/>
    <w:rsid w:val="00C879BF"/>
    <w:rsid w:val="00C9072A"/>
    <w:rsid w:val="00C90B07"/>
    <w:rsid w:val="00C90F29"/>
    <w:rsid w:val="00C92F7A"/>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0BF9"/>
    <w:rsid w:val="00CB1A3B"/>
    <w:rsid w:val="00CB35A2"/>
    <w:rsid w:val="00CB7B29"/>
    <w:rsid w:val="00CC001B"/>
    <w:rsid w:val="00CC0402"/>
    <w:rsid w:val="00CC400B"/>
    <w:rsid w:val="00CC574E"/>
    <w:rsid w:val="00CD1F76"/>
    <w:rsid w:val="00CD3499"/>
    <w:rsid w:val="00CD4754"/>
    <w:rsid w:val="00CD5761"/>
    <w:rsid w:val="00CD6103"/>
    <w:rsid w:val="00CD6F19"/>
    <w:rsid w:val="00CD77C8"/>
    <w:rsid w:val="00CE00DA"/>
    <w:rsid w:val="00CE1D94"/>
    <w:rsid w:val="00CE23D3"/>
    <w:rsid w:val="00CE347B"/>
    <w:rsid w:val="00CE5A3C"/>
    <w:rsid w:val="00CE6F04"/>
    <w:rsid w:val="00CE7D09"/>
    <w:rsid w:val="00CF0E12"/>
    <w:rsid w:val="00CF2F5A"/>
    <w:rsid w:val="00CF3377"/>
    <w:rsid w:val="00CF5C6C"/>
    <w:rsid w:val="00CF602F"/>
    <w:rsid w:val="00CF62F1"/>
    <w:rsid w:val="00CF7347"/>
    <w:rsid w:val="00CF7777"/>
    <w:rsid w:val="00CF7B3E"/>
    <w:rsid w:val="00D015E0"/>
    <w:rsid w:val="00D031D1"/>
    <w:rsid w:val="00D03B7F"/>
    <w:rsid w:val="00D04244"/>
    <w:rsid w:val="00D05BB9"/>
    <w:rsid w:val="00D05BC4"/>
    <w:rsid w:val="00D06B80"/>
    <w:rsid w:val="00D077D4"/>
    <w:rsid w:val="00D12C99"/>
    <w:rsid w:val="00D131D2"/>
    <w:rsid w:val="00D1583E"/>
    <w:rsid w:val="00D16E49"/>
    <w:rsid w:val="00D20F63"/>
    <w:rsid w:val="00D24AF4"/>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4714"/>
    <w:rsid w:val="00D552C7"/>
    <w:rsid w:val="00D55D74"/>
    <w:rsid w:val="00D625DE"/>
    <w:rsid w:val="00D62DAC"/>
    <w:rsid w:val="00D63460"/>
    <w:rsid w:val="00D63866"/>
    <w:rsid w:val="00D64531"/>
    <w:rsid w:val="00D65AA1"/>
    <w:rsid w:val="00D65DBB"/>
    <w:rsid w:val="00D72E41"/>
    <w:rsid w:val="00D74B3A"/>
    <w:rsid w:val="00D75B28"/>
    <w:rsid w:val="00D76B6C"/>
    <w:rsid w:val="00D847B1"/>
    <w:rsid w:val="00D85802"/>
    <w:rsid w:val="00D85EDF"/>
    <w:rsid w:val="00D87B14"/>
    <w:rsid w:val="00D87EC4"/>
    <w:rsid w:val="00D87F7A"/>
    <w:rsid w:val="00D9066E"/>
    <w:rsid w:val="00D94463"/>
    <w:rsid w:val="00D94985"/>
    <w:rsid w:val="00DA0715"/>
    <w:rsid w:val="00DA0CFA"/>
    <w:rsid w:val="00DA251A"/>
    <w:rsid w:val="00DA4EE5"/>
    <w:rsid w:val="00DA626A"/>
    <w:rsid w:val="00DA6759"/>
    <w:rsid w:val="00DA6F8C"/>
    <w:rsid w:val="00DA714E"/>
    <w:rsid w:val="00DA7BDE"/>
    <w:rsid w:val="00DB06FB"/>
    <w:rsid w:val="00DB0ED8"/>
    <w:rsid w:val="00DB1B49"/>
    <w:rsid w:val="00DB30BF"/>
    <w:rsid w:val="00DB37CD"/>
    <w:rsid w:val="00DB4E4E"/>
    <w:rsid w:val="00DB5091"/>
    <w:rsid w:val="00DB5E8B"/>
    <w:rsid w:val="00DB68F7"/>
    <w:rsid w:val="00DB7BED"/>
    <w:rsid w:val="00DC0409"/>
    <w:rsid w:val="00DC0B79"/>
    <w:rsid w:val="00DC1809"/>
    <w:rsid w:val="00DC6BF8"/>
    <w:rsid w:val="00DC7155"/>
    <w:rsid w:val="00DD0E39"/>
    <w:rsid w:val="00DD21BC"/>
    <w:rsid w:val="00DD2A8A"/>
    <w:rsid w:val="00DD3473"/>
    <w:rsid w:val="00DD42E2"/>
    <w:rsid w:val="00DD502A"/>
    <w:rsid w:val="00DD6676"/>
    <w:rsid w:val="00DD74DC"/>
    <w:rsid w:val="00DE09FE"/>
    <w:rsid w:val="00DE0F2C"/>
    <w:rsid w:val="00DE37DE"/>
    <w:rsid w:val="00DE446C"/>
    <w:rsid w:val="00DE5CC1"/>
    <w:rsid w:val="00DE6422"/>
    <w:rsid w:val="00DE67A1"/>
    <w:rsid w:val="00DF074A"/>
    <w:rsid w:val="00DF0870"/>
    <w:rsid w:val="00DF1F92"/>
    <w:rsid w:val="00DF213D"/>
    <w:rsid w:val="00DF2D35"/>
    <w:rsid w:val="00DF363C"/>
    <w:rsid w:val="00DF4166"/>
    <w:rsid w:val="00DF569B"/>
    <w:rsid w:val="00DF584D"/>
    <w:rsid w:val="00E00A62"/>
    <w:rsid w:val="00E00AD1"/>
    <w:rsid w:val="00E01198"/>
    <w:rsid w:val="00E017C2"/>
    <w:rsid w:val="00E01BC7"/>
    <w:rsid w:val="00E02A42"/>
    <w:rsid w:val="00E03D68"/>
    <w:rsid w:val="00E046F9"/>
    <w:rsid w:val="00E057B1"/>
    <w:rsid w:val="00E065CF"/>
    <w:rsid w:val="00E06E40"/>
    <w:rsid w:val="00E10F1A"/>
    <w:rsid w:val="00E1382A"/>
    <w:rsid w:val="00E15B6A"/>
    <w:rsid w:val="00E171AE"/>
    <w:rsid w:val="00E17A7E"/>
    <w:rsid w:val="00E24D78"/>
    <w:rsid w:val="00E258E1"/>
    <w:rsid w:val="00E26E79"/>
    <w:rsid w:val="00E3047E"/>
    <w:rsid w:val="00E30E54"/>
    <w:rsid w:val="00E322E0"/>
    <w:rsid w:val="00E32E33"/>
    <w:rsid w:val="00E34D43"/>
    <w:rsid w:val="00E35688"/>
    <w:rsid w:val="00E37B8F"/>
    <w:rsid w:val="00E37E9D"/>
    <w:rsid w:val="00E40B32"/>
    <w:rsid w:val="00E438C2"/>
    <w:rsid w:val="00E52B68"/>
    <w:rsid w:val="00E556D6"/>
    <w:rsid w:val="00E55823"/>
    <w:rsid w:val="00E56242"/>
    <w:rsid w:val="00E57D74"/>
    <w:rsid w:val="00E60461"/>
    <w:rsid w:val="00E60601"/>
    <w:rsid w:val="00E6255C"/>
    <w:rsid w:val="00E64945"/>
    <w:rsid w:val="00E711F1"/>
    <w:rsid w:val="00E729DC"/>
    <w:rsid w:val="00E744DE"/>
    <w:rsid w:val="00E74632"/>
    <w:rsid w:val="00E75C0C"/>
    <w:rsid w:val="00E80EF1"/>
    <w:rsid w:val="00E82353"/>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2D08"/>
    <w:rsid w:val="00ED4E67"/>
    <w:rsid w:val="00ED63F4"/>
    <w:rsid w:val="00ED73DD"/>
    <w:rsid w:val="00ED7794"/>
    <w:rsid w:val="00EE23A3"/>
    <w:rsid w:val="00EE243A"/>
    <w:rsid w:val="00EE4952"/>
    <w:rsid w:val="00EE604B"/>
    <w:rsid w:val="00EE7E04"/>
    <w:rsid w:val="00EF0C3A"/>
    <w:rsid w:val="00EF1C2A"/>
    <w:rsid w:val="00EF66A8"/>
    <w:rsid w:val="00EF7C41"/>
    <w:rsid w:val="00F01D69"/>
    <w:rsid w:val="00F01F24"/>
    <w:rsid w:val="00F03D05"/>
    <w:rsid w:val="00F053AC"/>
    <w:rsid w:val="00F06CD6"/>
    <w:rsid w:val="00F103B2"/>
    <w:rsid w:val="00F205E3"/>
    <w:rsid w:val="00F2157A"/>
    <w:rsid w:val="00F245B4"/>
    <w:rsid w:val="00F25ACF"/>
    <w:rsid w:val="00F25B76"/>
    <w:rsid w:val="00F26E39"/>
    <w:rsid w:val="00F27E55"/>
    <w:rsid w:val="00F31DA7"/>
    <w:rsid w:val="00F32962"/>
    <w:rsid w:val="00F3338E"/>
    <w:rsid w:val="00F33644"/>
    <w:rsid w:val="00F33FCC"/>
    <w:rsid w:val="00F35372"/>
    <w:rsid w:val="00F360D9"/>
    <w:rsid w:val="00F361C4"/>
    <w:rsid w:val="00F42D05"/>
    <w:rsid w:val="00F45D10"/>
    <w:rsid w:val="00F462F3"/>
    <w:rsid w:val="00F47CBB"/>
    <w:rsid w:val="00F5504A"/>
    <w:rsid w:val="00F57474"/>
    <w:rsid w:val="00F608DA"/>
    <w:rsid w:val="00F60AE2"/>
    <w:rsid w:val="00F617E0"/>
    <w:rsid w:val="00F625A4"/>
    <w:rsid w:val="00F63548"/>
    <w:rsid w:val="00F65479"/>
    <w:rsid w:val="00F65961"/>
    <w:rsid w:val="00F7118D"/>
    <w:rsid w:val="00F73BA9"/>
    <w:rsid w:val="00F7678D"/>
    <w:rsid w:val="00F76C9F"/>
    <w:rsid w:val="00F779EA"/>
    <w:rsid w:val="00F816F1"/>
    <w:rsid w:val="00F830A2"/>
    <w:rsid w:val="00F836DA"/>
    <w:rsid w:val="00F85005"/>
    <w:rsid w:val="00F86779"/>
    <w:rsid w:val="00F909BD"/>
    <w:rsid w:val="00F94D7E"/>
    <w:rsid w:val="00F95F47"/>
    <w:rsid w:val="00F961C0"/>
    <w:rsid w:val="00F965BD"/>
    <w:rsid w:val="00F96A5D"/>
    <w:rsid w:val="00F96CC0"/>
    <w:rsid w:val="00F97A18"/>
    <w:rsid w:val="00FA0ED6"/>
    <w:rsid w:val="00FA0FC5"/>
    <w:rsid w:val="00FA1145"/>
    <w:rsid w:val="00FA1921"/>
    <w:rsid w:val="00FA1C4A"/>
    <w:rsid w:val="00FA5E14"/>
    <w:rsid w:val="00FA638A"/>
    <w:rsid w:val="00FA705C"/>
    <w:rsid w:val="00FA7392"/>
    <w:rsid w:val="00FB0145"/>
    <w:rsid w:val="00FB0EA4"/>
    <w:rsid w:val="00FB1BDB"/>
    <w:rsid w:val="00FB73B9"/>
    <w:rsid w:val="00FC0CD2"/>
    <w:rsid w:val="00FC1C18"/>
    <w:rsid w:val="00FC4867"/>
    <w:rsid w:val="00FC5B8D"/>
    <w:rsid w:val="00FC743A"/>
    <w:rsid w:val="00FC792C"/>
    <w:rsid w:val="00FC7D66"/>
    <w:rsid w:val="00FD213B"/>
    <w:rsid w:val="00FD2178"/>
    <w:rsid w:val="00FD2732"/>
    <w:rsid w:val="00FD2924"/>
    <w:rsid w:val="00FD311C"/>
    <w:rsid w:val="00FD3B1E"/>
    <w:rsid w:val="00FD50E6"/>
    <w:rsid w:val="00FD548B"/>
    <w:rsid w:val="00FD5AFE"/>
    <w:rsid w:val="00FD68D3"/>
    <w:rsid w:val="00FD73F9"/>
    <w:rsid w:val="00FE068A"/>
    <w:rsid w:val="00FE10D9"/>
    <w:rsid w:val="00FE1D04"/>
    <w:rsid w:val="00FE234C"/>
    <w:rsid w:val="00FE3150"/>
    <w:rsid w:val="00FE3CF6"/>
    <w:rsid w:val="00FE6809"/>
    <w:rsid w:val="00FF16D6"/>
    <w:rsid w:val="00FF199C"/>
    <w:rsid w:val="00FF315B"/>
    <w:rsid w:val="00FF317E"/>
    <w:rsid w:val="00FF3B9C"/>
    <w:rsid w:val="00FF49F1"/>
    <w:rsid w:val="00FF4BAC"/>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4D60"/>
  <w15:chartTrackingRefBased/>
  <w15:docId w15:val="{B05DB89E-994F-4701-96C6-97C912D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6D55CA"/>
    <w:pPr>
      <w:suppressAutoHyphens/>
      <w:spacing w:before="120" w:after="120" w:line="240" w:lineRule="auto"/>
    </w:pPr>
    <w:rPr>
      <w:rFonts w:eastAsia="Calibri" w:cs="Calibri"/>
      <w:color w:val="22272B" w:themeColor="text1"/>
      <w:szCs w:val="20"/>
      <w:lang w:val="en-GB"/>
    </w:rPr>
  </w:style>
  <w:style w:type="paragraph" w:styleId="Heading1">
    <w:name w:val="heading 1"/>
    <w:next w:val="BodyText"/>
    <w:link w:val="Heading1Char"/>
    <w:uiPriority w:val="9"/>
    <w:qFormat/>
    <w:rsid w:val="00E3047E"/>
    <w:pPr>
      <w:keepNext/>
      <w:numPr>
        <w:numId w:val="28"/>
      </w:numPr>
      <w:pBdr>
        <w:top w:val="single" w:sz="24" w:space="8" w:color="F3631B" w:themeColor="accent2"/>
      </w:pBdr>
      <w:spacing w:before="240" w:after="120" w:line="240" w:lineRule="auto"/>
      <w:outlineLvl w:val="0"/>
    </w:pPr>
    <w:rPr>
      <w:rFonts w:asciiTheme="majorHAnsi" w:hAnsiTheme="majorHAnsi"/>
      <w:color w:val="441170" w:themeColor="accent4"/>
      <w:sz w:val="36"/>
      <w:lang w:val="en-GB"/>
    </w:rPr>
  </w:style>
  <w:style w:type="paragraph" w:styleId="Heading2">
    <w:name w:val="heading 2"/>
    <w:next w:val="BodyText"/>
    <w:link w:val="Heading2Char"/>
    <w:uiPriority w:val="9"/>
    <w:qFormat/>
    <w:rsid w:val="00544251"/>
    <w:pPr>
      <w:keepNext/>
      <w:pageBreakBefore/>
      <w:numPr>
        <w:ilvl w:val="1"/>
        <w:numId w:val="28"/>
      </w:numPr>
      <w:tabs>
        <w:tab w:val="right" w:pos="10773"/>
      </w:tabs>
      <w:spacing w:before="240" w:after="360" w:line="240" w:lineRule="auto"/>
      <w:outlineLvl w:val="1"/>
    </w:pPr>
    <w:rPr>
      <w:rFonts w:asciiTheme="majorHAnsi" w:hAnsiTheme="majorHAnsi"/>
      <w:color w:val="441170" w:themeColor="accent4"/>
      <w:sz w:val="32"/>
      <w:lang w:val="en-GB"/>
    </w:rPr>
  </w:style>
  <w:style w:type="paragraph" w:styleId="Heading3">
    <w:name w:val="heading 3"/>
    <w:next w:val="BodyText"/>
    <w:link w:val="Heading3Char"/>
    <w:uiPriority w:val="9"/>
    <w:qFormat/>
    <w:rsid w:val="00544251"/>
    <w:pPr>
      <w:keepNext/>
      <w:keepLines/>
      <w:numPr>
        <w:ilvl w:val="2"/>
        <w:numId w:val="28"/>
      </w:numPr>
      <w:suppressAutoHyphens/>
      <w:spacing w:before="240" w:after="240" w:line="240" w:lineRule="auto"/>
      <w:outlineLvl w:val="2"/>
    </w:pPr>
    <w:rPr>
      <w:rFonts w:asciiTheme="majorHAnsi" w:hAnsiTheme="majorHAnsi"/>
      <w:b/>
      <w:color w:val="F3631B" w:themeColor="accent2"/>
      <w:sz w:val="28"/>
      <w:lang w:val="en-GB"/>
    </w:rPr>
  </w:style>
  <w:style w:type="paragraph" w:styleId="Heading4">
    <w:name w:val="heading 4"/>
    <w:next w:val="BodyText"/>
    <w:link w:val="Heading4Char"/>
    <w:uiPriority w:val="9"/>
    <w:qFormat/>
    <w:rsid w:val="00947B6A"/>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F3631B" w:themeColor="accent2"/>
      <w:lang w:val="en-GB"/>
    </w:rPr>
  </w:style>
  <w:style w:type="paragraph" w:styleId="Heading5">
    <w:name w:val="heading 5"/>
    <w:next w:val="BodyText"/>
    <w:link w:val="Heading5Char"/>
    <w:uiPriority w:val="9"/>
    <w:semiHidden/>
    <w:rsid w:val="000552D9"/>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lang w:val="en-GB"/>
    </w:rPr>
  </w:style>
  <w:style w:type="paragraph" w:styleId="Heading6">
    <w:name w:val="heading 6"/>
    <w:next w:val="BodyText"/>
    <w:link w:val="Heading6Char"/>
    <w:uiPriority w:val="9"/>
    <w:semiHidden/>
    <w:rsid w:val="000552D9"/>
    <w:pPr>
      <w:keepLines/>
      <w:suppressAutoHyphens/>
      <w:spacing w:before="120" w:after="120" w:line="260" w:lineRule="exact"/>
      <w:ind w:right="1588"/>
      <w:outlineLvl w:val="5"/>
    </w:pPr>
    <w:rPr>
      <w:rFonts w:asciiTheme="majorHAnsi" w:eastAsiaTheme="majorEastAsia" w:hAnsiTheme="majorHAnsi" w:cstheme="majorBidi"/>
      <w:b/>
      <w:i/>
      <w:color w:val="22272B" w:themeColor="text1"/>
      <w:lang w:val="en-GB"/>
    </w:rPr>
  </w:style>
  <w:style w:type="paragraph" w:styleId="Heading7">
    <w:name w:val="heading 7"/>
    <w:next w:val="BodyText"/>
    <w:link w:val="Heading7Char"/>
    <w:uiPriority w:val="9"/>
    <w:semiHidden/>
    <w:rsid w:val="000552D9"/>
    <w:pPr>
      <w:keepLines/>
      <w:suppressAutoHyphens/>
      <w:spacing w:before="120" w:after="120" w:line="260" w:lineRule="exact"/>
      <w:ind w:right="1588"/>
      <w:outlineLvl w:val="6"/>
    </w:pPr>
    <w:rPr>
      <w:rFonts w:asciiTheme="majorHAnsi" w:eastAsiaTheme="majorEastAsia" w:hAnsiTheme="majorHAnsi" w:cstheme="majorBidi"/>
      <w:i/>
      <w:iCs/>
      <w:color w:val="22272B" w:themeColor="text1"/>
      <w:lang w:val="en-GB"/>
    </w:rPr>
  </w:style>
  <w:style w:type="paragraph" w:styleId="Heading8">
    <w:name w:val="heading 8"/>
    <w:next w:val="BodyText"/>
    <w:link w:val="Heading8Char"/>
    <w:uiPriority w:val="9"/>
    <w:semiHidden/>
    <w:rsid w:val="000552D9"/>
    <w:pPr>
      <w:keepNext/>
      <w:keepLines/>
      <w:spacing w:before="40"/>
      <w:outlineLvl w:val="7"/>
    </w:pPr>
    <w:rPr>
      <w:rFonts w:asciiTheme="majorHAnsi" w:eastAsiaTheme="majorEastAsia" w:hAnsiTheme="majorHAnsi" w:cstheme="majorBidi"/>
      <w:color w:val="22272B" w:themeColor="text1"/>
      <w:sz w:val="21"/>
      <w:szCs w:val="21"/>
      <w:lang w:val="en-GB"/>
    </w:rPr>
  </w:style>
  <w:style w:type="paragraph" w:styleId="Heading9">
    <w:name w:val="heading 9"/>
    <w:next w:val="BodyText"/>
    <w:link w:val="Heading9Char"/>
    <w:uiPriority w:val="9"/>
    <w:semiHidden/>
    <w:rsid w:val="000552D9"/>
    <w:pPr>
      <w:keepNext/>
      <w:keepLines/>
      <w:spacing w:before="40"/>
      <w:outlineLvl w:val="8"/>
    </w:pPr>
    <w:rPr>
      <w:rFonts w:asciiTheme="majorHAnsi" w:eastAsiaTheme="majorEastAsia" w:hAnsiTheme="majorHAnsi" w:cstheme="majorBidi"/>
      <w:i/>
      <w:iCs/>
      <w:color w:val="22272B" w:themeColor="text1"/>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E3047E"/>
    <w:rPr>
      <w:rFonts w:asciiTheme="majorHAnsi" w:hAnsiTheme="majorHAnsi"/>
      <w:color w:val="441170" w:themeColor="accent4"/>
      <w:sz w:val="36"/>
      <w:lang w:val="en-GB"/>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0552D9"/>
    <w:pPr>
      <w:suppressAutoHyphens/>
      <w:spacing w:after="240" w:line="240" w:lineRule="auto"/>
    </w:pPr>
    <w:rPr>
      <w:color w:val="22272B" w:themeColor="text1"/>
      <w:sz w:val="18"/>
      <w:lang w:val="en-GB"/>
    </w:rPr>
  </w:style>
  <w:style w:type="character" w:customStyle="1" w:styleId="HeaderChar">
    <w:name w:val="Header Char"/>
    <w:basedOn w:val="DefaultParagraphFont"/>
    <w:link w:val="Header"/>
    <w:uiPriority w:val="99"/>
    <w:rsid w:val="000552D9"/>
    <w:rPr>
      <w:color w:val="22272B" w:themeColor="text1"/>
      <w:sz w:val="18"/>
      <w:lang w:val="en-GB"/>
    </w:rPr>
  </w:style>
  <w:style w:type="paragraph" w:styleId="Footer">
    <w:name w:val="footer"/>
    <w:link w:val="FooterChar"/>
    <w:uiPriority w:val="99"/>
    <w:rsid w:val="000552D9"/>
    <w:pPr>
      <w:tabs>
        <w:tab w:val="center" w:pos="5670"/>
        <w:tab w:val="right" w:pos="10206"/>
      </w:tabs>
      <w:suppressAutoHyphens/>
      <w:spacing w:before="120" w:after="120" w:line="240" w:lineRule="auto"/>
      <w:contextualSpacing/>
    </w:pPr>
    <w:rPr>
      <w:color w:val="22272B" w:themeColor="text1"/>
      <w:sz w:val="18"/>
      <w:lang w:val="en-GB"/>
    </w:rPr>
  </w:style>
  <w:style w:type="character" w:customStyle="1" w:styleId="FooterChar">
    <w:name w:val="Footer Char"/>
    <w:basedOn w:val="DefaultParagraphFont"/>
    <w:link w:val="Footer"/>
    <w:uiPriority w:val="99"/>
    <w:rsid w:val="000552D9"/>
    <w:rPr>
      <w:color w:val="22272B" w:themeColor="text1"/>
      <w:sz w:val="18"/>
      <w:lang w:val="en-GB"/>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0552D9"/>
    <w:rPr>
      <w:i/>
      <w:iCs/>
      <w:noProof w:val="0"/>
      <w:lang w:val="en-GB"/>
    </w:rPr>
  </w:style>
  <w:style w:type="character" w:styleId="Strong">
    <w:name w:val="Strong"/>
    <w:aliases w:val="Bold"/>
    <w:basedOn w:val="DefaultParagraphFont"/>
    <w:uiPriority w:val="22"/>
    <w:qFormat/>
    <w:rsid w:val="000552D9"/>
    <w:rPr>
      <w:b/>
      <w:bCs/>
      <w:noProof w:val="0"/>
      <w:lang w:val="en-GB"/>
    </w:rPr>
  </w:style>
  <w:style w:type="paragraph" w:styleId="ListBullet">
    <w:name w:val="List Bullet"/>
    <w:uiPriority w:val="10"/>
    <w:qFormat/>
    <w:rsid w:val="000552D9"/>
    <w:pPr>
      <w:numPr>
        <w:numId w:val="11"/>
      </w:numPr>
      <w:suppressAutoHyphens/>
      <w:spacing w:before="120" w:after="120" w:line="240" w:lineRule="auto"/>
    </w:pPr>
    <w:rPr>
      <w:rFonts w:eastAsia="Arial" w:cs="Arial"/>
      <w:color w:val="22272B" w:themeColor="text1"/>
      <w:szCs w:val="20"/>
      <w:lang w:val="en-GB" w:eastAsia="en-US"/>
    </w:rPr>
  </w:style>
  <w:style w:type="paragraph" w:styleId="ListNumber">
    <w:name w:val="List Number"/>
    <w:uiPriority w:val="10"/>
    <w:qFormat/>
    <w:rsid w:val="000552D9"/>
    <w:pPr>
      <w:numPr>
        <w:numId w:val="12"/>
      </w:numPr>
      <w:suppressAutoHyphens/>
      <w:spacing w:before="120" w:after="120" w:line="240" w:lineRule="auto"/>
    </w:pPr>
    <w:rPr>
      <w:color w:val="22272B" w:themeColor="text1"/>
      <w:lang w:val="en-GB"/>
    </w:rPr>
  </w:style>
  <w:style w:type="paragraph" w:styleId="FootnoteText">
    <w:name w:val="footnote text"/>
    <w:link w:val="FootnoteTextChar"/>
    <w:uiPriority w:val="99"/>
    <w:semiHidden/>
    <w:rsid w:val="004C5302"/>
    <w:pPr>
      <w:spacing w:before="60" w:after="60" w:line="240" w:lineRule="auto"/>
    </w:pPr>
    <w:rPr>
      <w:color w:val="22272B" w:themeColor="text1"/>
      <w:sz w:val="20"/>
      <w:szCs w:val="20"/>
      <w:lang w:val="en-GB"/>
    </w:rPr>
  </w:style>
  <w:style w:type="character" w:customStyle="1" w:styleId="FootnoteTextChar">
    <w:name w:val="Footnote Text Char"/>
    <w:basedOn w:val="DefaultParagraphFont"/>
    <w:link w:val="FootnoteText"/>
    <w:uiPriority w:val="99"/>
    <w:semiHidden/>
    <w:rsid w:val="009B47C9"/>
    <w:rPr>
      <w:color w:val="22272B" w:themeColor="text1"/>
      <w:sz w:val="20"/>
      <w:szCs w:val="20"/>
      <w:lang w:val="en-GB"/>
    </w:rPr>
  </w:style>
  <w:style w:type="character" w:styleId="FootnoteReference">
    <w:name w:val="footnote reference"/>
    <w:basedOn w:val="DefaultParagraphFont"/>
    <w:uiPriority w:val="99"/>
    <w:semiHidden/>
    <w:rsid w:val="00333B7E"/>
    <w:rPr>
      <w:noProof w:val="0"/>
      <w:color w:val="22272B" w:themeColor="text1"/>
      <w:vertAlign w:val="superscript"/>
      <w:lang w:val="en-GB"/>
    </w:rPr>
  </w:style>
  <w:style w:type="paragraph" w:styleId="BodyText">
    <w:name w:val="Body Text"/>
    <w:link w:val="BodyTextChar"/>
    <w:uiPriority w:val="7"/>
    <w:qFormat/>
    <w:rsid w:val="00426BB1"/>
    <w:pPr>
      <w:tabs>
        <w:tab w:val="left" w:pos="357"/>
        <w:tab w:val="left" w:pos="714"/>
        <w:tab w:val="left" w:pos="2552"/>
      </w:tabs>
      <w:suppressAutoHyphens/>
      <w:spacing w:before="120" w:after="120" w:line="240" w:lineRule="auto"/>
    </w:pPr>
    <w:rPr>
      <w:color w:val="22272B" w:themeColor="text1"/>
      <w:lang w:val="en-GB"/>
    </w:rPr>
  </w:style>
  <w:style w:type="character" w:customStyle="1" w:styleId="BodyTextChar">
    <w:name w:val="Body Text Char"/>
    <w:basedOn w:val="DefaultParagraphFont"/>
    <w:link w:val="BodyText"/>
    <w:uiPriority w:val="7"/>
    <w:rsid w:val="00426BB1"/>
    <w:rPr>
      <w:color w:val="22272B" w:themeColor="text1"/>
      <w:lang w:val="en-GB"/>
    </w:rPr>
  </w:style>
  <w:style w:type="character" w:customStyle="1" w:styleId="Heading2Char">
    <w:name w:val="Heading 2 Char"/>
    <w:basedOn w:val="DefaultParagraphFont"/>
    <w:link w:val="Heading2"/>
    <w:uiPriority w:val="9"/>
    <w:rsid w:val="00544251"/>
    <w:rPr>
      <w:rFonts w:asciiTheme="majorHAnsi" w:hAnsiTheme="majorHAnsi"/>
      <w:color w:val="441170" w:themeColor="accent4"/>
      <w:sz w:val="32"/>
      <w:lang w:val="en-GB"/>
    </w:rPr>
  </w:style>
  <w:style w:type="character" w:customStyle="1" w:styleId="Heading3Char">
    <w:name w:val="Heading 3 Char"/>
    <w:basedOn w:val="DefaultParagraphFont"/>
    <w:link w:val="Heading3"/>
    <w:uiPriority w:val="9"/>
    <w:rsid w:val="00544251"/>
    <w:rPr>
      <w:rFonts w:asciiTheme="majorHAnsi" w:hAnsiTheme="majorHAnsi"/>
      <w:b/>
      <w:color w:val="F3631B" w:themeColor="accent2"/>
      <w:sz w:val="28"/>
      <w:lang w:val="en-GB"/>
    </w:rPr>
  </w:style>
  <w:style w:type="character" w:customStyle="1" w:styleId="Heading4Char">
    <w:name w:val="Heading 4 Char"/>
    <w:basedOn w:val="DefaultParagraphFont"/>
    <w:link w:val="Heading4"/>
    <w:uiPriority w:val="9"/>
    <w:rsid w:val="00947B6A"/>
    <w:rPr>
      <w:rFonts w:asciiTheme="majorHAnsi" w:eastAsiaTheme="majorEastAsia" w:hAnsiTheme="majorHAnsi" w:cstheme="majorBidi"/>
      <w:iCs/>
      <w:color w:val="F3631B" w:themeColor="accent2"/>
      <w:lang w:val="en-GB"/>
    </w:rPr>
  </w:style>
  <w:style w:type="character" w:customStyle="1" w:styleId="Heading5Char">
    <w:name w:val="Heading 5 Char"/>
    <w:basedOn w:val="DefaultParagraphFont"/>
    <w:link w:val="Heading5"/>
    <w:uiPriority w:val="9"/>
    <w:semiHidden/>
    <w:rsid w:val="009B47C9"/>
    <w:rPr>
      <w:rFonts w:asciiTheme="majorHAnsi" w:eastAsiaTheme="majorEastAsia" w:hAnsiTheme="majorHAnsi" w:cstheme="majorBidi"/>
      <w:color w:val="002664" w:themeColor="accent1"/>
      <w:lang w:val="en-GB"/>
    </w:rPr>
  </w:style>
  <w:style w:type="character" w:customStyle="1" w:styleId="Heading6Char">
    <w:name w:val="Heading 6 Char"/>
    <w:basedOn w:val="DefaultParagraphFont"/>
    <w:link w:val="Heading6"/>
    <w:uiPriority w:val="9"/>
    <w:semiHidden/>
    <w:rsid w:val="009B47C9"/>
    <w:rPr>
      <w:rFonts w:asciiTheme="majorHAnsi" w:eastAsiaTheme="majorEastAsia" w:hAnsiTheme="majorHAnsi" w:cstheme="majorBidi"/>
      <w:b/>
      <w:i/>
      <w:color w:val="22272B" w:themeColor="text1"/>
      <w:lang w:val="en-GB"/>
    </w:rPr>
  </w:style>
  <w:style w:type="character" w:customStyle="1" w:styleId="Heading7Char">
    <w:name w:val="Heading 7 Char"/>
    <w:basedOn w:val="DefaultParagraphFont"/>
    <w:link w:val="Heading7"/>
    <w:uiPriority w:val="9"/>
    <w:semiHidden/>
    <w:rsid w:val="009B47C9"/>
    <w:rPr>
      <w:rFonts w:asciiTheme="majorHAnsi" w:eastAsiaTheme="majorEastAsia" w:hAnsiTheme="majorHAnsi" w:cstheme="majorBidi"/>
      <w:i/>
      <w:iCs/>
      <w:color w:val="22272B" w:themeColor="text1"/>
      <w:lang w:val="en-GB"/>
    </w:rPr>
  </w:style>
  <w:style w:type="character" w:styleId="Hyperlink">
    <w:name w:val="Hyperlink"/>
    <w:basedOn w:val="DefaultParagraphFont"/>
    <w:uiPriority w:val="99"/>
    <w:rsid w:val="00574010"/>
    <w:rPr>
      <w:noProof w:val="0"/>
      <w:color w:val="22272B" w:themeColor="text1"/>
      <w:u w:val="single"/>
      <w:lang w:val="en-GB"/>
    </w:rPr>
  </w:style>
  <w:style w:type="paragraph" w:styleId="ListBullet2">
    <w:name w:val="List Bullet 2"/>
    <w:uiPriority w:val="10"/>
    <w:qFormat/>
    <w:rsid w:val="000552D9"/>
    <w:pPr>
      <w:numPr>
        <w:numId w:val="7"/>
      </w:numPr>
      <w:suppressAutoHyphens/>
      <w:spacing w:before="120" w:after="120" w:line="240" w:lineRule="auto"/>
    </w:pPr>
    <w:rPr>
      <w:rFonts w:eastAsia="Arial" w:cs="ArialMT"/>
      <w:color w:val="22272B" w:themeColor="text1"/>
      <w:szCs w:val="24"/>
      <w:lang w:val="en-GB" w:eastAsia="en-US"/>
    </w:rPr>
  </w:style>
  <w:style w:type="paragraph" w:styleId="ListBullet3">
    <w:name w:val="List Bullet 3"/>
    <w:uiPriority w:val="10"/>
    <w:qFormat/>
    <w:rsid w:val="000552D9"/>
    <w:pPr>
      <w:numPr>
        <w:numId w:val="8"/>
      </w:numPr>
      <w:suppressAutoHyphens/>
      <w:spacing w:before="120" w:after="120" w:line="240" w:lineRule="auto"/>
    </w:pPr>
    <w:rPr>
      <w:rFonts w:eastAsia="Arial" w:cs="Times New Roman"/>
      <w:color w:val="22272B" w:themeColor="text1"/>
      <w:szCs w:val="24"/>
      <w:lang w:val="en-GB"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0552D9"/>
    <w:pPr>
      <w:numPr>
        <w:numId w:val="10"/>
      </w:numPr>
      <w:suppressAutoHyphens/>
      <w:spacing w:before="120" w:after="120" w:line="240" w:lineRule="auto"/>
      <w:ind w:left="1071" w:hanging="357"/>
    </w:pPr>
    <w:rPr>
      <w:rFonts w:eastAsia="Arial" w:cs="Times New Roman"/>
      <w:color w:val="22272B" w:themeColor="text1"/>
      <w:szCs w:val="24"/>
      <w:lang w:val="en-GB" w:eastAsia="en-US"/>
    </w:rPr>
  </w:style>
  <w:style w:type="paragraph" w:styleId="ListNumber2">
    <w:name w:val="List Number 2"/>
    <w:uiPriority w:val="10"/>
    <w:qFormat/>
    <w:rsid w:val="000552D9"/>
    <w:pPr>
      <w:numPr>
        <w:numId w:val="9"/>
      </w:numPr>
      <w:suppressAutoHyphens/>
      <w:spacing w:before="120" w:after="120" w:line="240" w:lineRule="auto"/>
    </w:pPr>
    <w:rPr>
      <w:rFonts w:eastAsia="Arial" w:cs="Times New Roman"/>
      <w:color w:val="22272B" w:themeColor="text1"/>
      <w:szCs w:val="24"/>
      <w:lang w:val="en-GB" w:eastAsia="en-US"/>
    </w:rPr>
  </w:style>
  <w:style w:type="character" w:styleId="CommentReference">
    <w:name w:val="annotation reference"/>
    <w:basedOn w:val="DefaultParagraphFont"/>
    <w:uiPriority w:val="99"/>
    <w:semiHidden/>
    <w:rsid w:val="004C5302"/>
    <w:rPr>
      <w:noProof w:val="0"/>
      <w:sz w:val="16"/>
      <w:szCs w:val="16"/>
      <w:lang w:val="en-GB"/>
    </w:rPr>
  </w:style>
  <w:style w:type="paragraph" w:styleId="CommentText">
    <w:name w:val="annotation text"/>
    <w:link w:val="CommentTextChar"/>
    <w:uiPriority w:val="99"/>
    <w:semiHidden/>
    <w:rsid w:val="004C5302"/>
    <w:pPr>
      <w:spacing w:before="120" w:after="120" w:line="240" w:lineRule="auto"/>
    </w:pPr>
    <w:rPr>
      <w:rFonts w:eastAsia="Calibri" w:cs="Calibri"/>
      <w:color w:val="22272B" w:themeColor="text1"/>
      <w:sz w:val="20"/>
      <w:szCs w:val="20"/>
      <w:lang w:val="en-GB"/>
    </w:rPr>
  </w:style>
  <w:style w:type="character" w:customStyle="1" w:styleId="CommentTextChar">
    <w:name w:val="Comment Text Char"/>
    <w:basedOn w:val="DefaultParagraphFont"/>
    <w:link w:val="CommentText"/>
    <w:uiPriority w:val="99"/>
    <w:semiHidden/>
    <w:rsid w:val="009B47C9"/>
    <w:rPr>
      <w:rFonts w:eastAsia="Calibri" w:cs="Calibri"/>
      <w:color w:val="22272B" w:themeColor="text1"/>
      <w:sz w:val="20"/>
      <w:szCs w:val="20"/>
      <w:lang w:val="en-GB"/>
    </w:rPr>
  </w:style>
  <w:style w:type="paragraph" w:styleId="CommentSubject">
    <w:name w:val="annotation subject"/>
    <w:next w:val="CommentText"/>
    <w:link w:val="CommentSubjectChar"/>
    <w:uiPriority w:val="99"/>
    <w:semiHidden/>
    <w:rsid w:val="004C5302"/>
    <w:pPr>
      <w:spacing w:before="120" w:after="120" w:line="240" w:lineRule="auto"/>
    </w:pPr>
    <w:rPr>
      <w:rFonts w:eastAsia="Calibri" w:cs="Calibri"/>
      <w:bCs/>
      <w:color w:val="22272B" w:themeColor="text1"/>
      <w:sz w:val="20"/>
      <w:szCs w:val="20"/>
      <w:lang w:val="en-GB"/>
    </w:rPr>
  </w:style>
  <w:style w:type="character" w:customStyle="1" w:styleId="CommentSubjectChar">
    <w:name w:val="Comment Subject Char"/>
    <w:basedOn w:val="CommentTextChar"/>
    <w:link w:val="CommentSubject"/>
    <w:uiPriority w:val="99"/>
    <w:semiHidden/>
    <w:rsid w:val="009B47C9"/>
    <w:rPr>
      <w:rFonts w:eastAsia="Calibri" w:cs="Calibri"/>
      <w:bCs/>
      <w:color w:val="22272B" w:themeColor="text1"/>
      <w:sz w:val="20"/>
      <w:szCs w:val="20"/>
      <w:lang w:val="en-GB"/>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26BB1"/>
    <w:pPr>
      <w:suppressAutoHyphens/>
      <w:spacing w:before="240" w:after="240" w:line="240" w:lineRule="auto"/>
      <w:contextualSpacing/>
    </w:pPr>
    <w:rPr>
      <w:color w:val="002664" w:themeColor="accent1"/>
      <w:sz w:val="28"/>
      <w:lang w:val="en-GB"/>
    </w:rPr>
  </w:style>
  <w:style w:type="paragraph" w:styleId="Caption">
    <w:name w:val="caption"/>
    <w:next w:val="BodyText"/>
    <w:uiPriority w:val="35"/>
    <w:qFormat/>
    <w:rsid w:val="000552D9"/>
    <w:pPr>
      <w:suppressAutoHyphens/>
      <w:spacing w:before="120" w:after="120" w:line="240" w:lineRule="auto"/>
    </w:pPr>
    <w:rPr>
      <w:iCs/>
      <w:color w:val="002664" w:themeColor="accent1"/>
      <w:sz w:val="18"/>
      <w:szCs w:val="18"/>
      <w:lang w:val="en-GB"/>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next w:val="BodyText"/>
    <w:link w:val="QuoteChar"/>
    <w:uiPriority w:val="29"/>
    <w:semiHidden/>
    <w:qFormat/>
    <w:rsid w:val="0063468F"/>
    <w:pPr>
      <w:pBdr>
        <w:left w:val="single" w:sz="4" w:space="8" w:color="F3631B" w:themeColor="accent2"/>
      </w:pBdr>
      <w:spacing w:before="120" w:after="120" w:line="240" w:lineRule="auto"/>
      <w:ind w:left="227" w:right="57"/>
    </w:pPr>
    <w:rPr>
      <w:color w:val="8055F1" w:themeColor="accent5"/>
      <w:sz w:val="28"/>
      <w:lang w:val="en-GB"/>
    </w:rPr>
  </w:style>
  <w:style w:type="paragraph" w:customStyle="1" w:styleId="HeaderFooterSensitivityLabelSpace">
    <w:name w:val="Header&amp;Footer Sensitivity Label Space"/>
    <w:next w:val="Header"/>
    <w:uiPriority w:val="99"/>
    <w:rsid w:val="00CE5A3C"/>
    <w:pPr>
      <w:suppressAutoHyphens/>
      <w:spacing w:before="240" w:after="240" w:line="240" w:lineRule="auto"/>
    </w:pPr>
    <w:rPr>
      <w:color w:val="22272B" w:themeColor="text1"/>
      <w:lang w:val="en-GB"/>
    </w:rPr>
  </w:style>
  <w:style w:type="paragraph" w:styleId="Title">
    <w:name w:val="Title"/>
    <w:next w:val="BodyText"/>
    <w:link w:val="TitleChar"/>
    <w:uiPriority w:val="1"/>
    <w:qFormat/>
    <w:rsid w:val="004432DF"/>
    <w:pPr>
      <w:spacing w:after="360" w:line="240" w:lineRule="auto"/>
      <w:contextualSpacing/>
    </w:pPr>
    <w:rPr>
      <w:rFonts w:asciiTheme="majorHAnsi" w:eastAsiaTheme="majorEastAsia" w:hAnsiTheme="majorHAnsi" w:cstheme="majorBidi"/>
      <w:color w:val="F3631B" w:themeColor="accent2"/>
      <w:kern w:val="28"/>
      <w:position w:val="4"/>
      <w:sz w:val="36"/>
      <w:szCs w:val="56"/>
      <w:lang w:val="en-GB" w:eastAsia="en-US"/>
    </w:rPr>
  </w:style>
  <w:style w:type="character" w:customStyle="1" w:styleId="TitleChar">
    <w:name w:val="Title Char"/>
    <w:basedOn w:val="DefaultParagraphFont"/>
    <w:link w:val="Title"/>
    <w:uiPriority w:val="1"/>
    <w:rsid w:val="004432DF"/>
    <w:rPr>
      <w:rFonts w:asciiTheme="majorHAnsi" w:eastAsiaTheme="majorEastAsia" w:hAnsiTheme="majorHAnsi" w:cstheme="majorBidi"/>
      <w:color w:val="F3631B" w:themeColor="accent2"/>
      <w:kern w:val="28"/>
      <w:position w:val="4"/>
      <w:sz w:val="36"/>
      <w:szCs w:val="56"/>
      <w:lang w:val="en-GB"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link w:val="EndnoteTextChar"/>
    <w:uiPriority w:val="99"/>
    <w:semiHidden/>
    <w:rsid w:val="004C5302"/>
    <w:pPr>
      <w:spacing w:before="60" w:after="60" w:line="240" w:lineRule="auto"/>
    </w:pPr>
    <w:rPr>
      <w:rFonts w:eastAsia="Calibri" w:cs="Calibri"/>
      <w:color w:val="22272B" w:themeColor="text1"/>
      <w:sz w:val="20"/>
      <w:szCs w:val="20"/>
      <w:lang w:val="en-GB"/>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0552D9"/>
    <w:rPr>
      <w:b/>
      <w:i/>
      <w:noProof w:val="0"/>
      <w:lang w:val="en-GB"/>
    </w:rPr>
  </w:style>
  <w:style w:type="character" w:customStyle="1" w:styleId="EndnoteTextChar">
    <w:name w:val="Endnote Text Char"/>
    <w:basedOn w:val="DefaultParagraphFont"/>
    <w:link w:val="EndnoteText"/>
    <w:uiPriority w:val="99"/>
    <w:semiHidden/>
    <w:rsid w:val="009B47C9"/>
    <w:rPr>
      <w:rFonts w:eastAsia="Calibri" w:cs="Calibri"/>
      <w:color w:val="22272B" w:themeColor="text1"/>
      <w:sz w:val="20"/>
      <w:szCs w:val="20"/>
      <w:lang w:val="en-GB"/>
    </w:rPr>
  </w:style>
  <w:style w:type="character" w:styleId="EndnoteReference">
    <w:name w:val="endnote reference"/>
    <w:basedOn w:val="DefaultParagraphFont"/>
    <w:uiPriority w:val="99"/>
    <w:semiHidden/>
    <w:rsid w:val="004C5302"/>
    <w:rPr>
      <w:noProof w:val="0"/>
      <w:vertAlign w:val="superscript"/>
      <w:lang w:val="en-GB"/>
    </w:rPr>
  </w:style>
  <w:style w:type="paragraph" w:styleId="Date">
    <w:name w:val="Date"/>
    <w:next w:val="BodyText"/>
    <w:link w:val="DateChar"/>
    <w:uiPriority w:val="3"/>
    <w:semiHidden/>
    <w:qFormat/>
    <w:rsid w:val="00426BB1"/>
    <w:pPr>
      <w:spacing w:before="120" w:after="600" w:line="240" w:lineRule="auto"/>
    </w:pPr>
    <w:rPr>
      <w:color w:val="22272B" w:themeColor="text1"/>
      <w:lang w:val="en-GB"/>
    </w:rPr>
  </w:style>
  <w:style w:type="table" w:styleId="ListTable3-Accent3">
    <w:name w:val="List Table 3 Accent 3"/>
    <w:basedOn w:val="TableNormal"/>
    <w:uiPriority w:val="48"/>
    <w:rsid w:val="00D05BB9"/>
    <w:pPr>
      <w:spacing w:after="0" w:line="240" w:lineRule="auto"/>
    </w:pPr>
    <w:rPr>
      <w:sz w:val="20"/>
    </w:rPr>
    <w:tblPr>
      <w:tblStyleRowBandSize w:val="1"/>
      <w:tblStyleColBandSize w:val="1"/>
      <w:tbl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blBorders>
    </w:tblPr>
    <w:tcPr>
      <w:shd w:val="clear" w:color="auto" w:fill="FFFFFF" w:themeFill="background1"/>
    </w:tcPr>
    <w:tblStylePr w:type="firstRow">
      <w:rPr>
        <w:b w:val="0"/>
        <w:bCs/>
        <w:color w:val="FFFFFF" w:themeColor="background1"/>
      </w:rPr>
      <w:tblPr/>
      <w:trPr>
        <w:tblHeader/>
      </w:tr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DEDDF" w:themeFill="accent3"/>
      </w:tcPr>
    </w:tblStylePr>
    <w:tblStylePr w:type="lastRow">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fir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la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band1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1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style>
  <w:style w:type="table" w:styleId="ListTable3-Accent4">
    <w:name w:val="List Table 3 Accent 4"/>
    <w:basedOn w:val="TableNormal"/>
    <w:uiPriority w:val="48"/>
    <w:rsid w:val="009607E4"/>
    <w:pPr>
      <w:spacing w:after="0" w:line="240" w:lineRule="auto"/>
    </w:pPr>
    <w:rPr>
      <w:sz w:val="20"/>
    </w:rPr>
    <w:tblPr>
      <w:tblStyleRowBandSize w:val="1"/>
      <w:tblStyleColBandSize w:val="1"/>
      <w:tbl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blBorders>
    </w:tblPr>
    <w:tcPr>
      <w:shd w:val="clear" w:color="auto" w:fill="FFFFFF" w:themeFill="background1"/>
    </w:tcPr>
    <w:tblStylePr w:type="firstRow">
      <w:rPr>
        <w:b w:val="0"/>
        <w:bCs/>
        <w:color w:val="FFFFFF" w:themeColor="background1"/>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441170" w:themeFill="accent4"/>
      </w:tcPr>
    </w:tblStylePr>
    <w:tblStylePr w:type="lastRow">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fir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la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neCell">
      <w:tblPr/>
      <w:tcPr>
        <w:shd w:val="clear" w:color="auto" w:fill="441170" w:themeFill="accent4"/>
      </w:tcPr>
    </w:tblStylePr>
    <w:tblStylePr w:type="nwCell">
      <w:tblPr/>
      <w:tcPr>
        <w:shd w:val="clear" w:color="auto" w:fill="441170" w:themeFill="accent4"/>
      </w:tcPr>
    </w:tblStylePr>
    <w:tblStylePr w:type="se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sw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style>
  <w:style w:type="table" w:styleId="ListTable3-Accent5">
    <w:name w:val="List Table 3 Accent 5"/>
    <w:basedOn w:val="TableNormal"/>
    <w:uiPriority w:val="48"/>
    <w:rsid w:val="00D031D1"/>
    <w:pPr>
      <w:spacing w:after="0" w:line="240" w:lineRule="auto"/>
    </w:pPr>
    <w:rPr>
      <w:sz w:val="20"/>
    </w:rPr>
    <w:tblPr>
      <w:tblStyleRowBandSize w:val="1"/>
      <w:tblStyleColBandSize w:val="1"/>
      <w:tbl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blBorders>
    </w:tblPr>
    <w:tcPr>
      <w:shd w:val="clear" w:color="auto" w:fill="FFFFFF" w:themeFill="background1"/>
    </w:tcPr>
    <w:tblStylePr w:type="firstRow">
      <w:rPr>
        <w:b w:val="0"/>
        <w:bCs/>
        <w:color w:val="FFFFFF" w:themeColor="background1"/>
      </w:rPr>
      <w:tblPr/>
      <w:trPr>
        <w:tblHeader/>
      </w:tr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E5DCFC" w:themeFill="accent5" w:themeFillTint="33"/>
      </w:tcPr>
    </w:tblStylePr>
    <w:tblStylePr w:type="lastRow">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V w:val="single" w:sz="4" w:space="0" w:color="CCBAF9" w:themeColor="accent5" w:themeTint="66"/>
        </w:tcBorders>
        <w:shd w:val="clear" w:color="auto" w:fill="FFFFFF" w:themeFill="background1"/>
      </w:tcPr>
    </w:tblStylePr>
    <w:tblStylePr w:type="fir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l2br w:val="nil"/>
          <w:tr2bl w:val="nil"/>
        </w:tcBorders>
        <w:shd w:val="clear" w:color="auto" w:fill="FFFFFF" w:themeFill="background1"/>
      </w:tcPr>
    </w:tblStylePr>
    <w:tblStylePr w:type="la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2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cBorders>
        <w:shd w:val="clear" w:color="auto" w:fill="FFFFFF" w:themeFill="background1"/>
      </w:tcPr>
    </w:tblStylePr>
    <w:tblStylePr w:type="band2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FFFFFF" w:themeFill="background1"/>
      </w:tcPr>
    </w:tblStylePr>
    <w:tblStylePr w:type="neCell">
      <w:tblPr/>
      <w:tcPr>
        <w:tcBorders>
          <w:left w:val="nil"/>
          <w:bottom w:val="nil"/>
        </w:tcBorders>
      </w:tcPr>
    </w:tblStylePr>
    <w:tblStylePr w:type="n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cBorders>
        <w:shd w:val="clear" w:color="auto" w:fill="E5DCFC" w:themeFill="accent5" w:themeFillTint="33"/>
      </w:tcPr>
    </w:tblStylePr>
    <w:tblStylePr w:type="se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tcBorders>
        <w:shd w:val="clear" w:color="auto" w:fill="FFFFFF" w:themeFill="background1"/>
      </w:tcPr>
    </w:tblStylePr>
    <w:tblStylePr w:type="s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style>
  <w:style w:type="table" w:styleId="ListTable3-Accent6">
    <w:name w:val="List Table 3 Accent 6"/>
    <w:basedOn w:val="TableNormal"/>
    <w:uiPriority w:val="48"/>
    <w:rsid w:val="00E258E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val="0"/>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441170" w:themeColor="accent4"/>
        <w:left w:val="single" w:sz="24" w:space="0" w:color="441170" w:themeColor="accent4"/>
        <w:bottom w:val="single" w:sz="24" w:space="0" w:color="441170" w:themeColor="accent4"/>
        <w:right w:val="single" w:sz="24" w:space="0" w:color="441170" w:themeColor="accent4"/>
      </w:tblBorders>
    </w:tblPr>
    <w:tcPr>
      <w:shd w:val="clear" w:color="auto" w:fill="4411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26BB1"/>
    <w:pPr>
      <w:tabs>
        <w:tab w:val="right" w:pos="10206"/>
      </w:tabs>
      <w:suppressAutoHyphens/>
      <w:spacing w:after="720" w:line="240" w:lineRule="auto"/>
      <w:ind w:right="6237"/>
      <w:contextualSpacing/>
    </w:pPr>
    <w:rPr>
      <w:rFonts w:asciiTheme="majorHAnsi" w:hAnsiTheme="majorHAnsi"/>
      <w:color w:val="002664" w:themeColor="accent1"/>
      <w:sz w:val="28"/>
      <w:lang w:val="en-GB"/>
    </w:rPr>
  </w:style>
  <w:style w:type="character" w:customStyle="1" w:styleId="DateChar">
    <w:name w:val="Date Char"/>
    <w:basedOn w:val="DefaultParagraphFont"/>
    <w:link w:val="Date"/>
    <w:uiPriority w:val="3"/>
    <w:semiHidden/>
    <w:rsid w:val="00AE65E3"/>
    <w:rPr>
      <w:color w:val="22272B" w:themeColor="text1"/>
      <w:lang w:val="en-GB"/>
    </w:rPr>
  </w:style>
  <w:style w:type="table" w:styleId="ListTable3-Accent1">
    <w:name w:val="List Table 3 Accent 1"/>
    <w:basedOn w:val="TableNormal"/>
    <w:uiPriority w:val="48"/>
    <w:rsid w:val="001B66C7"/>
    <w:pPr>
      <w:spacing w:after="0" w:line="240" w:lineRule="auto"/>
    </w:pPr>
    <w:rPr>
      <w:sz w:val="20"/>
    </w:rPr>
    <w:tblPr>
      <w:tblStyleRowBandSize w:val="1"/>
      <w:tblStyleColBandSize w:val="1"/>
      <w:tbl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blBorders>
    </w:tblPr>
    <w:tcPr>
      <w:shd w:val="clear" w:color="auto" w:fill="FFFFFF" w:themeFill="background1"/>
    </w:tcPr>
    <w:tblStylePr w:type="firstRow">
      <w:rPr>
        <w:b w:val="0"/>
        <w:bCs/>
        <w:color w:val="FFFFFF" w:themeColor="background1"/>
      </w:rPr>
      <w:tblPr/>
      <w:trPr>
        <w:tblHeader/>
      </w:tr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lastRow">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fir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la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n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nwCell">
      <w:tblPr/>
      <w:tcPr>
        <w:shd w:val="clear" w:color="auto" w:fill="002664" w:themeFill="accent1"/>
      </w:tcPr>
    </w:tblStylePr>
    <w:tblStylePr w:type="s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sw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l2br w:val="nil"/>
          <w:tr2bl w:val="nil"/>
        </w:tcBorders>
        <w:shd w:val="clear" w:color="auto" w:fill="FFFFFF" w:themeFill="background1"/>
      </w:tcPr>
    </w:tblStylePr>
  </w:style>
  <w:style w:type="table" w:styleId="ListTable3-Accent2">
    <w:name w:val="List Table 3 Accent 2"/>
    <w:basedOn w:val="TableNormal"/>
    <w:uiPriority w:val="48"/>
    <w:rsid w:val="00D05BB9"/>
    <w:pPr>
      <w:spacing w:after="0" w:line="240" w:lineRule="auto"/>
    </w:pPr>
    <w:rPr>
      <w:sz w:val="20"/>
    </w:rPr>
    <w:tblPr>
      <w:tblStyleRowBandSize w:val="1"/>
      <w:tblStyleColBandSize w:val="1"/>
      <w:tbl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blBorders>
    </w:tblPr>
    <w:tcPr>
      <w:shd w:val="clear" w:color="auto" w:fill="FFFFFF" w:themeFill="background1"/>
    </w:tcPr>
    <w:tblStylePr w:type="firstRow">
      <w:rPr>
        <w:b w:val="0"/>
        <w:bCs/>
        <w:color w:val="FFFFFF" w:themeColor="background1"/>
      </w:rPr>
      <w:tblPr/>
      <w:trPr>
        <w:tblHeader/>
      </w:tr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lastRow">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fir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la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n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nwCell">
      <w:tblPr/>
      <w:tcPr>
        <w:shd w:val="clear" w:color="auto" w:fill="F3631B" w:themeFill="accent2"/>
      </w:tcPr>
    </w:tblStylePr>
    <w:tblStylePr w:type="s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sw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style>
  <w:style w:type="character" w:customStyle="1" w:styleId="QuoteChar">
    <w:name w:val="Quote Char"/>
    <w:basedOn w:val="DefaultParagraphFont"/>
    <w:link w:val="Quote"/>
    <w:uiPriority w:val="29"/>
    <w:semiHidden/>
    <w:rsid w:val="0063468F"/>
    <w:rPr>
      <w:color w:val="8055F1" w:themeColor="accent5"/>
      <w:sz w:val="28"/>
      <w:lang w:val="en-GB"/>
    </w:rPr>
  </w:style>
  <w:style w:type="character" w:customStyle="1" w:styleId="BoldPurple01">
    <w:name w:val="Bold Purple 01"/>
    <w:basedOn w:val="DefaultParagraphFont"/>
    <w:uiPriority w:val="1"/>
    <w:qFormat/>
    <w:rsid w:val="00BE7BA4"/>
    <w:rPr>
      <w:b/>
      <w:bCs/>
      <w:color w:val="441170" w:themeColor="accent4"/>
    </w:rPr>
  </w:style>
  <w:style w:type="character" w:customStyle="1" w:styleId="Heading8Char">
    <w:name w:val="Heading 8 Char"/>
    <w:basedOn w:val="DefaultParagraphFont"/>
    <w:link w:val="Heading8"/>
    <w:uiPriority w:val="9"/>
    <w:semiHidden/>
    <w:rsid w:val="009B47C9"/>
    <w:rPr>
      <w:rFonts w:asciiTheme="majorHAnsi" w:eastAsiaTheme="majorEastAsia" w:hAnsiTheme="majorHAnsi" w:cstheme="majorBidi"/>
      <w:color w:val="22272B" w:themeColor="text1"/>
      <w:sz w:val="21"/>
      <w:szCs w:val="21"/>
      <w:lang w:val="en-GB"/>
    </w:rPr>
  </w:style>
  <w:style w:type="character" w:customStyle="1" w:styleId="Heading9Char">
    <w:name w:val="Heading 9 Char"/>
    <w:basedOn w:val="DefaultParagraphFont"/>
    <w:link w:val="Heading9"/>
    <w:uiPriority w:val="9"/>
    <w:semiHidden/>
    <w:rsid w:val="009B47C9"/>
    <w:rPr>
      <w:rFonts w:asciiTheme="majorHAnsi" w:eastAsiaTheme="majorEastAsia" w:hAnsiTheme="majorHAnsi" w:cstheme="majorBidi"/>
      <w:i/>
      <w:iCs/>
      <w:color w:val="22272B" w:themeColor="text1"/>
      <w:sz w:val="21"/>
      <w:szCs w:val="21"/>
      <w:lang w:val="en-GB"/>
    </w:rPr>
  </w:style>
  <w:style w:type="character" w:customStyle="1" w:styleId="BoldOrange02">
    <w:name w:val="Bold Orange 02"/>
    <w:basedOn w:val="DefaultParagraphFont"/>
    <w:uiPriority w:val="1"/>
    <w:qFormat/>
    <w:rsid w:val="00544251"/>
    <w:rPr>
      <w:b/>
      <w:bCs/>
      <w:color w:val="F3631B" w:themeColor="accent2"/>
      <w:sz w:val="28"/>
    </w:rPr>
  </w:style>
  <w:style w:type="paragraph" w:styleId="Revision">
    <w:name w:val="Revision"/>
    <w:hidden/>
    <w:uiPriority w:val="99"/>
    <w:semiHidden/>
    <w:rsid w:val="00B9746D"/>
    <w:pPr>
      <w:spacing w:after="0" w:line="240" w:lineRule="auto"/>
    </w:pPr>
    <w:rPr>
      <w:rFonts w:eastAsia="Calibri" w:cs="Calibri"/>
      <w:color w:val="22272B" w:themeColor="text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619335811">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urimam\AppData\Local\Micro%20Focus\Content%20Manager\TEMP\HPTRIM.18112\D23%202927820%20%20DCJ_B_Practitioner%20Joint-Assessment%20Template_Locked_FINAL%2028%20November%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DB0CC600F44A25924A2B5712C12D46"/>
        <w:category>
          <w:name w:val="General"/>
          <w:gallery w:val="placeholder"/>
        </w:category>
        <w:types>
          <w:type w:val="bbPlcHdr"/>
        </w:types>
        <w:behaviors>
          <w:behavior w:val="content"/>
        </w:behaviors>
        <w:guid w:val="{05F66B09-0D31-4141-96AB-314F77F0C00E}"/>
      </w:docPartPr>
      <w:docPartBody>
        <w:p w:rsidR="003710FA" w:rsidRDefault="000A249C" w:rsidP="000A249C">
          <w:pPr>
            <w:pStyle w:val="96DB0CC600F44A25924A2B5712C12D464"/>
          </w:pPr>
          <w:r>
            <w:rPr>
              <w:rStyle w:val="Strong"/>
              <w:color w:val="0F9ED5" w:themeColor="accent4"/>
            </w:rPr>
            <w:t>Early Intervention</w:t>
          </w:r>
          <w:r w:rsidRPr="00E3047E">
            <w:rPr>
              <w:rStyle w:val="Strong"/>
              <w:color w:val="0F9ED5" w:themeColor="accent4"/>
            </w:rPr>
            <w:t xml:space="preserve"> Common Assessment Tool</w:t>
          </w:r>
        </w:p>
      </w:docPartBody>
    </w:docPart>
    <w:docPart>
      <w:docPartPr>
        <w:name w:val="40DB495B54AD480BA6DB807EE18B0D2D"/>
        <w:category>
          <w:name w:val="General"/>
          <w:gallery w:val="placeholder"/>
        </w:category>
        <w:types>
          <w:type w:val="bbPlcHdr"/>
        </w:types>
        <w:behaviors>
          <w:behavior w:val="content"/>
        </w:behaviors>
        <w:guid w:val="{878DA2A9-023E-42E5-AFF4-A5CCF2D3ACF4}"/>
      </w:docPartPr>
      <w:docPartBody>
        <w:p w:rsidR="003710FA" w:rsidRDefault="003710FA">
          <w:pPr>
            <w:pStyle w:val="40DB495B54AD480BA6DB807EE18B0D2D"/>
          </w:pPr>
          <w:r w:rsidRPr="005A46ED">
            <w:rPr>
              <w:rStyle w:val="PlaceholderText"/>
            </w:rPr>
            <w:t>[Click here to enter Document Title – 2 lines maximum.]</w:t>
          </w:r>
        </w:p>
      </w:docPartBody>
    </w:docPart>
    <w:docPart>
      <w:docPartPr>
        <w:name w:val="5A469F4F4DD846B5B8D0AED566B9732D"/>
        <w:category>
          <w:name w:val="General"/>
          <w:gallery w:val="placeholder"/>
        </w:category>
        <w:types>
          <w:type w:val="bbPlcHdr"/>
        </w:types>
        <w:behaviors>
          <w:behavior w:val="content"/>
        </w:behaviors>
        <w:guid w:val="{69DEA1DA-E914-4F76-8D61-BE7A2A99877B}"/>
      </w:docPartPr>
      <w:docPartBody>
        <w:p w:rsidR="003710FA" w:rsidRDefault="000A249C" w:rsidP="000A249C">
          <w:pPr>
            <w:pStyle w:val="5A469F4F4DD846B5B8D0AED566B9732D4"/>
          </w:pPr>
          <w:r>
            <w:rPr>
              <w:rStyle w:val="PlaceholderText"/>
            </w:rPr>
            <w:t xml:space="preserve">   </w:t>
          </w:r>
        </w:p>
      </w:docPartBody>
    </w:docPart>
    <w:docPart>
      <w:docPartPr>
        <w:name w:val="E26B0519212E4C04858BE1F4DC0731A2"/>
        <w:category>
          <w:name w:val="General"/>
          <w:gallery w:val="placeholder"/>
        </w:category>
        <w:types>
          <w:type w:val="bbPlcHdr"/>
        </w:types>
        <w:behaviors>
          <w:behavior w:val="content"/>
        </w:behaviors>
        <w:guid w:val="{25F64CB4-29E9-43A6-A567-13E3C356D79B}"/>
      </w:docPartPr>
      <w:docPartBody>
        <w:p w:rsidR="003710FA" w:rsidRDefault="000A249C" w:rsidP="000A249C">
          <w:pPr>
            <w:pStyle w:val="E26B0519212E4C04858BE1F4DC0731A24"/>
          </w:pPr>
          <w:r>
            <w:rPr>
              <w:rStyle w:val="PlaceholderText"/>
            </w:rPr>
            <w:t xml:space="preserve">   </w:t>
          </w:r>
        </w:p>
      </w:docPartBody>
    </w:docPart>
    <w:docPart>
      <w:docPartPr>
        <w:name w:val="BE6B50D87B50483AA6CA092B40ABAC61"/>
        <w:category>
          <w:name w:val="General"/>
          <w:gallery w:val="placeholder"/>
        </w:category>
        <w:types>
          <w:type w:val="bbPlcHdr"/>
        </w:types>
        <w:behaviors>
          <w:behavior w:val="content"/>
        </w:behaviors>
        <w:guid w:val="{C783CEFE-EC09-4278-B3D0-E1B78D3F51FC}"/>
      </w:docPartPr>
      <w:docPartBody>
        <w:p w:rsidR="003710FA" w:rsidRDefault="000A249C" w:rsidP="000A249C">
          <w:pPr>
            <w:pStyle w:val="BE6B50D87B50483AA6CA092B40ABAC614"/>
          </w:pPr>
          <w:r>
            <w:rPr>
              <w:rStyle w:val="PlaceholderText"/>
            </w:rPr>
            <w:t xml:space="preserve">   </w:t>
          </w:r>
        </w:p>
      </w:docPartBody>
    </w:docPart>
    <w:docPart>
      <w:docPartPr>
        <w:name w:val="C44848B3A9FF4F41956957A970204B04"/>
        <w:category>
          <w:name w:val="General"/>
          <w:gallery w:val="placeholder"/>
        </w:category>
        <w:types>
          <w:type w:val="bbPlcHdr"/>
        </w:types>
        <w:behaviors>
          <w:behavior w:val="content"/>
        </w:behaviors>
        <w:guid w:val="{D2B48F0E-6E34-4E0D-B43D-33C5B704F62B}"/>
      </w:docPartPr>
      <w:docPartBody>
        <w:p w:rsidR="003710FA" w:rsidRDefault="000A249C" w:rsidP="000A249C">
          <w:pPr>
            <w:pStyle w:val="C44848B3A9FF4F41956957A970204B044"/>
          </w:pPr>
          <w:r>
            <w:rPr>
              <w:rStyle w:val="PlaceholderText"/>
            </w:rPr>
            <w:t xml:space="preserve">   </w:t>
          </w:r>
        </w:p>
      </w:docPartBody>
    </w:docPart>
    <w:docPart>
      <w:docPartPr>
        <w:name w:val="1D027B38496743E49F5DD2D3743AF465"/>
        <w:category>
          <w:name w:val="General"/>
          <w:gallery w:val="placeholder"/>
        </w:category>
        <w:types>
          <w:type w:val="bbPlcHdr"/>
        </w:types>
        <w:behaviors>
          <w:behavior w:val="content"/>
        </w:behaviors>
        <w:guid w:val="{5FFBC1C3-2E00-47EF-8C2D-3B0A4DAB718D}"/>
      </w:docPartPr>
      <w:docPartBody>
        <w:p w:rsidR="003710FA" w:rsidRDefault="000A249C" w:rsidP="000A249C">
          <w:pPr>
            <w:pStyle w:val="1D027B38496743E49F5DD2D3743AF4654"/>
          </w:pPr>
          <w:r>
            <w:rPr>
              <w:rStyle w:val="PlaceholderText"/>
            </w:rPr>
            <w:t xml:space="preserve">   </w:t>
          </w:r>
        </w:p>
      </w:docPartBody>
    </w:docPart>
    <w:docPart>
      <w:docPartPr>
        <w:name w:val="A85BCD4458CC402BA71E1E10D6320E91"/>
        <w:category>
          <w:name w:val="General"/>
          <w:gallery w:val="placeholder"/>
        </w:category>
        <w:types>
          <w:type w:val="bbPlcHdr"/>
        </w:types>
        <w:behaviors>
          <w:behavior w:val="content"/>
        </w:behaviors>
        <w:guid w:val="{4714ADA2-5143-4105-B6EF-8CD31773B0A8}"/>
      </w:docPartPr>
      <w:docPartBody>
        <w:p w:rsidR="003710FA" w:rsidRDefault="000A249C" w:rsidP="000A249C">
          <w:pPr>
            <w:pStyle w:val="A85BCD4458CC402BA71E1E10D6320E914"/>
          </w:pPr>
          <w:r>
            <w:rPr>
              <w:rStyle w:val="PlaceholderText"/>
            </w:rPr>
            <w:t xml:space="preserve">   </w:t>
          </w:r>
        </w:p>
      </w:docPartBody>
    </w:docPart>
    <w:docPart>
      <w:docPartPr>
        <w:name w:val="2BB749A2E0754EE3995E8513614F791B"/>
        <w:category>
          <w:name w:val="General"/>
          <w:gallery w:val="placeholder"/>
        </w:category>
        <w:types>
          <w:type w:val="bbPlcHdr"/>
        </w:types>
        <w:behaviors>
          <w:behavior w:val="content"/>
        </w:behaviors>
        <w:guid w:val="{C6C577A9-870D-4A7E-80F9-1BB6027BF56E}"/>
      </w:docPartPr>
      <w:docPartBody>
        <w:p w:rsidR="003710FA" w:rsidRDefault="000A249C" w:rsidP="000A249C">
          <w:pPr>
            <w:pStyle w:val="2BB749A2E0754EE3995E8513614F791B4"/>
          </w:pPr>
          <w:r>
            <w:rPr>
              <w:rStyle w:val="PlaceholderText"/>
            </w:rPr>
            <w:t xml:space="preserve">   </w:t>
          </w:r>
        </w:p>
      </w:docPartBody>
    </w:docPart>
    <w:docPart>
      <w:docPartPr>
        <w:name w:val="B67DD00A94AA45B889E3C02BC9326F5C"/>
        <w:category>
          <w:name w:val="General"/>
          <w:gallery w:val="placeholder"/>
        </w:category>
        <w:types>
          <w:type w:val="bbPlcHdr"/>
        </w:types>
        <w:behaviors>
          <w:behavior w:val="content"/>
        </w:behaviors>
        <w:guid w:val="{654BE4D0-4156-47BD-9465-6CFB72130461}"/>
      </w:docPartPr>
      <w:docPartBody>
        <w:p w:rsidR="003710FA" w:rsidRDefault="000A249C" w:rsidP="000A249C">
          <w:pPr>
            <w:pStyle w:val="B67DD00A94AA45B889E3C02BC9326F5C4"/>
          </w:pPr>
          <w:r>
            <w:rPr>
              <w:rStyle w:val="PlaceholderText"/>
            </w:rPr>
            <w:t xml:space="preserve">   </w:t>
          </w:r>
        </w:p>
      </w:docPartBody>
    </w:docPart>
    <w:docPart>
      <w:docPartPr>
        <w:name w:val="1570A4DABF20491F985B3C5D3A39CD74"/>
        <w:category>
          <w:name w:val="General"/>
          <w:gallery w:val="placeholder"/>
        </w:category>
        <w:types>
          <w:type w:val="bbPlcHdr"/>
        </w:types>
        <w:behaviors>
          <w:behavior w:val="content"/>
        </w:behaviors>
        <w:guid w:val="{AF7BFD9A-2CCD-4A80-B68E-961AD24CAA7E}"/>
      </w:docPartPr>
      <w:docPartBody>
        <w:p w:rsidR="003710FA" w:rsidRDefault="000A249C" w:rsidP="000A249C">
          <w:pPr>
            <w:pStyle w:val="1570A4DABF20491F985B3C5D3A39CD744"/>
          </w:pPr>
          <w:r>
            <w:rPr>
              <w:rStyle w:val="PlaceholderText"/>
            </w:rPr>
            <w:t xml:space="preserve">  </w:t>
          </w:r>
        </w:p>
      </w:docPartBody>
    </w:docPart>
    <w:docPart>
      <w:docPartPr>
        <w:name w:val="E524E8D9CED743FE8B9166731BFD3DB4"/>
        <w:category>
          <w:name w:val="General"/>
          <w:gallery w:val="placeholder"/>
        </w:category>
        <w:types>
          <w:type w:val="bbPlcHdr"/>
        </w:types>
        <w:behaviors>
          <w:behavior w:val="content"/>
        </w:behaviors>
        <w:guid w:val="{F32C9F00-3B54-40FB-AFE6-A698D3A94057}"/>
      </w:docPartPr>
      <w:docPartBody>
        <w:p w:rsidR="003710FA" w:rsidRDefault="000A249C" w:rsidP="000A249C">
          <w:pPr>
            <w:pStyle w:val="E524E8D9CED743FE8B9166731BFD3DB44"/>
          </w:pPr>
          <w:r>
            <w:rPr>
              <w:rStyle w:val="PlaceholderText"/>
            </w:rPr>
            <w:t xml:space="preserve">   </w:t>
          </w:r>
        </w:p>
      </w:docPartBody>
    </w:docPart>
    <w:docPart>
      <w:docPartPr>
        <w:name w:val="FDA0D529F4444F4A8F71BD2CDD2CFE2C"/>
        <w:category>
          <w:name w:val="General"/>
          <w:gallery w:val="placeholder"/>
        </w:category>
        <w:types>
          <w:type w:val="bbPlcHdr"/>
        </w:types>
        <w:behaviors>
          <w:behavior w:val="content"/>
        </w:behaviors>
        <w:guid w:val="{0216C9EB-51D7-4565-A639-7BCE343FC49E}"/>
      </w:docPartPr>
      <w:docPartBody>
        <w:p w:rsidR="003710FA" w:rsidRDefault="000A249C" w:rsidP="000A249C">
          <w:pPr>
            <w:pStyle w:val="FDA0D529F4444F4A8F71BD2CDD2CFE2C4"/>
          </w:pPr>
          <w:r>
            <w:rPr>
              <w:rStyle w:val="PlaceholderText"/>
            </w:rPr>
            <w:t xml:space="preserve">   </w:t>
          </w:r>
        </w:p>
      </w:docPartBody>
    </w:docPart>
    <w:docPart>
      <w:docPartPr>
        <w:name w:val="E4E07B0CC3174E3DAE4F63C76AB1445A"/>
        <w:category>
          <w:name w:val="General"/>
          <w:gallery w:val="placeholder"/>
        </w:category>
        <w:types>
          <w:type w:val="bbPlcHdr"/>
        </w:types>
        <w:behaviors>
          <w:behavior w:val="content"/>
        </w:behaviors>
        <w:guid w:val="{0C559CD6-B148-4F82-838E-1EE728F1FB9B}"/>
      </w:docPartPr>
      <w:docPartBody>
        <w:p w:rsidR="003710FA" w:rsidRDefault="000A249C" w:rsidP="000A249C">
          <w:pPr>
            <w:pStyle w:val="E4E07B0CC3174E3DAE4F63C76AB1445A4"/>
          </w:pPr>
          <w:r>
            <w:rPr>
              <w:rStyle w:val="PlaceholderText"/>
            </w:rPr>
            <w:t xml:space="preserve">   </w:t>
          </w:r>
        </w:p>
      </w:docPartBody>
    </w:docPart>
    <w:docPart>
      <w:docPartPr>
        <w:name w:val="3CA58C4660984968B24C1E95C464BE35"/>
        <w:category>
          <w:name w:val="General"/>
          <w:gallery w:val="placeholder"/>
        </w:category>
        <w:types>
          <w:type w:val="bbPlcHdr"/>
        </w:types>
        <w:behaviors>
          <w:behavior w:val="content"/>
        </w:behaviors>
        <w:guid w:val="{D925898D-8335-4C9F-B6C5-EEC811373A09}"/>
      </w:docPartPr>
      <w:docPartBody>
        <w:p w:rsidR="003710FA" w:rsidRDefault="000A249C" w:rsidP="000A249C">
          <w:pPr>
            <w:pStyle w:val="3CA58C4660984968B24C1E95C464BE354"/>
          </w:pPr>
          <w:r>
            <w:rPr>
              <w:rStyle w:val="PlaceholderText"/>
            </w:rPr>
            <w:t xml:space="preserve">   </w:t>
          </w:r>
        </w:p>
      </w:docPartBody>
    </w:docPart>
    <w:docPart>
      <w:docPartPr>
        <w:name w:val="2DAE531BF5294AA389E6504D5C66D1DE"/>
        <w:category>
          <w:name w:val="General"/>
          <w:gallery w:val="placeholder"/>
        </w:category>
        <w:types>
          <w:type w:val="bbPlcHdr"/>
        </w:types>
        <w:behaviors>
          <w:behavior w:val="content"/>
        </w:behaviors>
        <w:guid w:val="{6586F2BF-760E-49F9-9425-AE2B5520EBCE}"/>
      </w:docPartPr>
      <w:docPartBody>
        <w:p w:rsidR="003710FA" w:rsidRDefault="000A249C" w:rsidP="000A249C">
          <w:pPr>
            <w:pStyle w:val="2DAE531BF5294AA389E6504D5C66D1DE4"/>
          </w:pPr>
          <w:r>
            <w:rPr>
              <w:rStyle w:val="PlaceholderText"/>
            </w:rPr>
            <w:t xml:space="preserve">   </w:t>
          </w:r>
        </w:p>
      </w:docPartBody>
    </w:docPart>
    <w:docPart>
      <w:docPartPr>
        <w:name w:val="EE9EC613BB30494EA9245F5A52888313"/>
        <w:category>
          <w:name w:val="General"/>
          <w:gallery w:val="placeholder"/>
        </w:category>
        <w:types>
          <w:type w:val="bbPlcHdr"/>
        </w:types>
        <w:behaviors>
          <w:behavior w:val="content"/>
        </w:behaviors>
        <w:guid w:val="{97A837AF-5B65-49B1-B07F-EDE515F6810D}"/>
      </w:docPartPr>
      <w:docPartBody>
        <w:p w:rsidR="003710FA" w:rsidRDefault="000A249C" w:rsidP="000A249C">
          <w:pPr>
            <w:pStyle w:val="EE9EC613BB30494EA9245F5A528883134"/>
          </w:pPr>
          <w:r>
            <w:rPr>
              <w:rStyle w:val="PlaceholderText"/>
            </w:rPr>
            <w:t xml:space="preserve">   </w:t>
          </w:r>
        </w:p>
      </w:docPartBody>
    </w:docPart>
    <w:docPart>
      <w:docPartPr>
        <w:name w:val="BC25274CE25B4395921F0C9BCD3E72FA"/>
        <w:category>
          <w:name w:val="General"/>
          <w:gallery w:val="placeholder"/>
        </w:category>
        <w:types>
          <w:type w:val="bbPlcHdr"/>
        </w:types>
        <w:behaviors>
          <w:behavior w:val="content"/>
        </w:behaviors>
        <w:guid w:val="{BD92B898-E119-4BB4-AF24-83FAE39DA48C}"/>
      </w:docPartPr>
      <w:docPartBody>
        <w:p w:rsidR="003710FA" w:rsidRDefault="000A249C" w:rsidP="000A249C">
          <w:pPr>
            <w:pStyle w:val="BC25274CE25B4395921F0C9BCD3E72FA4"/>
          </w:pPr>
          <w:r>
            <w:rPr>
              <w:rStyle w:val="PlaceholderText"/>
            </w:rPr>
            <w:t xml:space="preserve">   </w:t>
          </w:r>
        </w:p>
      </w:docPartBody>
    </w:docPart>
    <w:docPart>
      <w:docPartPr>
        <w:name w:val="D98F8CACF02B43D180CE2EEF2BC2AEFC"/>
        <w:category>
          <w:name w:val="General"/>
          <w:gallery w:val="placeholder"/>
        </w:category>
        <w:types>
          <w:type w:val="bbPlcHdr"/>
        </w:types>
        <w:behaviors>
          <w:behavior w:val="content"/>
        </w:behaviors>
        <w:guid w:val="{9915A351-FD89-4394-9DC8-F21CDC1EB971}"/>
      </w:docPartPr>
      <w:docPartBody>
        <w:p w:rsidR="003710FA" w:rsidRDefault="000A249C" w:rsidP="000A249C">
          <w:pPr>
            <w:pStyle w:val="D98F8CACF02B43D180CE2EEF2BC2AEFC4"/>
          </w:pPr>
          <w:r>
            <w:rPr>
              <w:rStyle w:val="PlaceholderText"/>
            </w:rPr>
            <w:t xml:space="preserve">   </w:t>
          </w:r>
        </w:p>
      </w:docPartBody>
    </w:docPart>
    <w:docPart>
      <w:docPartPr>
        <w:name w:val="9731CB0E510140E5934E041CCF98DBEF"/>
        <w:category>
          <w:name w:val="General"/>
          <w:gallery w:val="placeholder"/>
        </w:category>
        <w:types>
          <w:type w:val="bbPlcHdr"/>
        </w:types>
        <w:behaviors>
          <w:behavior w:val="content"/>
        </w:behaviors>
        <w:guid w:val="{1F7B1797-DB12-44D1-AECD-F599CD943673}"/>
      </w:docPartPr>
      <w:docPartBody>
        <w:p w:rsidR="003710FA" w:rsidRDefault="000A249C" w:rsidP="000A249C">
          <w:pPr>
            <w:pStyle w:val="9731CB0E510140E5934E041CCF98DBEF4"/>
          </w:pPr>
          <w:r>
            <w:rPr>
              <w:rStyle w:val="PlaceholderText"/>
            </w:rPr>
            <w:t xml:space="preserve">   </w:t>
          </w:r>
        </w:p>
      </w:docPartBody>
    </w:docPart>
    <w:docPart>
      <w:docPartPr>
        <w:name w:val="D6234F5FDD1B444281A1448C6DE38CDC"/>
        <w:category>
          <w:name w:val="General"/>
          <w:gallery w:val="placeholder"/>
        </w:category>
        <w:types>
          <w:type w:val="bbPlcHdr"/>
        </w:types>
        <w:behaviors>
          <w:behavior w:val="content"/>
        </w:behaviors>
        <w:guid w:val="{A1CBC5CE-BC9A-4DB8-87EE-A8EFD6C414AF}"/>
      </w:docPartPr>
      <w:docPartBody>
        <w:p w:rsidR="003710FA" w:rsidRDefault="000A249C" w:rsidP="000A249C">
          <w:pPr>
            <w:pStyle w:val="D6234F5FDD1B444281A1448C6DE38CDC4"/>
          </w:pPr>
          <w:r>
            <w:rPr>
              <w:rStyle w:val="PlaceholderText"/>
            </w:rPr>
            <w:t xml:space="preserve">  </w:t>
          </w:r>
        </w:p>
      </w:docPartBody>
    </w:docPart>
    <w:docPart>
      <w:docPartPr>
        <w:name w:val="4DC25D306B4145B1AF658D5AAB8A5E59"/>
        <w:category>
          <w:name w:val="General"/>
          <w:gallery w:val="placeholder"/>
        </w:category>
        <w:types>
          <w:type w:val="bbPlcHdr"/>
        </w:types>
        <w:behaviors>
          <w:behavior w:val="content"/>
        </w:behaviors>
        <w:guid w:val="{6FF33BEB-FED0-46D0-B347-47E606ACABE1}"/>
      </w:docPartPr>
      <w:docPartBody>
        <w:p w:rsidR="003710FA" w:rsidRDefault="000A249C" w:rsidP="000A249C">
          <w:pPr>
            <w:pStyle w:val="4DC25D306B4145B1AF658D5AAB8A5E594"/>
          </w:pPr>
          <w:r>
            <w:rPr>
              <w:rStyle w:val="PlaceholderText"/>
            </w:rPr>
            <w:t xml:space="preserve">   </w:t>
          </w:r>
        </w:p>
      </w:docPartBody>
    </w:docPart>
    <w:docPart>
      <w:docPartPr>
        <w:name w:val="6BA52539CCF5420B9E0DE9143EA35585"/>
        <w:category>
          <w:name w:val="General"/>
          <w:gallery w:val="placeholder"/>
        </w:category>
        <w:types>
          <w:type w:val="bbPlcHdr"/>
        </w:types>
        <w:behaviors>
          <w:behavior w:val="content"/>
        </w:behaviors>
        <w:guid w:val="{05183D60-023C-4949-9CC0-8093BC624546}"/>
      </w:docPartPr>
      <w:docPartBody>
        <w:p w:rsidR="003710FA" w:rsidRDefault="000A249C" w:rsidP="000A249C">
          <w:pPr>
            <w:pStyle w:val="6BA52539CCF5420B9E0DE9143EA355854"/>
          </w:pPr>
          <w:r>
            <w:rPr>
              <w:rStyle w:val="PlaceholderText"/>
            </w:rPr>
            <w:t xml:space="preserve">   </w:t>
          </w:r>
        </w:p>
      </w:docPartBody>
    </w:docPart>
    <w:docPart>
      <w:docPartPr>
        <w:name w:val="29928D81F3B34C159E4C7ABD6F82130B"/>
        <w:category>
          <w:name w:val="General"/>
          <w:gallery w:val="placeholder"/>
        </w:category>
        <w:types>
          <w:type w:val="bbPlcHdr"/>
        </w:types>
        <w:behaviors>
          <w:behavior w:val="content"/>
        </w:behaviors>
        <w:guid w:val="{35BBB286-841C-4074-87F5-3CAD362A28B9}"/>
      </w:docPartPr>
      <w:docPartBody>
        <w:p w:rsidR="003710FA" w:rsidRDefault="000A249C" w:rsidP="000A249C">
          <w:pPr>
            <w:pStyle w:val="29928D81F3B34C159E4C7ABD6F82130B4"/>
          </w:pPr>
          <w:r>
            <w:rPr>
              <w:rStyle w:val="PlaceholderText"/>
            </w:rPr>
            <w:t xml:space="preserve">   </w:t>
          </w:r>
        </w:p>
      </w:docPartBody>
    </w:docPart>
    <w:docPart>
      <w:docPartPr>
        <w:name w:val="238AED84FB06475797BDE65FAFEFD878"/>
        <w:category>
          <w:name w:val="General"/>
          <w:gallery w:val="placeholder"/>
        </w:category>
        <w:types>
          <w:type w:val="bbPlcHdr"/>
        </w:types>
        <w:behaviors>
          <w:behavior w:val="content"/>
        </w:behaviors>
        <w:guid w:val="{46CFE390-E57B-4138-909C-6D775DE754A5}"/>
      </w:docPartPr>
      <w:docPartBody>
        <w:p w:rsidR="003710FA" w:rsidRDefault="000A249C" w:rsidP="000A249C">
          <w:pPr>
            <w:pStyle w:val="238AED84FB06475797BDE65FAFEFD8784"/>
          </w:pPr>
          <w:r>
            <w:rPr>
              <w:rStyle w:val="PlaceholderText"/>
            </w:rPr>
            <w:t xml:space="preserve">   </w:t>
          </w:r>
        </w:p>
      </w:docPartBody>
    </w:docPart>
    <w:docPart>
      <w:docPartPr>
        <w:name w:val="AABAB6D5B1BC43C3B1FF0853E35E5AD9"/>
        <w:category>
          <w:name w:val="General"/>
          <w:gallery w:val="placeholder"/>
        </w:category>
        <w:types>
          <w:type w:val="bbPlcHdr"/>
        </w:types>
        <w:behaviors>
          <w:behavior w:val="content"/>
        </w:behaviors>
        <w:guid w:val="{03B97534-0442-4687-941F-B6240768F45D}"/>
      </w:docPartPr>
      <w:docPartBody>
        <w:p w:rsidR="003710FA" w:rsidRDefault="000A249C" w:rsidP="000A249C">
          <w:pPr>
            <w:pStyle w:val="AABAB6D5B1BC43C3B1FF0853E35E5AD94"/>
          </w:pPr>
          <w:r>
            <w:rPr>
              <w:rStyle w:val="PlaceholderText"/>
            </w:rPr>
            <w:t xml:space="preserve">   </w:t>
          </w:r>
        </w:p>
      </w:docPartBody>
    </w:docPart>
    <w:docPart>
      <w:docPartPr>
        <w:name w:val="ECE8012C0A284CE5B278A0F49AABAD74"/>
        <w:category>
          <w:name w:val="General"/>
          <w:gallery w:val="placeholder"/>
        </w:category>
        <w:types>
          <w:type w:val="bbPlcHdr"/>
        </w:types>
        <w:behaviors>
          <w:behavior w:val="content"/>
        </w:behaviors>
        <w:guid w:val="{9DFEEB3C-A0AD-40FE-A0CB-C8E35F7F1490}"/>
      </w:docPartPr>
      <w:docPartBody>
        <w:p w:rsidR="003710FA" w:rsidRDefault="000A249C" w:rsidP="000A249C">
          <w:pPr>
            <w:pStyle w:val="ECE8012C0A284CE5B278A0F49AABAD744"/>
          </w:pPr>
          <w:r>
            <w:rPr>
              <w:rStyle w:val="PlaceholderText"/>
            </w:rPr>
            <w:t xml:space="preserve">   </w:t>
          </w:r>
        </w:p>
      </w:docPartBody>
    </w:docPart>
    <w:docPart>
      <w:docPartPr>
        <w:name w:val="FB1D6A172551432AB23DD8007E5BE6AE"/>
        <w:category>
          <w:name w:val="General"/>
          <w:gallery w:val="placeholder"/>
        </w:category>
        <w:types>
          <w:type w:val="bbPlcHdr"/>
        </w:types>
        <w:behaviors>
          <w:behavior w:val="content"/>
        </w:behaviors>
        <w:guid w:val="{D86EE9A8-4003-44EA-A507-A9DF93468515}"/>
      </w:docPartPr>
      <w:docPartBody>
        <w:p w:rsidR="003710FA" w:rsidRDefault="000A249C" w:rsidP="000A249C">
          <w:pPr>
            <w:pStyle w:val="FB1D6A172551432AB23DD8007E5BE6AE4"/>
          </w:pPr>
          <w:r>
            <w:rPr>
              <w:rStyle w:val="PlaceholderText"/>
            </w:rPr>
            <w:t xml:space="preserve">   </w:t>
          </w:r>
        </w:p>
      </w:docPartBody>
    </w:docPart>
    <w:docPart>
      <w:docPartPr>
        <w:name w:val="7376CCE1E5DA4FB8B1798C9C028C6995"/>
        <w:category>
          <w:name w:val="General"/>
          <w:gallery w:val="placeholder"/>
        </w:category>
        <w:types>
          <w:type w:val="bbPlcHdr"/>
        </w:types>
        <w:behaviors>
          <w:behavior w:val="content"/>
        </w:behaviors>
        <w:guid w:val="{A6847763-97CC-4590-8DB3-39C9D6566D90}"/>
      </w:docPartPr>
      <w:docPartBody>
        <w:p w:rsidR="003710FA" w:rsidRDefault="000A249C" w:rsidP="000A249C">
          <w:pPr>
            <w:pStyle w:val="7376CCE1E5DA4FB8B1798C9C028C69954"/>
          </w:pPr>
          <w:r>
            <w:rPr>
              <w:rStyle w:val="PlaceholderText"/>
            </w:rPr>
            <w:t xml:space="preserve">   </w:t>
          </w:r>
        </w:p>
      </w:docPartBody>
    </w:docPart>
    <w:docPart>
      <w:docPartPr>
        <w:name w:val="E0042F5B3E0B42F3A97FB6CF74A8AC57"/>
        <w:category>
          <w:name w:val="General"/>
          <w:gallery w:val="placeholder"/>
        </w:category>
        <w:types>
          <w:type w:val="bbPlcHdr"/>
        </w:types>
        <w:behaviors>
          <w:behavior w:val="content"/>
        </w:behaviors>
        <w:guid w:val="{22469FE9-14EF-405B-9A3A-FA711DF0F475}"/>
      </w:docPartPr>
      <w:docPartBody>
        <w:p w:rsidR="003710FA" w:rsidRDefault="000A249C" w:rsidP="000A249C">
          <w:pPr>
            <w:pStyle w:val="E0042F5B3E0B42F3A97FB6CF74A8AC574"/>
          </w:pPr>
          <w:r>
            <w:rPr>
              <w:rStyle w:val="PlaceholderText"/>
            </w:rPr>
            <w:t xml:space="preserve">   </w:t>
          </w:r>
        </w:p>
      </w:docPartBody>
    </w:docPart>
    <w:docPart>
      <w:docPartPr>
        <w:name w:val="E4D820C99A7440C7B6D5CE46E2A824E3"/>
        <w:category>
          <w:name w:val="General"/>
          <w:gallery w:val="placeholder"/>
        </w:category>
        <w:types>
          <w:type w:val="bbPlcHdr"/>
        </w:types>
        <w:behaviors>
          <w:behavior w:val="content"/>
        </w:behaviors>
        <w:guid w:val="{E37E2CBE-E627-4662-89F3-C0FF638BA312}"/>
      </w:docPartPr>
      <w:docPartBody>
        <w:p w:rsidR="003710FA" w:rsidRDefault="000A249C" w:rsidP="000A249C">
          <w:pPr>
            <w:pStyle w:val="E4D820C99A7440C7B6D5CE46E2A824E34"/>
          </w:pPr>
          <w:r>
            <w:rPr>
              <w:rStyle w:val="PlaceholderText"/>
            </w:rPr>
            <w:t xml:space="preserve">  </w:t>
          </w:r>
        </w:p>
      </w:docPartBody>
    </w:docPart>
    <w:docPart>
      <w:docPartPr>
        <w:name w:val="1CB0DB1978664F9396BC8F30EFD62A00"/>
        <w:category>
          <w:name w:val="General"/>
          <w:gallery w:val="placeholder"/>
        </w:category>
        <w:types>
          <w:type w:val="bbPlcHdr"/>
        </w:types>
        <w:behaviors>
          <w:behavior w:val="content"/>
        </w:behaviors>
        <w:guid w:val="{F67A43DA-2926-41C7-BB5D-A9B98158E9C7}"/>
      </w:docPartPr>
      <w:docPartBody>
        <w:p w:rsidR="003710FA" w:rsidRDefault="000A249C" w:rsidP="000A249C">
          <w:pPr>
            <w:pStyle w:val="1CB0DB1978664F9396BC8F30EFD62A004"/>
          </w:pPr>
          <w:r>
            <w:rPr>
              <w:rStyle w:val="PlaceholderText"/>
            </w:rPr>
            <w:t xml:space="preserve">   </w:t>
          </w:r>
        </w:p>
      </w:docPartBody>
    </w:docPart>
    <w:docPart>
      <w:docPartPr>
        <w:name w:val="EC85102530524CA8A2BB3CC161F09A24"/>
        <w:category>
          <w:name w:val="General"/>
          <w:gallery w:val="placeholder"/>
        </w:category>
        <w:types>
          <w:type w:val="bbPlcHdr"/>
        </w:types>
        <w:behaviors>
          <w:behavior w:val="content"/>
        </w:behaviors>
        <w:guid w:val="{25B74124-B8E8-4316-83C0-5C21AE76D685}"/>
      </w:docPartPr>
      <w:docPartBody>
        <w:p w:rsidR="003710FA" w:rsidRDefault="000A249C" w:rsidP="000A249C">
          <w:pPr>
            <w:pStyle w:val="EC85102530524CA8A2BB3CC161F09A244"/>
          </w:pPr>
          <w:r>
            <w:rPr>
              <w:rStyle w:val="PlaceholderText"/>
            </w:rPr>
            <w:t xml:space="preserve">   </w:t>
          </w:r>
        </w:p>
      </w:docPartBody>
    </w:docPart>
    <w:docPart>
      <w:docPartPr>
        <w:name w:val="38C97A9ACF394EDCBEFF7D68681D5CE1"/>
        <w:category>
          <w:name w:val="General"/>
          <w:gallery w:val="placeholder"/>
        </w:category>
        <w:types>
          <w:type w:val="bbPlcHdr"/>
        </w:types>
        <w:behaviors>
          <w:behavior w:val="content"/>
        </w:behaviors>
        <w:guid w:val="{7AD46972-38AF-453E-8C2A-EF5DC7807E70}"/>
      </w:docPartPr>
      <w:docPartBody>
        <w:p w:rsidR="003710FA" w:rsidRDefault="000A249C" w:rsidP="000A249C">
          <w:pPr>
            <w:pStyle w:val="38C97A9ACF394EDCBEFF7D68681D5CE14"/>
          </w:pPr>
          <w:r>
            <w:rPr>
              <w:rStyle w:val="PlaceholderText"/>
            </w:rPr>
            <w:t xml:space="preserve">   </w:t>
          </w:r>
        </w:p>
      </w:docPartBody>
    </w:docPart>
    <w:docPart>
      <w:docPartPr>
        <w:name w:val="0CAEB7076F4440FE92AC1834AA967360"/>
        <w:category>
          <w:name w:val="General"/>
          <w:gallery w:val="placeholder"/>
        </w:category>
        <w:types>
          <w:type w:val="bbPlcHdr"/>
        </w:types>
        <w:behaviors>
          <w:behavior w:val="content"/>
        </w:behaviors>
        <w:guid w:val="{77B6776D-CCFB-4A4B-A724-F959F57CF9EC}"/>
      </w:docPartPr>
      <w:docPartBody>
        <w:p w:rsidR="003710FA" w:rsidRDefault="000A249C" w:rsidP="000A249C">
          <w:pPr>
            <w:pStyle w:val="0CAEB7076F4440FE92AC1834AA9673604"/>
          </w:pPr>
          <w:r>
            <w:rPr>
              <w:rStyle w:val="PlaceholderText"/>
            </w:rPr>
            <w:t xml:space="preserve">   </w:t>
          </w:r>
        </w:p>
      </w:docPartBody>
    </w:docPart>
    <w:docPart>
      <w:docPartPr>
        <w:name w:val="71B2AE4497DC4501A9A4658BA1D08015"/>
        <w:category>
          <w:name w:val="General"/>
          <w:gallery w:val="placeholder"/>
        </w:category>
        <w:types>
          <w:type w:val="bbPlcHdr"/>
        </w:types>
        <w:behaviors>
          <w:behavior w:val="content"/>
        </w:behaviors>
        <w:guid w:val="{ADDACF09-02BD-43E2-8BDE-2911777E31A5}"/>
      </w:docPartPr>
      <w:docPartBody>
        <w:p w:rsidR="003710FA" w:rsidRDefault="000A249C" w:rsidP="000A249C">
          <w:pPr>
            <w:pStyle w:val="71B2AE4497DC4501A9A4658BA1D080154"/>
          </w:pPr>
          <w:r>
            <w:rPr>
              <w:rStyle w:val="PlaceholderText"/>
            </w:rPr>
            <w:t xml:space="preserve">   </w:t>
          </w:r>
        </w:p>
      </w:docPartBody>
    </w:docPart>
    <w:docPart>
      <w:docPartPr>
        <w:name w:val="C214A6AB16D44CCC86C1D0A9C0863D0D"/>
        <w:category>
          <w:name w:val="General"/>
          <w:gallery w:val="placeholder"/>
        </w:category>
        <w:types>
          <w:type w:val="bbPlcHdr"/>
        </w:types>
        <w:behaviors>
          <w:behavior w:val="content"/>
        </w:behaviors>
        <w:guid w:val="{48C25B53-D1D3-4595-822D-DFB0B00DA116}"/>
      </w:docPartPr>
      <w:docPartBody>
        <w:p w:rsidR="003710FA" w:rsidRDefault="000A249C" w:rsidP="000A249C">
          <w:pPr>
            <w:pStyle w:val="C214A6AB16D44CCC86C1D0A9C0863D0D4"/>
          </w:pPr>
          <w:r>
            <w:rPr>
              <w:rStyle w:val="PlaceholderText"/>
            </w:rPr>
            <w:t xml:space="preserve">   </w:t>
          </w:r>
        </w:p>
      </w:docPartBody>
    </w:docPart>
    <w:docPart>
      <w:docPartPr>
        <w:name w:val="FDB7DB3ED19F4C7285B6AF3A08551594"/>
        <w:category>
          <w:name w:val="General"/>
          <w:gallery w:val="placeholder"/>
        </w:category>
        <w:types>
          <w:type w:val="bbPlcHdr"/>
        </w:types>
        <w:behaviors>
          <w:behavior w:val="content"/>
        </w:behaviors>
        <w:guid w:val="{9692DA14-755A-4B40-BFEA-1FD0A762492C}"/>
      </w:docPartPr>
      <w:docPartBody>
        <w:p w:rsidR="003710FA" w:rsidRDefault="000A249C" w:rsidP="000A249C">
          <w:pPr>
            <w:pStyle w:val="FDB7DB3ED19F4C7285B6AF3A085515944"/>
          </w:pPr>
          <w:r>
            <w:rPr>
              <w:rStyle w:val="PlaceholderText"/>
            </w:rPr>
            <w:t xml:space="preserve">   </w:t>
          </w:r>
        </w:p>
      </w:docPartBody>
    </w:docPart>
    <w:docPart>
      <w:docPartPr>
        <w:name w:val="0E95EED9E8284A20BC6BE4B54E87D366"/>
        <w:category>
          <w:name w:val="General"/>
          <w:gallery w:val="placeholder"/>
        </w:category>
        <w:types>
          <w:type w:val="bbPlcHdr"/>
        </w:types>
        <w:behaviors>
          <w:behavior w:val="content"/>
        </w:behaviors>
        <w:guid w:val="{4B1BBAFD-158E-4D54-8289-FDCB770E6E3A}"/>
      </w:docPartPr>
      <w:docPartBody>
        <w:p w:rsidR="003710FA" w:rsidRDefault="000A249C" w:rsidP="000A249C">
          <w:pPr>
            <w:pStyle w:val="0E95EED9E8284A20BC6BE4B54E87D3664"/>
          </w:pPr>
          <w:r>
            <w:rPr>
              <w:rStyle w:val="PlaceholderText"/>
            </w:rPr>
            <w:t xml:space="preserve">   </w:t>
          </w:r>
        </w:p>
      </w:docPartBody>
    </w:docPart>
    <w:docPart>
      <w:docPartPr>
        <w:name w:val="2E665C90277D4C55BFCB87A85C6B1272"/>
        <w:category>
          <w:name w:val="General"/>
          <w:gallery w:val="placeholder"/>
        </w:category>
        <w:types>
          <w:type w:val="bbPlcHdr"/>
        </w:types>
        <w:behaviors>
          <w:behavior w:val="content"/>
        </w:behaviors>
        <w:guid w:val="{7771FABA-9D62-4088-A7DF-6DBA9CCD2427}"/>
      </w:docPartPr>
      <w:docPartBody>
        <w:p w:rsidR="003710FA" w:rsidRDefault="000A249C" w:rsidP="000A249C">
          <w:pPr>
            <w:pStyle w:val="2E665C90277D4C55BFCB87A85C6B12724"/>
          </w:pPr>
          <w:r>
            <w:rPr>
              <w:rStyle w:val="PlaceholderText"/>
            </w:rPr>
            <w:t xml:space="preserve">   </w:t>
          </w:r>
        </w:p>
      </w:docPartBody>
    </w:docPart>
    <w:docPart>
      <w:docPartPr>
        <w:name w:val="77A6F7F46189403CB0498F31EC8D1B58"/>
        <w:category>
          <w:name w:val="General"/>
          <w:gallery w:val="placeholder"/>
        </w:category>
        <w:types>
          <w:type w:val="bbPlcHdr"/>
        </w:types>
        <w:behaviors>
          <w:behavior w:val="content"/>
        </w:behaviors>
        <w:guid w:val="{83450EEF-D8B2-4A85-9AFA-FAA6F543C388}"/>
      </w:docPartPr>
      <w:docPartBody>
        <w:p w:rsidR="003710FA" w:rsidRDefault="000A249C" w:rsidP="000A249C">
          <w:pPr>
            <w:pStyle w:val="77A6F7F46189403CB0498F31EC8D1B584"/>
          </w:pPr>
          <w:r>
            <w:rPr>
              <w:rStyle w:val="PlaceholderText"/>
            </w:rPr>
            <w:t xml:space="preserve">  </w:t>
          </w:r>
        </w:p>
      </w:docPartBody>
    </w:docPart>
    <w:docPart>
      <w:docPartPr>
        <w:name w:val="2D96DDE525D04090BF4F92BC1EF5BEA7"/>
        <w:category>
          <w:name w:val="General"/>
          <w:gallery w:val="placeholder"/>
        </w:category>
        <w:types>
          <w:type w:val="bbPlcHdr"/>
        </w:types>
        <w:behaviors>
          <w:behavior w:val="content"/>
        </w:behaviors>
        <w:guid w:val="{EB406807-4F81-4C5D-9889-783F344044C4}"/>
      </w:docPartPr>
      <w:docPartBody>
        <w:p w:rsidR="003710FA" w:rsidRDefault="000A249C" w:rsidP="000A249C">
          <w:pPr>
            <w:pStyle w:val="2D96DDE525D04090BF4F92BC1EF5BEA74"/>
          </w:pPr>
          <w:r>
            <w:rPr>
              <w:rStyle w:val="PlaceholderText"/>
            </w:rPr>
            <w:t xml:space="preserve">   </w:t>
          </w:r>
        </w:p>
      </w:docPartBody>
    </w:docPart>
    <w:docPart>
      <w:docPartPr>
        <w:name w:val="4D882A061A7943B49632C49EE5C8B046"/>
        <w:category>
          <w:name w:val="General"/>
          <w:gallery w:val="placeholder"/>
        </w:category>
        <w:types>
          <w:type w:val="bbPlcHdr"/>
        </w:types>
        <w:behaviors>
          <w:behavior w:val="content"/>
        </w:behaviors>
        <w:guid w:val="{443D2EEF-B693-40B7-B918-7296D6D1E69F}"/>
      </w:docPartPr>
      <w:docPartBody>
        <w:p w:rsidR="003710FA" w:rsidRDefault="000A249C" w:rsidP="000A249C">
          <w:pPr>
            <w:pStyle w:val="4D882A061A7943B49632C49EE5C8B0464"/>
          </w:pPr>
          <w:r>
            <w:rPr>
              <w:rStyle w:val="PlaceholderText"/>
            </w:rPr>
            <w:t xml:space="preserve">   </w:t>
          </w:r>
        </w:p>
      </w:docPartBody>
    </w:docPart>
    <w:docPart>
      <w:docPartPr>
        <w:name w:val="E9AC364E632B4ECF9383A671DBE6BB63"/>
        <w:category>
          <w:name w:val="General"/>
          <w:gallery w:val="placeholder"/>
        </w:category>
        <w:types>
          <w:type w:val="bbPlcHdr"/>
        </w:types>
        <w:behaviors>
          <w:behavior w:val="content"/>
        </w:behaviors>
        <w:guid w:val="{B8C6C03F-F976-4002-91B5-C34C251A7B20}"/>
      </w:docPartPr>
      <w:docPartBody>
        <w:p w:rsidR="003710FA" w:rsidRDefault="000A249C" w:rsidP="000A249C">
          <w:pPr>
            <w:pStyle w:val="E9AC364E632B4ECF9383A671DBE6BB634"/>
          </w:pPr>
          <w:r>
            <w:rPr>
              <w:rStyle w:val="PlaceholderText"/>
            </w:rPr>
            <w:t xml:space="preserve">   </w:t>
          </w:r>
        </w:p>
      </w:docPartBody>
    </w:docPart>
    <w:docPart>
      <w:docPartPr>
        <w:name w:val="BD582D8B62F14B2A8CB5D4F8E7658960"/>
        <w:category>
          <w:name w:val="General"/>
          <w:gallery w:val="placeholder"/>
        </w:category>
        <w:types>
          <w:type w:val="bbPlcHdr"/>
        </w:types>
        <w:behaviors>
          <w:behavior w:val="content"/>
        </w:behaviors>
        <w:guid w:val="{652DD4B6-A1DC-4E8A-A0ED-CA8B0DE8F8ED}"/>
      </w:docPartPr>
      <w:docPartBody>
        <w:p w:rsidR="003710FA" w:rsidRDefault="000A249C" w:rsidP="000A249C">
          <w:pPr>
            <w:pStyle w:val="BD582D8B62F14B2A8CB5D4F8E76589604"/>
          </w:pPr>
          <w:r>
            <w:rPr>
              <w:rStyle w:val="PlaceholderText"/>
            </w:rPr>
            <w:t xml:space="preserve">   </w:t>
          </w:r>
        </w:p>
      </w:docPartBody>
    </w:docPart>
    <w:docPart>
      <w:docPartPr>
        <w:name w:val="89A3BED2179C45CDB1A11D9F5F130915"/>
        <w:category>
          <w:name w:val="General"/>
          <w:gallery w:val="placeholder"/>
        </w:category>
        <w:types>
          <w:type w:val="bbPlcHdr"/>
        </w:types>
        <w:behaviors>
          <w:behavior w:val="content"/>
        </w:behaviors>
        <w:guid w:val="{8B116C74-BB48-4D36-B1D9-4558D7F00476}"/>
      </w:docPartPr>
      <w:docPartBody>
        <w:p w:rsidR="003710FA" w:rsidRDefault="000A249C" w:rsidP="000A249C">
          <w:pPr>
            <w:pStyle w:val="89A3BED2179C45CDB1A11D9F5F1309154"/>
          </w:pPr>
          <w:r>
            <w:rPr>
              <w:rStyle w:val="PlaceholderText"/>
            </w:rPr>
            <w:t xml:space="preserve">   </w:t>
          </w:r>
        </w:p>
      </w:docPartBody>
    </w:docPart>
    <w:docPart>
      <w:docPartPr>
        <w:name w:val="DF642FEBE05C48E285084AA6ECA0C4A2"/>
        <w:category>
          <w:name w:val="General"/>
          <w:gallery w:val="placeholder"/>
        </w:category>
        <w:types>
          <w:type w:val="bbPlcHdr"/>
        </w:types>
        <w:behaviors>
          <w:behavior w:val="content"/>
        </w:behaviors>
        <w:guid w:val="{524214E5-B516-4458-8763-9A0EC51EEA7C}"/>
      </w:docPartPr>
      <w:docPartBody>
        <w:p w:rsidR="003710FA" w:rsidRDefault="000A249C" w:rsidP="000A249C">
          <w:pPr>
            <w:pStyle w:val="DF642FEBE05C48E285084AA6ECA0C4A24"/>
          </w:pPr>
          <w:r>
            <w:rPr>
              <w:rStyle w:val="PlaceholderText"/>
            </w:rPr>
            <w:t xml:space="preserve">   </w:t>
          </w:r>
        </w:p>
      </w:docPartBody>
    </w:docPart>
    <w:docPart>
      <w:docPartPr>
        <w:name w:val="C04130CDE99C4D2493D1536469E04C81"/>
        <w:category>
          <w:name w:val="General"/>
          <w:gallery w:val="placeholder"/>
        </w:category>
        <w:types>
          <w:type w:val="bbPlcHdr"/>
        </w:types>
        <w:behaviors>
          <w:behavior w:val="content"/>
        </w:behaviors>
        <w:guid w:val="{BB656EA1-14BC-4D95-90FE-087EA71B55AA}"/>
      </w:docPartPr>
      <w:docPartBody>
        <w:p w:rsidR="003710FA" w:rsidRDefault="000A249C" w:rsidP="000A249C">
          <w:pPr>
            <w:pStyle w:val="C04130CDE99C4D2493D1536469E04C814"/>
          </w:pPr>
          <w:r>
            <w:rPr>
              <w:rStyle w:val="PlaceholderText"/>
            </w:rPr>
            <w:t xml:space="preserve">   </w:t>
          </w:r>
        </w:p>
      </w:docPartBody>
    </w:docPart>
    <w:docPart>
      <w:docPartPr>
        <w:name w:val="C7ADD071CCBA4D52A81234B36D2FDF79"/>
        <w:category>
          <w:name w:val="General"/>
          <w:gallery w:val="placeholder"/>
        </w:category>
        <w:types>
          <w:type w:val="bbPlcHdr"/>
        </w:types>
        <w:behaviors>
          <w:behavior w:val="content"/>
        </w:behaviors>
        <w:guid w:val="{B3516E50-B0EF-42A9-847A-4C93B647C572}"/>
      </w:docPartPr>
      <w:docPartBody>
        <w:p w:rsidR="003710FA" w:rsidRDefault="000A249C" w:rsidP="000A249C">
          <w:pPr>
            <w:pStyle w:val="C7ADD071CCBA4D52A81234B36D2FDF794"/>
          </w:pPr>
          <w:r>
            <w:rPr>
              <w:rStyle w:val="PlaceholderText"/>
            </w:rPr>
            <w:t xml:space="preserve">   </w:t>
          </w:r>
        </w:p>
      </w:docPartBody>
    </w:docPart>
    <w:docPart>
      <w:docPartPr>
        <w:name w:val="169B6907E3A8436B82844F368F489062"/>
        <w:category>
          <w:name w:val="General"/>
          <w:gallery w:val="placeholder"/>
        </w:category>
        <w:types>
          <w:type w:val="bbPlcHdr"/>
        </w:types>
        <w:behaviors>
          <w:behavior w:val="content"/>
        </w:behaviors>
        <w:guid w:val="{E61A8808-F613-4F2B-B42E-2ACE38A2144F}"/>
      </w:docPartPr>
      <w:docPartBody>
        <w:p w:rsidR="003710FA" w:rsidRDefault="000A249C" w:rsidP="000A249C">
          <w:pPr>
            <w:pStyle w:val="169B6907E3A8436B82844F368F4890624"/>
          </w:pPr>
          <w:r>
            <w:rPr>
              <w:rStyle w:val="PlaceholderText"/>
            </w:rPr>
            <w:t xml:space="preserve">   </w:t>
          </w:r>
        </w:p>
      </w:docPartBody>
    </w:docPart>
    <w:docPart>
      <w:docPartPr>
        <w:name w:val="D7FA8AAB54E546CB98B350E35BF5D35C"/>
        <w:category>
          <w:name w:val="General"/>
          <w:gallery w:val="placeholder"/>
        </w:category>
        <w:types>
          <w:type w:val="bbPlcHdr"/>
        </w:types>
        <w:behaviors>
          <w:behavior w:val="content"/>
        </w:behaviors>
        <w:guid w:val="{FA9B0366-AE54-4773-98C2-0350D199A5B6}"/>
      </w:docPartPr>
      <w:docPartBody>
        <w:p w:rsidR="003710FA" w:rsidRDefault="000A249C" w:rsidP="000A249C">
          <w:pPr>
            <w:pStyle w:val="D7FA8AAB54E546CB98B350E35BF5D35C4"/>
          </w:pPr>
          <w:r>
            <w:rPr>
              <w:rStyle w:val="PlaceholderText"/>
            </w:rPr>
            <w:t xml:space="preserve">  </w:t>
          </w:r>
        </w:p>
      </w:docPartBody>
    </w:docPart>
    <w:docPart>
      <w:docPartPr>
        <w:name w:val="D6BC61FF8FA646369DF331281CFD8184"/>
        <w:category>
          <w:name w:val="General"/>
          <w:gallery w:val="placeholder"/>
        </w:category>
        <w:types>
          <w:type w:val="bbPlcHdr"/>
        </w:types>
        <w:behaviors>
          <w:behavior w:val="content"/>
        </w:behaviors>
        <w:guid w:val="{292F194E-1E60-423E-88FE-126467BC9263}"/>
      </w:docPartPr>
      <w:docPartBody>
        <w:p w:rsidR="003710FA" w:rsidRDefault="000A249C" w:rsidP="000A249C">
          <w:pPr>
            <w:pStyle w:val="D6BC61FF8FA646369DF331281CFD81844"/>
          </w:pPr>
          <w:r>
            <w:rPr>
              <w:rStyle w:val="PlaceholderText"/>
            </w:rPr>
            <w:t xml:space="preserve">   </w:t>
          </w:r>
        </w:p>
      </w:docPartBody>
    </w:docPart>
    <w:docPart>
      <w:docPartPr>
        <w:name w:val="68A1FC85718C4F02991DEDEDFE3974C2"/>
        <w:category>
          <w:name w:val="General"/>
          <w:gallery w:val="placeholder"/>
        </w:category>
        <w:types>
          <w:type w:val="bbPlcHdr"/>
        </w:types>
        <w:behaviors>
          <w:behavior w:val="content"/>
        </w:behaviors>
        <w:guid w:val="{7FF75ECB-2B88-4AE8-8ABC-56DB3D35ED3C}"/>
      </w:docPartPr>
      <w:docPartBody>
        <w:p w:rsidR="003710FA" w:rsidRDefault="000A249C" w:rsidP="000A249C">
          <w:pPr>
            <w:pStyle w:val="68A1FC85718C4F02991DEDEDFE3974C24"/>
          </w:pPr>
          <w:r>
            <w:rPr>
              <w:rStyle w:val="PlaceholderText"/>
            </w:rPr>
            <w:t xml:space="preserve">   </w:t>
          </w:r>
        </w:p>
      </w:docPartBody>
    </w:docPart>
    <w:docPart>
      <w:docPartPr>
        <w:name w:val="75995136E0FC4D1CA43D030DB3D7C737"/>
        <w:category>
          <w:name w:val="General"/>
          <w:gallery w:val="placeholder"/>
        </w:category>
        <w:types>
          <w:type w:val="bbPlcHdr"/>
        </w:types>
        <w:behaviors>
          <w:behavior w:val="content"/>
        </w:behaviors>
        <w:guid w:val="{EEF074EA-0697-4465-9451-525A766768C4}"/>
      </w:docPartPr>
      <w:docPartBody>
        <w:p w:rsidR="003710FA" w:rsidRDefault="000A249C" w:rsidP="000A249C">
          <w:pPr>
            <w:pStyle w:val="75995136E0FC4D1CA43D030DB3D7C7374"/>
          </w:pPr>
          <w:r>
            <w:rPr>
              <w:rStyle w:val="PlaceholderText"/>
            </w:rPr>
            <w:t xml:space="preserve">   </w:t>
          </w:r>
        </w:p>
      </w:docPartBody>
    </w:docPart>
    <w:docPart>
      <w:docPartPr>
        <w:name w:val="D537377C3E744673A438F9A226C22C17"/>
        <w:category>
          <w:name w:val="General"/>
          <w:gallery w:val="placeholder"/>
        </w:category>
        <w:types>
          <w:type w:val="bbPlcHdr"/>
        </w:types>
        <w:behaviors>
          <w:behavior w:val="content"/>
        </w:behaviors>
        <w:guid w:val="{4D24F4CE-D657-4559-AC34-793C12A2495A}"/>
      </w:docPartPr>
      <w:docPartBody>
        <w:p w:rsidR="003710FA" w:rsidRDefault="000A249C" w:rsidP="000A249C">
          <w:pPr>
            <w:pStyle w:val="D537377C3E744673A438F9A226C22C174"/>
          </w:pPr>
          <w:r>
            <w:rPr>
              <w:rStyle w:val="PlaceholderText"/>
            </w:rPr>
            <w:t xml:space="preserve">   </w:t>
          </w:r>
        </w:p>
      </w:docPartBody>
    </w:docPart>
    <w:docPart>
      <w:docPartPr>
        <w:name w:val="AA67F59079D84A62B2875DA5358C0EB0"/>
        <w:category>
          <w:name w:val="General"/>
          <w:gallery w:val="placeholder"/>
        </w:category>
        <w:types>
          <w:type w:val="bbPlcHdr"/>
        </w:types>
        <w:behaviors>
          <w:behavior w:val="content"/>
        </w:behaviors>
        <w:guid w:val="{31E7977C-9C3E-4CF3-9050-CCF87D7E853D}"/>
      </w:docPartPr>
      <w:docPartBody>
        <w:p w:rsidR="003710FA" w:rsidRDefault="000A249C" w:rsidP="000A249C">
          <w:pPr>
            <w:pStyle w:val="AA67F59079D84A62B2875DA5358C0EB04"/>
          </w:pPr>
          <w:r>
            <w:rPr>
              <w:rStyle w:val="PlaceholderText"/>
            </w:rPr>
            <w:t xml:space="preserve">   </w:t>
          </w:r>
        </w:p>
      </w:docPartBody>
    </w:docPart>
    <w:docPart>
      <w:docPartPr>
        <w:name w:val="A4CB13C8285C4D138B0BE3F53F203CE5"/>
        <w:category>
          <w:name w:val="General"/>
          <w:gallery w:val="placeholder"/>
        </w:category>
        <w:types>
          <w:type w:val="bbPlcHdr"/>
        </w:types>
        <w:behaviors>
          <w:behavior w:val="content"/>
        </w:behaviors>
        <w:guid w:val="{6FB68324-48D7-4D30-BE54-18586BED549A}"/>
      </w:docPartPr>
      <w:docPartBody>
        <w:p w:rsidR="003710FA" w:rsidRDefault="000A249C" w:rsidP="000A249C">
          <w:pPr>
            <w:pStyle w:val="A4CB13C8285C4D138B0BE3F53F203CE54"/>
          </w:pPr>
          <w:r>
            <w:rPr>
              <w:rStyle w:val="PlaceholderText"/>
            </w:rPr>
            <w:t xml:space="preserve">   </w:t>
          </w:r>
        </w:p>
      </w:docPartBody>
    </w:docPart>
    <w:docPart>
      <w:docPartPr>
        <w:name w:val="9ADE13F745604AA998763833D645B988"/>
        <w:category>
          <w:name w:val="General"/>
          <w:gallery w:val="placeholder"/>
        </w:category>
        <w:types>
          <w:type w:val="bbPlcHdr"/>
        </w:types>
        <w:behaviors>
          <w:behavior w:val="content"/>
        </w:behaviors>
        <w:guid w:val="{C93B0BB9-AEEE-4759-B11F-D7C7F481794C}"/>
      </w:docPartPr>
      <w:docPartBody>
        <w:p w:rsidR="003710FA" w:rsidRDefault="000A249C" w:rsidP="000A249C">
          <w:pPr>
            <w:pStyle w:val="9ADE13F745604AA998763833D645B9884"/>
          </w:pPr>
          <w:r>
            <w:rPr>
              <w:rStyle w:val="PlaceholderText"/>
            </w:rPr>
            <w:t xml:space="preserve">   </w:t>
          </w:r>
        </w:p>
      </w:docPartBody>
    </w:docPart>
    <w:docPart>
      <w:docPartPr>
        <w:name w:val="1770E9A1ED2C409D9B2D18BD1BB6DDEA"/>
        <w:category>
          <w:name w:val="General"/>
          <w:gallery w:val="placeholder"/>
        </w:category>
        <w:types>
          <w:type w:val="bbPlcHdr"/>
        </w:types>
        <w:behaviors>
          <w:behavior w:val="content"/>
        </w:behaviors>
        <w:guid w:val="{0A75990B-2EF3-4DBD-BE0A-405A4CE7F432}"/>
      </w:docPartPr>
      <w:docPartBody>
        <w:p w:rsidR="003710FA" w:rsidRDefault="000A249C" w:rsidP="000A249C">
          <w:pPr>
            <w:pStyle w:val="1770E9A1ED2C409D9B2D18BD1BB6DDEA4"/>
          </w:pPr>
          <w:r>
            <w:rPr>
              <w:rStyle w:val="PlaceholderText"/>
            </w:rPr>
            <w:t xml:space="preserve">   </w:t>
          </w:r>
        </w:p>
      </w:docPartBody>
    </w:docPart>
    <w:docPart>
      <w:docPartPr>
        <w:name w:val="11583C54461044F7B73FE0BAEED58ED8"/>
        <w:category>
          <w:name w:val="General"/>
          <w:gallery w:val="placeholder"/>
        </w:category>
        <w:types>
          <w:type w:val="bbPlcHdr"/>
        </w:types>
        <w:behaviors>
          <w:behavior w:val="content"/>
        </w:behaviors>
        <w:guid w:val="{0C383166-E039-4721-800D-4392A8D22338}"/>
      </w:docPartPr>
      <w:docPartBody>
        <w:p w:rsidR="003710FA" w:rsidRDefault="000A249C" w:rsidP="000A249C">
          <w:pPr>
            <w:pStyle w:val="11583C54461044F7B73FE0BAEED58ED84"/>
          </w:pPr>
          <w:r>
            <w:rPr>
              <w:rStyle w:val="PlaceholderText"/>
            </w:rPr>
            <w:t xml:space="preserve">   </w:t>
          </w:r>
        </w:p>
      </w:docPartBody>
    </w:docPart>
    <w:docPart>
      <w:docPartPr>
        <w:name w:val="D9D5F55C233F4835BD4AF2474AF96082"/>
        <w:category>
          <w:name w:val="General"/>
          <w:gallery w:val="placeholder"/>
        </w:category>
        <w:types>
          <w:type w:val="bbPlcHdr"/>
        </w:types>
        <w:behaviors>
          <w:behavior w:val="content"/>
        </w:behaviors>
        <w:guid w:val="{E00A798A-850A-45CB-B8BF-4E688B33B1FB}"/>
      </w:docPartPr>
      <w:docPartBody>
        <w:p w:rsidR="003710FA" w:rsidRDefault="000A249C" w:rsidP="000A249C">
          <w:pPr>
            <w:pStyle w:val="D9D5F55C233F4835BD4AF2474AF960824"/>
          </w:pPr>
          <w:r>
            <w:rPr>
              <w:rStyle w:val="PlaceholderText"/>
            </w:rPr>
            <w:t xml:space="preserve">   </w:t>
          </w:r>
        </w:p>
      </w:docPartBody>
    </w:docPart>
    <w:docPart>
      <w:docPartPr>
        <w:name w:val="F8340697E6AA4F1CA245D8E7421B3B09"/>
        <w:category>
          <w:name w:val="General"/>
          <w:gallery w:val="placeholder"/>
        </w:category>
        <w:types>
          <w:type w:val="bbPlcHdr"/>
        </w:types>
        <w:behaviors>
          <w:behavior w:val="content"/>
        </w:behaviors>
        <w:guid w:val="{79F321EC-F224-4B3D-AC38-21C77954F13E}"/>
      </w:docPartPr>
      <w:docPartBody>
        <w:p w:rsidR="003710FA" w:rsidRDefault="000A249C" w:rsidP="000A249C">
          <w:pPr>
            <w:pStyle w:val="F8340697E6AA4F1CA245D8E7421B3B094"/>
          </w:pPr>
          <w:r>
            <w:rPr>
              <w:rStyle w:val="PlaceholderText"/>
            </w:rPr>
            <w:t xml:space="preserve">   </w:t>
          </w:r>
        </w:p>
      </w:docPartBody>
    </w:docPart>
    <w:docPart>
      <w:docPartPr>
        <w:name w:val="0AD34898FC9B4A96ACBB3897E817BE23"/>
        <w:category>
          <w:name w:val="General"/>
          <w:gallery w:val="placeholder"/>
        </w:category>
        <w:types>
          <w:type w:val="bbPlcHdr"/>
        </w:types>
        <w:behaviors>
          <w:behavior w:val="content"/>
        </w:behaviors>
        <w:guid w:val="{C1FC5EA2-8E4E-4959-833F-82C39CFA2ECA}"/>
      </w:docPartPr>
      <w:docPartBody>
        <w:p w:rsidR="003710FA" w:rsidRDefault="000A249C" w:rsidP="000A249C">
          <w:pPr>
            <w:pStyle w:val="0AD34898FC9B4A96ACBB3897E817BE234"/>
          </w:pPr>
          <w:r>
            <w:rPr>
              <w:rStyle w:val="PlaceholderText"/>
            </w:rPr>
            <w:t xml:space="preserve">   </w:t>
          </w:r>
        </w:p>
      </w:docPartBody>
    </w:docPart>
    <w:docPart>
      <w:docPartPr>
        <w:name w:val="672F2B5C163842F2A5D442C59B99A18A"/>
        <w:category>
          <w:name w:val="General"/>
          <w:gallery w:val="placeholder"/>
        </w:category>
        <w:types>
          <w:type w:val="bbPlcHdr"/>
        </w:types>
        <w:behaviors>
          <w:behavior w:val="content"/>
        </w:behaviors>
        <w:guid w:val="{C25AF731-6EA4-4434-9B11-6AA3DD10BC13}"/>
      </w:docPartPr>
      <w:docPartBody>
        <w:p w:rsidR="003710FA" w:rsidRDefault="000A249C" w:rsidP="000A249C">
          <w:pPr>
            <w:pStyle w:val="672F2B5C163842F2A5D442C59B99A18A4"/>
          </w:pPr>
          <w:r>
            <w:rPr>
              <w:rStyle w:val="PlaceholderText"/>
            </w:rPr>
            <w:t xml:space="preserve">   </w:t>
          </w:r>
        </w:p>
      </w:docPartBody>
    </w:docPart>
    <w:docPart>
      <w:docPartPr>
        <w:name w:val="DD045FCB6F2F47328602416D537A6646"/>
        <w:category>
          <w:name w:val="General"/>
          <w:gallery w:val="placeholder"/>
        </w:category>
        <w:types>
          <w:type w:val="bbPlcHdr"/>
        </w:types>
        <w:behaviors>
          <w:behavior w:val="content"/>
        </w:behaviors>
        <w:guid w:val="{ABFA15DC-1352-4AB6-BA0E-614CF33AD11A}"/>
      </w:docPartPr>
      <w:docPartBody>
        <w:p w:rsidR="003710FA" w:rsidRDefault="000A249C" w:rsidP="000A249C">
          <w:pPr>
            <w:pStyle w:val="DD045FCB6F2F47328602416D537A66464"/>
          </w:pPr>
          <w:r>
            <w:rPr>
              <w:rStyle w:val="PlaceholderText"/>
            </w:rPr>
            <w:t xml:space="preserve">   </w:t>
          </w:r>
        </w:p>
      </w:docPartBody>
    </w:docPart>
    <w:docPart>
      <w:docPartPr>
        <w:name w:val="CC3723460B3D42CDB4DC3D382F8714A1"/>
        <w:category>
          <w:name w:val="General"/>
          <w:gallery w:val="placeholder"/>
        </w:category>
        <w:types>
          <w:type w:val="bbPlcHdr"/>
        </w:types>
        <w:behaviors>
          <w:behavior w:val="content"/>
        </w:behaviors>
        <w:guid w:val="{24F239AB-C628-41B1-B6E5-10562A0A96EA}"/>
      </w:docPartPr>
      <w:docPartBody>
        <w:p w:rsidR="003710FA" w:rsidRDefault="000A249C" w:rsidP="000A249C">
          <w:pPr>
            <w:pStyle w:val="CC3723460B3D42CDB4DC3D382F8714A14"/>
          </w:pPr>
          <w:r>
            <w:rPr>
              <w:rStyle w:val="PlaceholderText"/>
            </w:rPr>
            <w:t xml:space="preserve">   </w:t>
          </w:r>
        </w:p>
      </w:docPartBody>
    </w:docPart>
    <w:docPart>
      <w:docPartPr>
        <w:name w:val="EAD4679596E243158219A8EF9B1E900E"/>
        <w:category>
          <w:name w:val="General"/>
          <w:gallery w:val="placeholder"/>
        </w:category>
        <w:types>
          <w:type w:val="bbPlcHdr"/>
        </w:types>
        <w:behaviors>
          <w:behavior w:val="content"/>
        </w:behaviors>
        <w:guid w:val="{9323EB91-A884-476D-9C72-A9347F2EF2F7}"/>
      </w:docPartPr>
      <w:docPartBody>
        <w:p w:rsidR="003710FA" w:rsidRDefault="000A249C" w:rsidP="000A249C">
          <w:pPr>
            <w:pStyle w:val="EAD4679596E243158219A8EF9B1E900E4"/>
          </w:pPr>
          <w:r>
            <w:rPr>
              <w:rStyle w:val="PlaceholderText"/>
            </w:rPr>
            <w:t xml:space="preserve">   </w:t>
          </w:r>
        </w:p>
      </w:docPartBody>
    </w:docPart>
    <w:docPart>
      <w:docPartPr>
        <w:name w:val="BE94A325CDEF47F2A8C731806D496035"/>
        <w:category>
          <w:name w:val="General"/>
          <w:gallery w:val="placeholder"/>
        </w:category>
        <w:types>
          <w:type w:val="bbPlcHdr"/>
        </w:types>
        <w:behaviors>
          <w:behavior w:val="content"/>
        </w:behaviors>
        <w:guid w:val="{5CDD1A51-FE52-43B0-A4AF-F58B75BDB6D0}"/>
      </w:docPartPr>
      <w:docPartBody>
        <w:p w:rsidR="003710FA" w:rsidRDefault="000A249C" w:rsidP="000A249C">
          <w:pPr>
            <w:pStyle w:val="BE94A325CDEF47F2A8C731806D4960354"/>
          </w:pPr>
          <w:r>
            <w:rPr>
              <w:rStyle w:val="PlaceholderText"/>
            </w:rPr>
            <w:t xml:space="preserve">   </w:t>
          </w:r>
        </w:p>
      </w:docPartBody>
    </w:docPart>
    <w:docPart>
      <w:docPartPr>
        <w:name w:val="879414D5B72C4141A1C2978DAED46B5A"/>
        <w:category>
          <w:name w:val="General"/>
          <w:gallery w:val="placeholder"/>
        </w:category>
        <w:types>
          <w:type w:val="bbPlcHdr"/>
        </w:types>
        <w:behaviors>
          <w:behavior w:val="content"/>
        </w:behaviors>
        <w:guid w:val="{F3F1F67D-B563-48D5-9534-430C3FB236D8}"/>
      </w:docPartPr>
      <w:docPartBody>
        <w:p w:rsidR="003710FA" w:rsidRDefault="000A249C" w:rsidP="000A249C">
          <w:pPr>
            <w:pStyle w:val="879414D5B72C4141A1C2978DAED46B5A4"/>
          </w:pPr>
          <w:r>
            <w:rPr>
              <w:rStyle w:val="PlaceholderText"/>
            </w:rPr>
            <w:t xml:space="preserve">   </w:t>
          </w:r>
        </w:p>
      </w:docPartBody>
    </w:docPart>
    <w:docPart>
      <w:docPartPr>
        <w:name w:val="77F11E2BEE7343AB947BA7498A5AF7D8"/>
        <w:category>
          <w:name w:val="General"/>
          <w:gallery w:val="placeholder"/>
        </w:category>
        <w:types>
          <w:type w:val="bbPlcHdr"/>
        </w:types>
        <w:behaviors>
          <w:behavior w:val="content"/>
        </w:behaviors>
        <w:guid w:val="{FC10ECE3-2EEA-4303-BB83-F405572CE78B}"/>
      </w:docPartPr>
      <w:docPartBody>
        <w:p w:rsidR="003710FA" w:rsidRDefault="000A249C" w:rsidP="000A249C">
          <w:pPr>
            <w:pStyle w:val="77F11E2BEE7343AB947BA7498A5AF7D84"/>
          </w:pPr>
          <w:r>
            <w:rPr>
              <w:rStyle w:val="PlaceholderText"/>
            </w:rPr>
            <w:t xml:space="preserve">   </w:t>
          </w:r>
        </w:p>
      </w:docPartBody>
    </w:docPart>
    <w:docPart>
      <w:docPartPr>
        <w:name w:val="C9B1132CBB9D40E182240E2E39D5443D"/>
        <w:category>
          <w:name w:val="General"/>
          <w:gallery w:val="placeholder"/>
        </w:category>
        <w:types>
          <w:type w:val="bbPlcHdr"/>
        </w:types>
        <w:behaviors>
          <w:behavior w:val="content"/>
        </w:behaviors>
        <w:guid w:val="{BB0629AE-AFE9-45A6-A498-22997CD50FF0}"/>
      </w:docPartPr>
      <w:docPartBody>
        <w:p w:rsidR="003710FA" w:rsidRDefault="000A249C" w:rsidP="000A249C">
          <w:pPr>
            <w:pStyle w:val="C9B1132CBB9D40E182240E2E39D5443D4"/>
          </w:pPr>
          <w:r>
            <w:rPr>
              <w:rStyle w:val="PlaceholderText"/>
            </w:rPr>
            <w:t xml:space="preserve">   </w:t>
          </w:r>
        </w:p>
      </w:docPartBody>
    </w:docPart>
    <w:docPart>
      <w:docPartPr>
        <w:name w:val="FDD506EF81C54FBFB5B35D1571720386"/>
        <w:category>
          <w:name w:val="General"/>
          <w:gallery w:val="placeholder"/>
        </w:category>
        <w:types>
          <w:type w:val="bbPlcHdr"/>
        </w:types>
        <w:behaviors>
          <w:behavior w:val="content"/>
        </w:behaviors>
        <w:guid w:val="{D0B8E5FE-3651-4400-B9F1-A83930F95D59}"/>
      </w:docPartPr>
      <w:docPartBody>
        <w:p w:rsidR="003710FA" w:rsidRDefault="000A249C" w:rsidP="000A249C">
          <w:pPr>
            <w:pStyle w:val="FDD506EF81C54FBFB5B35D15717203864"/>
          </w:pPr>
          <w:r>
            <w:rPr>
              <w:rStyle w:val="PlaceholderText"/>
            </w:rPr>
            <w:t xml:space="preserve">   </w:t>
          </w:r>
        </w:p>
      </w:docPartBody>
    </w:docPart>
    <w:docPart>
      <w:docPartPr>
        <w:name w:val="A1C3D44C74BD48F187518858AD72DCB1"/>
        <w:category>
          <w:name w:val="General"/>
          <w:gallery w:val="placeholder"/>
        </w:category>
        <w:types>
          <w:type w:val="bbPlcHdr"/>
        </w:types>
        <w:behaviors>
          <w:behavior w:val="content"/>
        </w:behaviors>
        <w:guid w:val="{197BD724-2178-4030-BF5D-B300641E0B94}"/>
      </w:docPartPr>
      <w:docPartBody>
        <w:p w:rsidR="003710FA" w:rsidRDefault="000A249C" w:rsidP="000A249C">
          <w:pPr>
            <w:pStyle w:val="A1C3D44C74BD48F187518858AD72DCB14"/>
          </w:pPr>
          <w:r>
            <w:rPr>
              <w:rStyle w:val="PlaceholderText"/>
            </w:rPr>
            <w:t xml:space="preserve">   </w:t>
          </w:r>
        </w:p>
      </w:docPartBody>
    </w:docPart>
    <w:docPart>
      <w:docPartPr>
        <w:name w:val="311AB72F52F840B69D65714FF8E40583"/>
        <w:category>
          <w:name w:val="General"/>
          <w:gallery w:val="placeholder"/>
        </w:category>
        <w:types>
          <w:type w:val="bbPlcHdr"/>
        </w:types>
        <w:behaviors>
          <w:behavior w:val="content"/>
        </w:behaviors>
        <w:guid w:val="{49BE7008-376E-4E91-BD9F-F9B88B92E0E3}"/>
      </w:docPartPr>
      <w:docPartBody>
        <w:p w:rsidR="003710FA" w:rsidRDefault="000A249C" w:rsidP="000A249C">
          <w:pPr>
            <w:pStyle w:val="311AB72F52F840B69D65714FF8E405834"/>
          </w:pPr>
          <w:r>
            <w:rPr>
              <w:rStyle w:val="PlaceholderText"/>
            </w:rPr>
            <w:t xml:space="preserve">   </w:t>
          </w:r>
        </w:p>
      </w:docPartBody>
    </w:docPart>
    <w:docPart>
      <w:docPartPr>
        <w:name w:val="A49C2E08A6F5497AA9362CD127351029"/>
        <w:category>
          <w:name w:val="General"/>
          <w:gallery w:val="placeholder"/>
        </w:category>
        <w:types>
          <w:type w:val="bbPlcHdr"/>
        </w:types>
        <w:behaviors>
          <w:behavior w:val="content"/>
        </w:behaviors>
        <w:guid w:val="{C6DCBA52-AB36-44A7-BD28-15CAC4AC55CE}"/>
      </w:docPartPr>
      <w:docPartBody>
        <w:p w:rsidR="003710FA" w:rsidRDefault="000A249C" w:rsidP="000A249C">
          <w:pPr>
            <w:pStyle w:val="A49C2E08A6F5497AA9362CD1273510294"/>
          </w:pPr>
          <w:r>
            <w:rPr>
              <w:rStyle w:val="PlaceholderText"/>
            </w:rPr>
            <w:t xml:space="preserve">   </w:t>
          </w:r>
        </w:p>
      </w:docPartBody>
    </w:docPart>
    <w:docPart>
      <w:docPartPr>
        <w:name w:val="0EA91C3B80C7479BB43E1F2F5878E6CF"/>
        <w:category>
          <w:name w:val="General"/>
          <w:gallery w:val="placeholder"/>
        </w:category>
        <w:types>
          <w:type w:val="bbPlcHdr"/>
        </w:types>
        <w:behaviors>
          <w:behavior w:val="content"/>
        </w:behaviors>
        <w:guid w:val="{B98CED44-EFB2-497F-BA98-BC29DECFDB54}"/>
      </w:docPartPr>
      <w:docPartBody>
        <w:p w:rsidR="003710FA" w:rsidRDefault="000A249C" w:rsidP="000A249C">
          <w:pPr>
            <w:pStyle w:val="0EA91C3B80C7479BB43E1F2F5878E6CF4"/>
          </w:pPr>
          <w:r>
            <w:rPr>
              <w:rStyle w:val="PlaceholderText"/>
            </w:rPr>
            <w:t xml:space="preserve">   </w:t>
          </w:r>
        </w:p>
      </w:docPartBody>
    </w:docPart>
    <w:docPart>
      <w:docPartPr>
        <w:name w:val="2AE0C85F44944FCFA77DA58C1D9CE388"/>
        <w:category>
          <w:name w:val="General"/>
          <w:gallery w:val="placeholder"/>
        </w:category>
        <w:types>
          <w:type w:val="bbPlcHdr"/>
        </w:types>
        <w:behaviors>
          <w:behavior w:val="content"/>
        </w:behaviors>
        <w:guid w:val="{E50CF0C0-0C79-4CA6-95B8-E1445C9AD42F}"/>
      </w:docPartPr>
      <w:docPartBody>
        <w:p w:rsidR="003710FA" w:rsidRDefault="000A249C" w:rsidP="000A249C">
          <w:pPr>
            <w:pStyle w:val="2AE0C85F44944FCFA77DA58C1D9CE3884"/>
          </w:pPr>
          <w:r>
            <w:rPr>
              <w:rStyle w:val="PlaceholderText"/>
            </w:rPr>
            <w:t xml:space="preserve">   </w:t>
          </w:r>
        </w:p>
      </w:docPartBody>
    </w:docPart>
    <w:docPart>
      <w:docPartPr>
        <w:name w:val="5BC0F60983BD498AA4F8DBB829EFF0D3"/>
        <w:category>
          <w:name w:val="General"/>
          <w:gallery w:val="placeholder"/>
        </w:category>
        <w:types>
          <w:type w:val="bbPlcHdr"/>
        </w:types>
        <w:behaviors>
          <w:behavior w:val="content"/>
        </w:behaviors>
        <w:guid w:val="{AD3B946D-24C1-4691-8F68-0EBBF665C890}"/>
      </w:docPartPr>
      <w:docPartBody>
        <w:p w:rsidR="003710FA" w:rsidRDefault="000A249C" w:rsidP="000A249C">
          <w:pPr>
            <w:pStyle w:val="5BC0F60983BD498AA4F8DBB829EFF0D34"/>
          </w:pPr>
          <w:r>
            <w:rPr>
              <w:rStyle w:val="PlaceholderText"/>
            </w:rPr>
            <w:t xml:space="preserve">   </w:t>
          </w:r>
        </w:p>
      </w:docPartBody>
    </w:docPart>
    <w:docPart>
      <w:docPartPr>
        <w:name w:val="337530C12C3D41D889D47E1A7597ADDC"/>
        <w:category>
          <w:name w:val="General"/>
          <w:gallery w:val="placeholder"/>
        </w:category>
        <w:types>
          <w:type w:val="bbPlcHdr"/>
        </w:types>
        <w:behaviors>
          <w:behavior w:val="content"/>
        </w:behaviors>
        <w:guid w:val="{DD45F511-2473-44DB-9835-6D5E2CF0F764}"/>
      </w:docPartPr>
      <w:docPartBody>
        <w:p w:rsidR="003710FA" w:rsidRDefault="000A249C" w:rsidP="000A249C">
          <w:pPr>
            <w:pStyle w:val="337530C12C3D41D889D47E1A7597ADDC4"/>
          </w:pPr>
          <w:r>
            <w:rPr>
              <w:rStyle w:val="PlaceholderText"/>
            </w:rPr>
            <w:t xml:space="preserve">   </w:t>
          </w:r>
        </w:p>
      </w:docPartBody>
    </w:docPart>
    <w:docPart>
      <w:docPartPr>
        <w:name w:val="17D79279DBA04FBB831BE1253FCA82CF"/>
        <w:category>
          <w:name w:val="General"/>
          <w:gallery w:val="placeholder"/>
        </w:category>
        <w:types>
          <w:type w:val="bbPlcHdr"/>
        </w:types>
        <w:behaviors>
          <w:behavior w:val="content"/>
        </w:behaviors>
        <w:guid w:val="{473D2A79-4A5B-4D52-A92C-CE800DD70529}"/>
      </w:docPartPr>
      <w:docPartBody>
        <w:p w:rsidR="003710FA" w:rsidRDefault="000A249C" w:rsidP="000A249C">
          <w:pPr>
            <w:pStyle w:val="17D79279DBA04FBB831BE1253FCA82CF4"/>
          </w:pPr>
          <w:r>
            <w:rPr>
              <w:rStyle w:val="PlaceholderText"/>
            </w:rPr>
            <w:t xml:space="preserve">   </w:t>
          </w:r>
        </w:p>
      </w:docPartBody>
    </w:docPart>
    <w:docPart>
      <w:docPartPr>
        <w:name w:val="4D526D43568648249DF2E5EF148BD067"/>
        <w:category>
          <w:name w:val="General"/>
          <w:gallery w:val="placeholder"/>
        </w:category>
        <w:types>
          <w:type w:val="bbPlcHdr"/>
        </w:types>
        <w:behaviors>
          <w:behavior w:val="content"/>
        </w:behaviors>
        <w:guid w:val="{6CCFC637-CE0D-4D4A-A3B1-4290FF8E465E}"/>
      </w:docPartPr>
      <w:docPartBody>
        <w:p w:rsidR="003710FA" w:rsidRDefault="000A249C" w:rsidP="000A249C">
          <w:pPr>
            <w:pStyle w:val="4D526D43568648249DF2E5EF148BD0674"/>
          </w:pPr>
          <w:r>
            <w:rPr>
              <w:rStyle w:val="PlaceholderText"/>
            </w:rPr>
            <w:t xml:space="preserve">   </w:t>
          </w:r>
        </w:p>
      </w:docPartBody>
    </w:docPart>
    <w:docPart>
      <w:docPartPr>
        <w:name w:val="A2C764546B5549DFB03722F860BC854D"/>
        <w:category>
          <w:name w:val="General"/>
          <w:gallery w:val="placeholder"/>
        </w:category>
        <w:types>
          <w:type w:val="bbPlcHdr"/>
        </w:types>
        <w:behaviors>
          <w:behavior w:val="content"/>
        </w:behaviors>
        <w:guid w:val="{52F29220-D608-4DA4-96A6-2CA7051EE620}"/>
      </w:docPartPr>
      <w:docPartBody>
        <w:p w:rsidR="003710FA" w:rsidRDefault="000A249C" w:rsidP="000A249C">
          <w:pPr>
            <w:pStyle w:val="A2C764546B5549DFB03722F860BC854D4"/>
          </w:pPr>
          <w:r>
            <w:rPr>
              <w:rStyle w:val="PlaceholderText"/>
            </w:rPr>
            <w:t xml:space="preserve">   </w:t>
          </w:r>
        </w:p>
      </w:docPartBody>
    </w:docPart>
    <w:docPart>
      <w:docPartPr>
        <w:name w:val="496AA7668D274938A637F6E419CF84AD"/>
        <w:category>
          <w:name w:val="General"/>
          <w:gallery w:val="placeholder"/>
        </w:category>
        <w:types>
          <w:type w:val="bbPlcHdr"/>
        </w:types>
        <w:behaviors>
          <w:behavior w:val="content"/>
        </w:behaviors>
        <w:guid w:val="{7F5C2079-9C51-4F5F-946E-E77D346FE1F0}"/>
      </w:docPartPr>
      <w:docPartBody>
        <w:p w:rsidR="003710FA" w:rsidRDefault="000A249C" w:rsidP="000A249C">
          <w:pPr>
            <w:pStyle w:val="496AA7668D274938A637F6E419CF84AD4"/>
          </w:pPr>
          <w:r>
            <w:rPr>
              <w:rStyle w:val="PlaceholderText"/>
            </w:rPr>
            <w:t xml:space="preserve">   </w:t>
          </w:r>
        </w:p>
      </w:docPartBody>
    </w:docPart>
    <w:docPart>
      <w:docPartPr>
        <w:name w:val="8F85FEB17110457FA0B37E4E1102FED6"/>
        <w:category>
          <w:name w:val="General"/>
          <w:gallery w:val="placeholder"/>
        </w:category>
        <w:types>
          <w:type w:val="bbPlcHdr"/>
        </w:types>
        <w:behaviors>
          <w:behavior w:val="content"/>
        </w:behaviors>
        <w:guid w:val="{B302462A-5026-4CCA-8BB6-C5B1C6356E2A}"/>
      </w:docPartPr>
      <w:docPartBody>
        <w:p w:rsidR="003710FA" w:rsidRDefault="000A249C" w:rsidP="000A249C">
          <w:pPr>
            <w:pStyle w:val="8F85FEB17110457FA0B37E4E1102FED64"/>
          </w:pPr>
          <w:r>
            <w:rPr>
              <w:rStyle w:val="PlaceholderText"/>
            </w:rPr>
            <w:t xml:space="preserve">   </w:t>
          </w:r>
        </w:p>
      </w:docPartBody>
    </w:docPart>
    <w:docPart>
      <w:docPartPr>
        <w:name w:val="FE2E64D5F93F4C0DB3498EA8A3882402"/>
        <w:category>
          <w:name w:val="General"/>
          <w:gallery w:val="placeholder"/>
        </w:category>
        <w:types>
          <w:type w:val="bbPlcHdr"/>
        </w:types>
        <w:behaviors>
          <w:behavior w:val="content"/>
        </w:behaviors>
        <w:guid w:val="{C5795073-28B7-4913-9A6C-4F6C94E9AE8C}"/>
      </w:docPartPr>
      <w:docPartBody>
        <w:p w:rsidR="003710FA" w:rsidRDefault="000A249C" w:rsidP="000A249C">
          <w:pPr>
            <w:pStyle w:val="FE2E64D5F93F4C0DB3498EA8A38824024"/>
          </w:pPr>
          <w:r>
            <w:rPr>
              <w:rStyle w:val="PlaceholderText"/>
            </w:rPr>
            <w:t xml:space="preserve">   </w:t>
          </w:r>
        </w:p>
      </w:docPartBody>
    </w:docPart>
    <w:docPart>
      <w:docPartPr>
        <w:name w:val="01F4CF225E9246E6BA2724615BBA6312"/>
        <w:category>
          <w:name w:val="General"/>
          <w:gallery w:val="placeholder"/>
        </w:category>
        <w:types>
          <w:type w:val="bbPlcHdr"/>
        </w:types>
        <w:behaviors>
          <w:behavior w:val="content"/>
        </w:behaviors>
        <w:guid w:val="{3E368CD5-9C0B-4AAB-BA74-30B20F3FB77E}"/>
      </w:docPartPr>
      <w:docPartBody>
        <w:p w:rsidR="003710FA" w:rsidRDefault="000A249C" w:rsidP="000A249C">
          <w:pPr>
            <w:pStyle w:val="01F4CF225E9246E6BA2724615BBA63124"/>
          </w:pPr>
          <w:r>
            <w:rPr>
              <w:rStyle w:val="PlaceholderText"/>
            </w:rPr>
            <w:t xml:space="preserve">   </w:t>
          </w:r>
        </w:p>
      </w:docPartBody>
    </w:docPart>
    <w:docPart>
      <w:docPartPr>
        <w:name w:val="5BBAE283A0D0430D944CAFAFAF48B3F3"/>
        <w:category>
          <w:name w:val="General"/>
          <w:gallery w:val="placeholder"/>
        </w:category>
        <w:types>
          <w:type w:val="bbPlcHdr"/>
        </w:types>
        <w:behaviors>
          <w:behavior w:val="content"/>
        </w:behaviors>
        <w:guid w:val="{EBE4E6F6-99C3-444E-84BC-24AED589ACC0}"/>
      </w:docPartPr>
      <w:docPartBody>
        <w:p w:rsidR="003710FA" w:rsidRDefault="000A249C" w:rsidP="000A249C">
          <w:pPr>
            <w:pStyle w:val="5BBAE283A0D0430D944CAFAFAF48B3F34"/>
          </w:pPr>
          <w:r>
            <w:rPr>
              <w:rStyle w:val="PlaceholderText"/>
            </w:rPr>
            <w:t xml:space="preserve">   </w:t>
          </w:r>
        </w:p>
      </w:docPartBody>
    </w:docPart>
    <w:docPart>
      <w:docPartPr>
        <w:name w:val="49355228ED0C4F4F9C261CAE50272604"/>
        <w:category>
          <w:name w:val="General"/>
          <w:gallery w:val="placeholder"/>
        </w:category>
        <w:types>
          <w:type w:val="bbPlcHdr"/>
        </w:types>
        <w:behaviors>
          <w:behavior w:val="content"/>
        </w:behaviors>
        <w:guid w:val="{6D624F85-AAAE-4C64-86CE-93F880C813CA}"/>
      </w:docPartPr>
      <w:docPartBody>
        <w:p w:rsidR="003710FA" w:rsidRDefault="000A249C" w:rsidP="000A249C">
          <w:pPr>
            <w:pStyle w:val="49355228ED0C4F4F9C261CAE502726044"/>
          </w:pPr>
          <w:r>
            <w:rPr>
              <w:rStyle w:val="PlaceholderText"/>
            </w:rPr>
            <w:t xml:space="preserve">   </w:t>
          </w:r>
        </w:p>
      </w:docPartBody>
    </w:docPart>
    <w:docPart>
      <w:docPartPr>
        <w:name w:val="E7291E1DA20D4ECABB4DD77BDCF9644C"/>
        <w:category>
          <w:name w:val="General"/>
          <w:gallery w:val="placeholder"/>
        </w:category>
        <w:types>
          <w:type w:val="bbPlcHdr"/>
        </w:types>
        <w:behaviors>
          <w:behavior w:val="content"/>
        </w:behaviors>
        <w:guid w:val="{D741E838-B15E-45CE-BDC4-3B5FF7AFB060}"/>
      </w:docPartPr>
      <w:docPartBody>
        <w:p w:rsidR="003710FA" w:rsidRDefault="000A249C" w:rsidP="000A249C">
          <w:pPr>
            <w:pStyle w:val="E7291E1DA20D4ECABB4DD77BDCF9644C4"/>
          </w:pPr>
          <w:r>
            <w:rPr>
              <w:rStyle w:val="PlaceholderText"/>
            </w:rPr>
            <w:t xml:space="preserve">   </w:t>
          </w:r>
        </w:p>
      </w:docPartBody>
    </w:docPart>
    <w:docPart>
      <w:docPartPr>
        <w:name w:val="8485BE8527FF44DC8864179B9D5C062F"/>
        <w:category>
          <w:name w:val="General"/>
          <w:gallery w:val="placeholder"/>
        </w:category>
        <w:types>
          <w:type w:val="bbPlcHdr"/>
        </w:types>
        <w:behaviors>
          <w:behavior w:val="content"/>
        </w:behaviors>
        <w:guid w:val="{BA0D16D3-FF54-4C9F-BF22-A17712744C2A}"/>
      </w:docPartPr>
      <w:docPartBody>
        <w:p w:rsidR="003710FA" w:rsidRDefault="000A249C" w:rsidP="000A249C">
          <w:pPr>
            <w:pStyle w:val="8485BE8527FF44DC8864179B9D5C062F4"/>
          </w:pPr>
          <w:r>
            <w:rPr>
              <w:rStyle w:val="PlaceholderText"/>
            </w:rPr>
            <w:t xml:space="preserve">   </w:t>
          </w:r>
        </w:p>
      </w:docPartBody>
    </w:docPart>
    <w:docPart>
      <w:docPartPr>
        <w:name w:val="99BB58FD02734FA386087DD9F13354A7"/>
        <w:category>
          <w:name w:val="General"/>
          <w:gallery w:val="placeholder"/>
        </w:category>
        <w:types>
          <w:type w:val="bbPlcHdr"/>
        </w:types>
        <w:behaviors>
          <w:behavior w:val="content"/>
        </w:behaviors>
        <w:guid w:val="{0B5AB2B3-D244-405E-86F1-41DFE22E0788}"/>
      </w:docPartPr>
      <w:docPartBody>
        <w:p w:rsidR="003710FA" w:rsidRDefault="000A249C" w:rsidP="000A249C">
          <w:pPr>
            <w:pStyle w:val="99BB58FD02734FA386087DD9F13354A74"/>
          </w:pPr>
          <w:r>
            <w:rPr>
              <w:rStyle w:val="PlaceholderText"/>
            </w:rPr>
            <w:t xml:space="preserve">   </w:t>
          </w:r>
        </w:p>
      </w:docPartBody>
    </w:docPart>
    <w:docPart>
      <w:docPartPr>
        <w:name w:val="5E3454E3ADE24DB18AE9FDDEF98DD3C3"/>
        <w:category>
          <w:name w:val="General"/>
          <w:gallery w:val="placeholder"/>
        </w:category>
        <w:types>
          <w:type w:val="bbPlcHdr"/>
        </w:types>
        <w:behaviors>
          <w:behavior w:val="content"/>
        </w:behaviors>
        <w:guid w:val="{0A3ADA1B-7BE2-41AC-907B-863607E67811}"/>
      </w:docPartPr>
      <w:docPartBody>
        <w:p w:rsidR="003710FA" w:rsidRDefault="000A249C" w:rsidP="000A249C">
          <w:pPr>
            <w:pStyle w:val="5E3454E3ADE24DB18AE9FDDEF98DD3C34"/>
          </w:pPr>
          <w:r>
            <w:rPr>
              <w:rStyle w:val="PlaceholderText"/>
            </w:rPr>
            <w:t xml:space="preserve">   </w:t>
          </w:r>
        </w:p>
      </w:docPartBody>
    </w:docPart>
    <w:docPart>
      <w:docPartPr>
        <w:name w:val="142C65636FC54D6D862DD1AB3A88BFC3"/>
        <w:category>
          <w:name w:val="General"/>
          <w:gallery w:val="placeholder"/>
        </w:category>
        <w:types>
          <w:type w:val="bbPlcHdr"/>
        </w:types>
        <w:behaviors>
          <w:behavior w:val="content"/>
        </w:behaviors>
        <w:guid w:val="{C147D72A-999A-469B-AC2F-8E2E978C77C0}"/>
      </w:docPartPr>
      <w:docPartBody>
        <w:p w:rsidR="003710FA" w:rsidRDefault="000A249C" w:rsidP="000A249C">
          <w:pPr>
            <w:pStyle w:val="142C65636FC54D6D862DD1AB3A88BFC34"/>
          </w:pPr>
          <w:r>
            <w:rPr>
              <w:rStyle w:val="PlaceholderText"/>
            </w:rPr>
            <w:t xml:space="preserve">   </w:t>
          </w:r>
        </w:p>
      </w:docPartBody>
    </w:docPart>
    <w:docPart>
      <w:docPartPr>
        <w:name w:val="94FF1E9C824845A5983345B0C6FDA29B"/>
        <w:category>
          <w:name w:val="General"/>
          <w:gallery w:val="placeholder"/>
        </w:category>
        <w:types>
          <w:type w:val="bbPlcHdr"/>
        </w:types>
        <w:behaviors>
          <w:behavior w:val="content"/>
        </w:behaviors>
        <w:guid w:val="{81ADDD94-6137-486B-A92E-59A925F65257}"/>
      </w:docPartPr>
      <w:docPartBody>
        <w:p w:rsidR="003710FA" w:rsidRDefault="000A249C" w:rsidP="000A249C">
          <w:pPr>
            <w:pStyle w:val="94FF1E9C824845A5983345B0C6FDA29B4"/>
          </w:pPr>
          <w:r>
            <w:rPr>
              <w:rStyle w:val="PlaceholderText"/>
            </w:rPr>
            <w:t xml:space="preserve">   </w:t>
          </w:r>
        </w:p>
      </w:docPartBody>
    </w:docPart>
    <w:docPart>
      <w:docPartPr>
        <w:name w:val="AE9EF3D37CB14A6EA9AFFB9FADDC4A09"/>
        <w:category>
          <w:name w:val="General"/>
          <w:gallery w:val="placeholder"/>
        </w:category>
        <w:types>
          <w:type w:val="bbPlcHdr"/>
        </w:types>
        <w:behaviors>
          <w:behavior w:val="content"/>
        </w:behaviors>
        <w:guid w:val="{0758BF61-B08F-458E-8DB2-68A3DEE46798}"/>
      </w:docPartPr>
      <w:docPartBody>
        <w:p w:rsidR="003710FA" w:rsidRDefault="000A249C" w:rsidP="000A249C">
          <w:pPr>
            <w:pStyle w:val="AE9EF3D37CB14A6EA9AFFB9FADDC4A09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FA"/>
    <w:rsid w:val="000A249C"/>
    <w:rsid w:val="003163D9"/>
    <w:rsid w:val="003710FA"/>
    <w:rsid w:val="00A60246"/>
    <w:rsid w:val="00C74EF1"/>
    <w:rsid w:val="00DD6676"/>
    <w:rsid w:val="00F47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Bold"/>
    <w:basedOn w:val="DefaultParagraphFont"/>
    <w:uiPriority w:val="22"/>
    <w:qFormat/>
    <w:rsid w:val="000A249C"/>
    <w:rPr>
      <w:b/>
      <w:bCs/>
      <w:noProof w:val="0"/>
      <w:lang w:val="en-GB"/>
    </w:rPr>
  </w:style>
  <w:style w:type="character" w:styleId="PlaceholderText">
    <w:name w:val="Placeholder Text"/>
    <w:basedOn w:val="DefaultParagraphFont"/>
    <w:uiPriority w:val="99"/>
    <w:semiHidden/>
    <w:rsid w:val="000A249C"/>
    <w:rPr>
      <w:color w:val="808080"/>
    </w:rPr>
  </w:style>
  <w:style w:type="paragraph" w:customStyle="1" w:styleId="40DB495B54AD480BA6DB807EE18B0D2D">
    <w:name w:val="40DB495B54AD480BA6DB807EE18B0D2D"/>
  </w:style>
  <w:style w:type="paragraph" w:customStyle="1" w:styleId="96DB0CC600F44A25924A2B5712C12D464">
    <w:name w:val="96DB0CC600F44A25924A2B5712C12D464"/>
    <w:rsid w:val="000A249C"/>
    <w:pPr>
      <w:spacing w:after="360" w:line="240" w:lineRule="auto"/>
      <w:contextualSpacing/>
    </w:pPr>
    <w:rPr>
      <w:rFonts w:asciiTheme="majorHAnsi" w:eastAsiaTheme="majorEastAsia" w:hAnsiTheme="majorHAnsi" w:cstheme="majorBidi"/>
      <w:color w:val="E97132" w:themeColor="accent2"/>
      <w:kern w:val="28"/>
      <w:position w:val="4"/>
      <w:sz w:val="36"/>
      <w:szCs w:val="56"/>
      <w:lang w:val="en-GB" w:eastAsia="en-US"/>
      <w14:ligatures w14:val="none"/>
    </w:rPr>
  </w:style>
  <w:style w:type="paragraph" w:customStyle="1" w:styleId="5A469F4F4DD846B5B8D0AED566B9732D4">
    <w:name w:val="5A469F4F4DD846B5B8D0AED566B9732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26B0519212E4C04858BE1F4DC0731A24">
    <w:name w:val="E26B0519212E4C04858BE1F4DC0731A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E6B50D87B50483AA6CA092B40ABAC614">
    <w:name w:val="BE6B50D87B50483AA6CA092B40ABAC6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44848B3A9FF4F41956957A970204B044">
    <w:name w:val="C44848B3A9FF4F41956957A970204B0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D027B38496743E49F5DD2D3743AF4654">
    <w:name w:val="1D027B38496743E49F5DD2D3743AF46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85BCD4458CC402BA71E1E10D6320E914">
    <w:name w:val="A85BCD4458CC402BA71E1E10D6320E9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BB749A2E0754EE3995E8513614F791B4">
    <w:name w:val="2BB749A2E0754EE3995E8513614F791B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67DD00A94AA45B889E3C02BC9326F5C4">
    <w:name w:val="B67DD00A94AA45B889E3C02BC9326F5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570A4DABF20491F985B3C5D3A39CD744">
    <w:name w:val="1570A4DABF20491F985B3C5D3A39CD7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524E8D9CED743FE8B9166731BFD3DB44">
    <w:name w:val="E524E8D9CED743FE8B9166731BFD3DB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DA0D529F4444F4A8F71BD2CDD2CFE2C4">
    <w:name w:val="FDA0D529F4444F4A8F71BD2CDD2CFE2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4E07B0CC3174E3DAE4F63C76AB1445A4">
    <w:name w:val="E4E07B0CC3174E3DAE4F63C76AB1445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CA58C4660984968B24C1E95C464BE354">
    <w:name w:val="3CA58C4660984968B24C1E95C464BE3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DAE531BF5294AA389E6504D5C66D1DE4">
    <w:name w:val="2DAE531BF5294AA389E6504D5C66D1DE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E9EC613BB30494EA9245F5A528883134">
    <w:name w:val="EE9EC613BB30494EA9245F5A5288831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C25274CE25B4395921F0C9BCD3E72FA4">
    <w:name w:val="BC25274CE25B4395921F0C9BCD3E72F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98F8CACF02B43D180CE2EEF2BC2AEFC4">
    <w:name w:val="D98F8CACF02B43D180CE2EEF2BC2AEF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731CB0E510140E5934E041CCF98DBEF4">
    <w:name w:val="9731CB0E510140E5934E041CCF98DBE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6234F5FDD1B444281A1448C6DE38CDC4">
    <w:name w:val="D6234F5FDD1B444281A1448C6DE38CD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DC25D306B4145B1AF658D5AAB8A5E594">
    <w:name w:val="4DC25D306B4145B1AF658D5AAB8A5E5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6BA52539CCF5420B9E0DE9143EA355854">
    <w:name w:val="6BA52539CCF5420B9E0DE9143EA3558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9928D81F3B34C159E4C7ABD6F82130B4">
    <w:name w:val="29928D81F3B34C159E4C7ABD6F82130B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38AED84FB06475797BDE65FAFEFD8784">
    <w:name w:val="238AED84FB06475797BDE65FAFEFD87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ABAB6D5B1BC43C3B1FF0853E35E5AD94">
    <w:name w:val="AABAB6D5B1BC43C3B1FF0853E35E5AD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CE8012C0A284CE5B278A0F49AABAD744">
    <w:name w:val="ECE8012C0A284CE5B278A0F49AABAD7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B1D6A172551432AB23DD8007E5BE6AE4">
    <w:name w:val="FB1D6A172551432AB23DD8007E5BE6AE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376CCE1E5DA4FB8B1798C9C028C69954">
    <w:name w:val="7376CCE1E5DA4FB8B1798C9C028C699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0042F5B3E0B42F3A97FB6CF74A8AC574">
    <w:name w:val="E0042F5B3E0B42F3A97FB6CF74A8AC5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4D820C99A7440C7B6D5CE46E2A824E34">
    <w:name w:val="E4D820C99A7440C7B6D5CE46E2A824E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CB0DB1978664F9396BC8F30EFD62A004">
    <w:name w:val="1CB0DB1978664F9396BC8F30EFD62A0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C85102530524CA8A2BB3CC161F09A244">
    <w:name w:val="EC85102530524CA8A2BB3CC161F09A2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8C97A9ACF394EDCBEFF7D68681D5CE14">
    <w:name w:val="38C97A9ACF394EDCBEFF7D68681D5CE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CAEB7076F4440FE92AC1834AA9673604">
    <w:name w:val="0CAEB7076F4440FE92AC1834AA96736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1B2AE4497DC4501A9A4658BA1D080154">
    <w:name w:val="71B2AE4497DC4501A9A4658BA1D0801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214A6AB16D44CCC86C1D0A9C0863D0D4">
    <w:name w:val="C214A6AB16D44CCC86C1D0A9C0863D0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DB7DB3ED19F4C7285B6AF3A085515944">
    <w:name w:val="FDB7DB3ED19F4C7285B6AF3A0855159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E95EED9E8284A20BC6BE4B54E87D3664">
    <w:name w:val="0E95EED9E8284A20BC6BE4B54E87D36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E665C90277D4C55BFCB87A85C6B12724">
    <w:name w:val="2E665C90277D4C55BFCB87A85C6B127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7A6F7F46189403CB0498F31EC8D1B584">
    <w:name w:val="77A6F7F46189403CB0498F31EC8D1B5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D96DDE525D04090BF4F92BC1EF5BEA74">
    <w:name w:val="2D96DDE525D04090BF4F92BC1EF5BEA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D882A061A7943B49632C49EE5C8B0464">
    <w:name w:val="4D882A061A7943B49632C49EE5C8B04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9AC364E632B4ECF9383A671DBE6BB634">
    <w:name w:val="E9AC364E632B4ECF9383A671DBE6BB6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D582D8B62F14B2A8CB5D4F8E76589604">
    <w:name w:val="BD582D8B62F14B2A8CB5D4F8E765896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9A3BED2179C45CDB1A11D9F5F1309154">
    <w:name w:val="89A3BED2179C45CDB1A11D9F5F13091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F642FEBE05C48E285084AA6ECA0C4A24">
    <w:name w:val="DF642FEBE05C48E285084AA6ECA0C4A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04130CDE99C4D2493D1536469E04C814">
    <w:name w:val="C04130CDE99C4D2493D1536469E04C8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7ADD071CCBA4D52A81234B36D2FDF794">
    <w:name w:val="C7ADD071CCBA4D52A81234B36D2FDF7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69B6907E3A8436B82844F368F4890624">
    <w:name w:val="169B6907E3A8436B82844F368F48906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7FA8AAB54E546CB98B350E35BF5D35C4">
    <w:name w:val="D7FA8AAB54E546CB98B350E35BF5D35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6BC61FF8FA646369DF331281CFD81844">
    <w:name w:val="D6BC61FF8FA646369DF331281CFD818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68A1FC85718C4F02991DEDEDFE3974C24">
    <w:name w:val="68A1FC85718C4F02991DEDEDFE3974C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5995136E0FC4D1CA43D030DB3D7C7374">
    <w:name w:val="75995136E0FC4D1CA43D030DB3D7C73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537377C3E744673A438F9A226C22C174">
    <w:name w:val="D537377C3E744673A438F9A226C22C1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A67F59079D84A62B2875DA5358C0EB04">
    <w:name w:val="AA67F59079D84A62B2875DA5358C0EB0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4CB13C8285C4D138B0BE3F53F203CE54">
    <w:name w:val="A4CB13C8285C4D138B0BE3F53F203CE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ADE13F745604AA998763833D645B9884">
    <w:name w:val="9ADE13F745604AA998763833D645B98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770E9A1ED2C409D9B2D18BD1BB6DDEA4">
    <w:name w:val="1770E9A1ED2C409D9B2D18BD1BB6DDE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1583C54461044F7B73FE0BAEED58ED84">
    <w:name w:val="11583C54461044F7B73FE0BAEED58ED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9D5F55C233F4835BD4AF2474AF960824">
    <w:name w:val="D9D5F55C233F4835BD4AF2474AF9608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8340697E6AA4F1CA245D8E7421B3B094">
    <w:name w:val="F8340697E6AA4F1CA245D8E7421B3B0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AD34898FC9B4A96ACBB3897E817BE234">
    <w:name w:val="0AD34898FC9B4A96ACBB3897E817BE2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672F2B5C163842F2A5D442C59B99A18A4">
    <w:name w:val="672F2B5C163842F2A5D442C59B99A18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DD045FCB6F2F47328602416D537A66464">
    <w:name w:val="DD045FCB6F2F47328602416D537A664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C3723460B3D42CDB4DC3D382F8714A14">
    <w:name w:val="CC3723460B3D42CDB4DC3D382F8714A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AD4679596E243158219A8EF9B1E900E4">
    <w:name w:val="EAD4679596E243158219A8EF9B1E900E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BE94A325CDEF47F2A8C731806D4960354">
    <w:name w:val="BE94A325CDEF47F2A8C731806D496035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79414D5B72C4141A1C2978DAED46B5A4">
    <w:name w:val="879414D5B72C4141A1C2978DAED46B5A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77F11E2BEE7343AB947BA7498A5AF7D84">
    <w:name w:val="77F11E2BEE7343AB947BA7498A5AF7D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C9B1132CBB9D40E182240E2E39D5443D4">
    <w:name w:val="C9B1132CBB9D40E182240E2E39D5443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DD506EF81C54FBFB5B35D15717203864">
    <w:name w:val="FDD506EF81C54FBFB5B35D157172038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1C3D44C74BD48F187518858AD72DCB14">
    <w:name w:val="A1C3D44C74BD48F187518858AD72DCB1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11AB72F52F840B69D65714FF8E405834">
    <w:name w:val="311AB72F52F840B69D65714FF8E4058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49C2E08A6F5497AA9362CD1273510294">
    <w:name w:val="A49C2E08A6F5497AA9362CD12735102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EA91C3B80C7479BB43E1F2F5878E6CF4">
    <w:name w:val="0EA91C3B80C7479BB43E1F2F5878E6C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2AE0C85F44944FCFA77DA58C1D9CE3884">
    <w:name w:val="2AE0C85F44944FCFA77DA58C1D9CE388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5BC0F60983BD498AA4F8DBB829EFF0D34">
    <w:name w:val="5BC0F60983BD498AA4F8DBB829EFF0D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337530C12C3D41D889D47E1A7597ADDC4">
    <w:name w:val="337530C12C3D41D889D47E1A7597ADD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7D79279DBA04FBB831BE1253FCA82CF4">
    <w:name w:val="17D79279DBA04FBB831BE1253FCA82C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D526D43568648249DF2E5EF148BD0674">
    <w:name w:val="4D526D43568648249DF2E5EF148BD06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2C764546B5549DFB03722F860BC854D4">
    <w:name w:val="A2C764546B5549DFB03722F860BC854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96AA7668D274938A637F6E419CF84AD4">
    <w:name w:val="496AA7668D274938A637F6E419CF84AD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F85FEB17110457FA0B37E4E1102FED64">
    <w:name w:val="8F85FEB17110457FA0B37E4E1102FED6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FE2E64D5F93F4C0DB3498EA8A38824024">
    <w:name w:val="FE2E64D5F93F4C0DB3498EA8A388240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01F4CF225E9246E6BA2724615BBA63124">
    <w:name w:val="01F4CF225E9246E6BA2724615BBA6312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5BBAE283A0D0430D944CAFAFAF48B3F34">
    <w:name w:val="5BBAE283A0D0430D944CAFAFAF48B3F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49355228ED0C4F4F9C261CAE502726044">
    <w:name w:val="49355228ED0C4F4F9C261CAE50272604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E7291E1DA20D4ECABB4DD77BDCF9644C4">
    <w:name w:val="E7291E1DA20D4ECABB4DD77BDCF9644C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8485BE8527FF44DC8864179B9D5C062F4">
    <w:name w:val="8485BE8527FF44DC8864179B9D5C062F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9BB58FD02734FA386087DD9F13354A74">
    <w:name w:val="99BB58FD02734FA386087DD9F13354A7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5E3454E3ADE24DB18AE9FDDEF98DD3C34">
    <w:name w:val="5E3454E3ADE24DB18AE9FDDEF98DD3C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142C65636FC54D6D862DD1AB3A88BFC34">
    <w:name w:val="142C65636FC54D6D862DD1AB3A88BFC3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94FF1E9C824845A5983345B0C6FDA29B4">
    <w:name w:val="94FF1E9C824845A5983345B0C6FDA29B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 w:type="paragraph" w:customStyle="1" w:styleId="AE9EF3D37CB14A6EA9AFFB9FADDC4A094">
    <w:name w:val="AE9EF3D37CB14A6EA9AFFB9FADDC4A094"/>
    <w:rsid w:val="000A249C"/>
    <w:pPr>
      <w:tabs>
        <w:tab w:val="left" w:pos="357"/>
        <w:tab w:val="left" w:pos="714"/>
        <w:tab w:val="left" w:pos="2552"/>
      </w:tabs>
      <w:suppressAutoHyphens/>
      <w:spacing w:before="120" w:after="120" w:line="240" w:lineRule="auto"/>
    </w:pPr>
    <w:rPr>
      <w:color w:val="000000" w:themeColor="text1"/>
      <w:kern w:val="0"/>
      <w:sz w:val="22"/>
      <w:szCs w:val="22"/>
      <w:lang w:val="en-GB"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CJ_CAT 2023">
      <a:dk1>
        <a:srgbClr val="22272B"/>
      </a:dk1>
      <a:lt1>
        <a:srgbClr val="FFFFFF"/>
      </a:lt1>
      <a:dk2>
        <a:srgbClr val="495054"/>
      </a:dk2>
      <a:lt2>
        <a:srgbClr val="EBEBEB"/>
      </a:lt2>
      <a:accent1>
        <a:srgbClr val="002664"/>
      </a:accent1>
      <a:accent2>
        <a:srgbClr val="F3631B"/>
      </a:accent2>
      <a:accent3>
        <a:srgbClr val="FDEDDF"/>
      </a:accent3>
      <a:accent4>
        <a:srgbClr val="441170"/>
      </a:accent4>
      <a:accent5>
        <a:srgbClr val="8055F1"/>
      </a:accent5>
      <a:accent6>
        <a:srgbClr val="CDD3D6"/>
      </a:accent6>
      <a:hlink>
        <a:srgbClr val="22272B"/>
      </a:hlink>
      <a:folHlink>
        <a:srgbClr val="22272B"/>
      </a:folHlink>
    </a:clrScheme>
    <a:fontScheme name="DCJ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A16F10EEF134F8B19E8B64DB30B00" ma:contentTypeVersion="3" ma:contentTypeDescription="Create a new document." ma:contentTypeScope="" ma:versionID="e9a1331734208a523a3e8e048c207eb5">
  <xsd:schema xmlns:xsd="http://www.w3.org/2001/XMLSchema" xmlns:xs="http://www.w3.org/2001/XMLSchema" xmlns:p="http://schemas.microsoft.com/office/2006/metadata/properties" xmlns:ns3="3c3c2daf-c729-4855-9116-c0fe6079294e" targetNamespace="http://schemas.microsoft.com/office/2006/metadata/properties" ma:root="true" ma:fieldsID="e87b9fa317bfbf86481ba080dad34e7a" ns3:_="">
    <xsd:import namespace="3c3c2daf-c729-4855-9116-c0fe607929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2daf-c729-4855-9116-c0fe6079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AB1D1-C895-47F7-AE1D-E4A2CA8E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2daf-c729-4855-9116-c0fe607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2AFCBD05-E4FC-4BCD-A009-8F2E6548E2FD}">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3c3c2daf-c729-4855-9116-c0fe6079294e"/>
    <ds:schemaRef ds:uri="http://schemas.openxmlformats.org/package/2006/metadata/core-properties"/>
  </ds:schemaRefs>
</ds:datastoreItem>
</file>

<file path=customXml/itemProps4.xml><?xml version="1.0" encoding="utf-8"?>
<ds:datastoreItem xmlns:ds="http://schemas.openxmlformats.org/officeDocument/2006/customXml" ds:itemID="{41117BA1-87B1-415D-BB4E-9638D79E1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 2927820  DCJ_B_Practitioner Joint-Assessment Template_Locked_FINAL 28 November 2023.DOTX</Template>
  <TotalTime>4</TotalTime>
  <Pages>17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Practitioner joint-assessment template</vt:lpstr>
    </vt:vector>
  </TitlesOfParts>
  <Company>DCJ</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CAT Practitioner Joint Assessment Template</dc:title>
  <dc:subject/>
  <dc:creator>Misty Taurima</dc:creator>
  <cp:keywords/>
  <dc:description/>
  <cp:lastModifiedBy>Joshua Youkhana</cp:lastModifiedBy>
  <cp:revision>3</cp:revision>
  <cp:lastPrinted>2022-08-28T00:40:00Z</cp:lastPrinted>
  <dcterms:created xsi:type="dcterms:W3CDTF">2025-04-24T06:54:00Z</dcterms:created>
  <dcterms:modified xsi:type="dcterms:W3CDTF">2025-06-20T03:16:00Z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0x01010085DA16F10EEF134F8B19E8B64DB30B00</vt:lpwstr>
  </property>
</Properties>
</file>