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1E" w:rsidRPr="00AC34E5" w:rsidRDefault="008C1C1E" w:rsidP="008C1C1E">
      <w:pPr>
        <w:ind w:right="488"/>
        <w:jc w:val="right"/>
        <w:rPr>
          <w:rFonts w:ascii="Arial" w:hAnsi="Arial" w:cs="Arial"/>
          <w:sz w:val="20"/>
        </w:rPr>
      </w:pPr>
    </w:p>
    <w:p w:rsidR="00386049" w:rsidRPr="00AC34E5" w:rsidRDefault="00386049" w:rsidP="008C1C1E">
      <w:pPr>
        <w:ind w:right="488"/>
        <w:rPr>
          <w:rFonts w:ascii="Arial" w:hAnsi="Arial" w:cs="Arial"/>
        </w:rPr>
      </w:pPr>
      <w:r w:rsidRPr="00AC34E5">
        <w:rPr>
          <w:rFonts w:ascii="Arial" w:hAnsi="Arial" w:cs="Arial"/>
        </w:rPr>
        <w:t>Mr/Ms x</w:t>
      </w:r>
    </w:p>
    <w:p w:rsidR="00386049" w:rsidRPr="00AC34E5" w:rsidRDefault="00386049" w:rsidP="00195E03">
      <w:pPr>
        <w:ind w:right="488"/>
        <w:rPr>
          <w:rFonts w:ascii="Arial" w:hAnsi="Arial" w:cs="Arial"/>
        </w:rPr>
      </w:pPr>
      <w:r w:rsidRPr="00AC34E5">
        <w:rPr>
          <w:rFonts w:ascii="Arial" w:hAnsi="Arial" w:cs="Arial"/>
        </w:rPr>
        <w:t>Street Address</w:t>
      </w:r>
    </w:p>
    <w:p w:rsidR="00386049" w:rsidRPr="00AC34E5" w:rsidRDefault="00386049" w:rsidP="00195E03">
      <w:pPr>
        <w:ind w:right="488"/>
        <w:rPr>
          <w:rFonts w:ascii="Arial" w:hAnsi="Arial" w:cs="Arial"/>
        </w:rPr>
      </w:pPr>
      <w:r w:rsidRPr="00AC34E5">
        <w:rPr>
          <w:rFonts w:ascii="Arial" w:hAnsi="Arial" w:cs="Arial"/>
        </w:rPr>
        <w:t>SUBURB   NSW   P/C</w:t>
      </w:r>
    </w:p>
    <w:p w:rsidR="00386049" w:rsidRPr="00AC34E5" w:rsidRDefault="00386049" w:rsidP="00E31498">
      <w:pPr>
        <w:ind w:right="488"/>
        <w:jc w:val="both"/>
        <w:rPr>
          <w:rFonts w:ascii="Arial" w:hAnsi="Arial" w:cs="Arial"/>
        </w:rPr>
      </w:pPr>
    </w:p>
    <w:p w:rsidR="00386049" w:rsidRPr="00AC34E5" w:rsidRDefault="00386049" w:rsidP="00E31498">
      <w:pPr>
        <w:ind w:right="488"/>
        <w:jc w:val="both"/>
        <w:rPr>
          <w:rFonts w:ascii="Arial" w:hAnsi="Arial" w:cs="Arial"/>
        </w:rPr>
      </w:pPr>
    </w:p>
    <w:p w:rsidR="00386049" w:rsidRPr="00AC34E5" w:rsidRDefault="00386049" w:rsidP="008C1C1E">
      <w:pPr>
        <w:ind w:right="-27"/>
        <w:jc w:val="both"/>
        <w:rPr>
          <w:rFonts w:ascii="Arial" w:hAnsi="Arial" w:cs="Arial"/>
          <w:sz w:val="22"/>
          <w:szCs w:val="22"/>
        </w:rPr>
      </w:pPr>
      <w:r w:rsidRPr="00AC34E5">
        <w:rPr>
          <w:rFonts w:ascii="Arial" w:hAnsi="Arial" w:cs="Arial"/>
          <w:sz w:val="22"/>
          <w:szCs w:val="22"/>
        </w:rPr>
        <w:t>Dear</w:t>
      </w:r>
    </w:p>
    <w:p w:rsidR="00386049" w:rsidRPr="00AC34E5" w:rsidRDefault="00386049" w:rsidP="008C1C1E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</w:p>
    <w:p w:rsidR="009261AC" w:rsidRPr="00AC34E5" w:rsidRDefault="00EA3149" w:rsidP="008C1C1E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  <w:r w:rsidRPr="00AC34E5">
        <w:rPr>
          <w:rFonts w:ascii="Arial" w:hAnsi="Arial" w:cs="Arial"/>
          <w:sz w:val="22"/>
          <w:szCs w:val="22"/>
        </w:rPr>
        <w:t xml:space="preserve">I am writing to </w:t>
      </w:r>
      <w:r w:rsidR="00747B45" w:rsidRPr="00AC34E5">
        <w:rPr>
          <w:rFonts w:ascii="Arial" w:hAnsi="Arial" w:cs="Arial"/>
          <w:sz w:val="22"/>
          <w:szCs w:val="22"/>
        </w:rPr>
        <w:t xml:space="preserve">you about </w:t>
      </w:r>
      <w:r w:rsidR="000508BB" w:rsidRPr="00AC34E5">
        <w:rPr>
          <w:rFonts w:ascii="Arial" w:hAnsi="Arial" w:cs="Arial"/>
          <w:sz w:val="22"/>
          <w:szCs w:val="22"/>
        </w:rPr>
        <w:t xml:space="preserve">a payment that is available to help care leavers achieve good </w:t>
      </w:r>
      <w:r w:rsidR="009261AC" w:rsidRPr="00AC34E5">
        <w:rPr>
          <w:rFonts w:ascii="Arial" w:hAnsi="Arial" w:cs="Arial"/>
          <w:sz w:val="22"/>
          <w:szCs w:val="22"/>
        </w:rPr>
        <w:t xml:space="preserve">educational outcomes. </w:t>
      </w:r>
    </w:p>
    <w:p w:rsidR="009261AC" w:rsidRPr="00AC34E5" w:rsidRDefault="009261AC" w:rsidP="008C1C1E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</w:p>
    <w:p w:rsidR="009261AC" w:rsidRPr="00AC34E5" w:rsidRDefault="009261AC" w:rsidP="008C1C1E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  <w:r w:rsidRPr="00AC34E5">
        <w:rPr>
          <w:rFonts w:ascii="Arial" w:hAnsi="Arial" w:cs="Arial"/>
          <w:sz w:val="22"/>
          <w:szCs w:val="22"/>
        </w:rPr>
        <w:t xml:space="preserve">As a carer, you know </w:t>
      </w:r>
      <w:r w:rsidR="00115C20" w:rsidRPr="00AC34E5">
        <w:rPr>
          <w:rFonts w:ascii="Arial" w:hAnsi="Arial" w:cs="Arial"/>
          <w:sz w:val="22"/>
          <w:szCs w:val="22"/>
        </w:rPr>
        <w:t xml:space="preserve">the importance </w:t>
      </w:r>
      <w:r w:rsidRPr="00AC34E5">
        <w:rPr>
          <w:rFonts w:ascii="Arial" w:hAnsi="Arial" w:cs="Arial"/>
          <w:sz w:val="22"/>
          <w:szCs w:val="22"/>
        </w:rPr>
        <w:t xml:space="preserve">education </w:t>
      </w:r>
      <w:r w:rsidR="00115C20" w:rsidRPr="00AC34E5">
        <w:rPr>
          <w:rFonts w:ascii="Arial" w:hAnsi="Arial" w:cs="Arial"/>
          <w:sz w:val="22"/>
          <w:szCs w:val="22"/>
        </w:rPr>
        <w:t xml:space="preserve">has </w:t>
      </w:r>
      <w:r w:rsidRPr="00AC34E5">
        <w:rPr>
          <w:rFonts w:ascii="Arial" w:hAnsi="Arial" w:cs="Arial"/>
          <w:sz w:val="22"/>
          <w:szCs w:val="22"/>
        </w:rPr>
        <w:t xml:space="preserve">in preparing a young person for a positive future. Carers play an important role in encouraging and supporting the young person in their care and assisting them to reach their full potential.  </w:t>
      </w:r>
    </w:p>
    <w:p w:rsidR="009261AC" w:rsidRPr="00AC34E5" w:rsidRDefault="009261AC" w:rsidP="008C1C1E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</w:p>
    <w:p w:rsidR="009261AC" w:rsidRPr="00AC34E5" w:rsidRDefault="009261AC" w:rsidP="008C1C1E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  <w:r w:rsidRPr="00AC34E5">
        <w:rPr>
          <w:rFonts w:ascii="Arial" w:hAnsi="Arial" w:cs="Arial"/>
          <w:sz w:val="22"/>
          <w:szCs w:val="22"/>
        </w:rPr>
        <w:t>Many young people in statutory or supported out</w:t>
      </w:r>
      <w:r w:rsidR="00D814BF" w:rsidRPr="00AC34E5">
        <w:rPr>
          <w:rFonts w:ascii="Arial" w:hAnsi="Arial" w:cs="Arial"/>
          <w:sz w:val="22"/>
          <w:szCs w:val="22"/>
        </w:rPr>
        <w:t>-</w:t>
      </w:r>
      <w:r w:rsidRPr="00AC34E5">
        <w:rPr>
          <w:rFonts w:ascii="Arial" w:hAnsi="Arial" w:cs="Arial"/>
          <w:sz w:val="22"/>
          <w:szCs w:val="22"/>
        </w:rPr>
        <w:t>of</w:t>
      </w:r>
      <w:r w:rsidR="00D814BF" w:rsidRPr="00AC34E5">
        <w:rPr>
          <w:rFonts w:ascii="Arial" w:hAnsi="Arial" w:cs="Arial"/>
          <w:sz w:val="22"/>
          <w:szCs w:val="22"/>
        </w:rPr>
        <w:t>-</w:t>
      </w:r>
      <w:r w:rsidRPr="00AC34E5">
        <w:rPr>
          <w:rFonts w:ascii="Arial" w:hAnsi="Arial" w:cs="Arial"/>
          <w:sz w:val="22"/>
          <w:szCs w:val="22"/>
        </w:rPr>
        <w:t xml:space="preserve">home care turn 18 </w:t>
      </w:r>
      <w:r w:rsidR="00D814BF" w:rsidRPr="00AC34E5">
        <w:rPr>
          <w:rFonts w:ascii="Arial" w:hAnsi="Arial" w:cs="Arial"/>
          <w:sz w:val="22"/>
          <w:szCs w:val="22"/>
        </w:rPr>
        <w:t>before</w:t>
      </w:r>
      <w:r w:rsidRPr="00AC34E5">
        <w:rPr>
          <w:rFonts w:ascii="Arial" w:hAnsi="Arial" w:cs="Arial"/>
          <w:sz w:val="22"/>
          <w:szCs w:val="22"/>
        </w:rPr>
        <w:t xml:space="preserve"> completing their </w:t>
      </w:r>
      <w:r w:rsidR="00AC34E5" w:rsidRPr="00AC34E5">
        <w:rPr>
          <w:rFonts w:ascii="Arial" w:hAnsi="Arial" w:cs="Arial"/>
          <w:sz w:val="22"/>
          <w:szCs w:val="22"/>
        </w:rPr>
        <w:t>Higher School Certificate</w:t>
      </w:r>
      <w:r w:rsidRPr="00AC34E5">
        <w:rPr>
          <w:rFonts w:ascii="Arial" w:hAnsi="Arial" w:cs="Arial"/>
          <w:sz w:val="22"/>
          <w:szCs w:val="22"/>
        </w:rPr>
        <w:t xml:space="preserve">. </w:t>
      </w:r>
      <w:r w:rsidR="00D814BF" w:rsidRPr="00AC34E5">
        <w:rPr>
          <w:rFonts w:ascii="Arial" w:hAnsi="Arial" w:cs="Arial"/>
          <w:sz w:val="22"/>
          <w:szCs w:val="22"/>
        </w:rPr>
        <w:t>While</w:t>
      </w:r>
      <w:r w:rsidRPr="00AC34E5">
        <w:rPr>
          <w:rFonts w:ascii="Arial" w:hAnsi="Arial" w:cs="Arial"/>
          <w:sz w:val="22"/>
          <w:szCs w:val="22"/>
        </w:rPr>
        <w:t xml:space="preserve"> the care</w:t>
      </w:r>
      <w:r w:rsidR="00D814BF" w:rsidRPr="00AC34E5">
        <w:rPr>
          <w:rFonts w:ascii="Arial" w:hAnsi="Arial" w:cs="Arial"/>
          <w:sz w:val="22"/>
          <w:szCs w:val="22"/>
        </w:rPr>
        <w:t>r</w:t>
      </w:r>
      <w:r w:rsidRPr="00AC34E5">
        <w:rPr>
          <w:rFonts w:ascii="Arial" w:hAnsi="Arial" w:cs="Arial"/>
          <w:sz w:val="22"/>
          <w:szCs w:val="22"/>
        </w:rPr>
        <w:t xml:space="preserve"> allowance</w:t>
      </w:r>
      <w:r w:rsidR="00115C20" w:rsidRPr="00AC34E5">
        <w:rPr>
          <w:rFonts w:ascii="Arial" w:hAnsi="Arial" w:cs="Arial"/>
          <w:sz w:val="22"/>
          <w:szCs w:val="22"/>
        </w:rPr>
        <w:t xml:space="preserve"> </w:t>
      </w:r>
      <w:r w:rsidRPr="00AC34E5">
        <w:rPr>
          <w:rFonts w:ascii="Arial" w:hAnsi="Arial" w:cs="Arial"/>
          <w:sz w:val="22"/>
          <w:szCs w:val="22"/>
        </w:rPr>
        <w:t xml:space="preserve">stops </w:t>
      </w:r>
      <w:r w:rsidR="00D814BF" w:rsidRPr="00AC34E5">
        <w:rPr>
          <w:rFonts w:ascii="Arial" w:hAnsi="Arial" w:cs="Arial"/>
          <w:sz w:val="22"/>
          <w:szCs w:val="22"/>
        </w:rPr>
        <w:t>at this time,</w:t>
      </w:r>
      <w:r w:rsidRPr="00AC34E5">
        <w:rPr>
          <w:rFonts w:ascii="Arial" w:hAnsi="Arial" w:cs="Arial"/>
          <w:sz w:val="22"/>
          <w:szCs w:val="22"/>
        </w:rPr>
        <w:t xml:space="preserve"> carers of</w:t>
      </w:r>
      <w:r w:rsidR="00D814BF" w:rsidRPr="00AC34E5">
        <w:rPr>
          <w:rFonts w:ascii="Arial" w:hAnsi="Arial" w:cs="Arial"/>
          <w:sz w:val="22"/>
          <w:szCs w:val="22"/>
        </w:rPr>
        <w:t>ten</w:t>
      </w:r>
      <w:r w:rsidRPr="00AC34E5">
        <w:rPr>
          <w:rFonts w:ascii="Arial" w:hAnsi="Arial" w:cs="Arial"/>
          <w:sz w:val="22"/>
          <w:szCs w:val="22"/>
        </w:rPr>
        <w:t xml:space="preserve"> </w:t>
      </w:r>
      <w:r w:rsidR="00D814BF" w:rsidRPr="00AC34E5">
        <w:rPr>
          <w:rFonts w:ascii="Arial" w:hAnsi="Arial" w:cs="Arial"/>
          <w:sz w:val="22"/>
          <w:szCs w:val="22"/>
        </w:rPr>
        <w:t xml:space="preserve">continue to support </w:t>
      </w:r>
      <w:r w:rsidRPr="00AC34E5">
        <w:rPr>
          <w:rFonts w:ascii="Arial" w:hAnsi="Arial" w:cs="Arial"/>
          <w:sz w:val="22"/>
          <w:szCs w:val="22"/>
        </w:rPr>
        <w:t xml:space="preserve">these young people in their home </w:t>
      </w:r>
      <w:r w:rsidR="00115C20" w:rsidRPr="00AC34E5">
        <w:rPr>
          <w:rFonts w:ascii="Arial" w:hAnsi="Arial" w:cs="Arial"/>
          <w:sz w:val="22"/>
          <w:szCs w:val="22"/>
        </w:rPr>
        <w:t xml:space="preserve">to help them complete their studies. </w:t>
      </w:r>
    </w:p>
    <w:p w:rsidR="00115C20" w:rsidRPr="00AC34E5" w:rsidRDefault="00115C20" w:rsidP="008C1C1E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</w:p>
    <w:p w:rsidR="00D7520E" w:rsidRPr="00AC34E5" w:rsidRDefault="00AC34E5" w:rsidP="00D7520E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  <w:r w:rsidRPr="00AC34E5">
        <w:rPr>
          <w:rFonts w:ascii="Arial" w:hAnsi="Arial" w:cs="Arial"/>
          <w:sz w:val="22"/>
          <w:szCs w:val="22"/>
        </w:rPr>
        <w:t>A</w:t>
      </w:r>
      <w:r w:rsidR="00D7520E" w:rsidRPr="00AC34E5">
        <w:rPr>
          <w:rFonts w:ascii="Arial" w:hAnsi="Arial" w:cs="Arial"/>
          <w:sz w:val="22"/>
          <w:szCs w:val="22"/>
        </w:rPr>
        <w:t xml:space="preserve"> non-means tested payment aimed a</w:t>
      </w:r>
      <w:r w:rsidR="00333BBA" w:rsidRPr="00AC34E5">
        <w:rPr>
          <w:rFonts w:ascii="Arial" w:hAnsi="Arial" w:cs="Arial"/>
          <w:sz w:val="22"/>
          <w:szCs w:val="22"/>
        </w:rPr>
        <w:t xml:space="preserve">t helping young people aged from </w:t>
      </w:r>
      <w:r w:rsidR="00D7520E" w:rsidRPr="00AC34E5">
        <w:rPr>
          <w:rFonts w:ascii="Arial" w:hAnsi="Arial" w:cs="Arial"/>
          <w:sz w:val="22"/>
          <w:szCs w:val="22"/>
        </w:rPr>
        <w:t xml:space="preserve">18 to 24 years complete their Higher School Certificate </w:t>
      </w:r>
      <w:r w:rsidRPr="00AC34E5">
        <w:rPr>
          <w:rFonts w:ascii="Arial" w:hAnsi="Arial" w:cs="Arial"/>
          <w:sz w:val="22"/>
          <w:szCs w:val="22"/>
        </w:rPr>
        <w:t xml:space="preserve">is available. The payment provides </w:t>
      </w:r>
      <w:r w:rsidR="00D7520E" w:rsidRPr="00AC34E5">
        <w:rPr>
          <w:rFonts w:ascii="Arial" w:hAnsi="Arial" w:cs="Arial"/>
          <w:sz w:val="22"/>
          <w:szCs w:val="22"/>
        </w:rPr>
        <w:t xml:space="preserve">financial </w:t>
      </w:r>
      <w:r w:rsidRPr="00AC34E5">
        <w:rPr>
          <w:rFonts w:ascii="Arial" w:hAnsi="Arial" w:cs="Arial"/>
          <w:sz w:val="22"/>
          <w:szCs w:val="22"/>
        </w:rPr>
        <w:t>assistance</w:t>
      </w:r>
      <w:r w:rsidR="00D7520E" w:rsidRPr="00AC34E5">
        <w:rPr>
          <w:rFonts w:ascii="Arial" w:hAnsi="Arial" w:cs="Arial"/>
          <w:sz w:val="22"/>
          <w:szCs w:val="22"/>
        </w:rPr>
        <w:t xml:space="preserve"> to their carer to maintain the current living an</w:t>
      </w:r>
      <w:r w:rsidR="00333BBA" w:rsidRPr="00AC34E5">
        <w:rPr>
          <w:rFonts w:ascii="Arial" w:hAnsi="Arial" w:cs="Arial"/>
          <w:sz w:val="22"/>
          <w:szCs w:val="22"/>
        </w:rPr>
        <w:t>d</w:t>
      </w:r>
      <w:r w:rsidR="00D7520E" w:rsidRPr="00AC34E5">
        <w:rPr>
          <w:rFonts w:ascii="Arial" w:hAnsi="Arial" w:cs="Arial"/>
          <w:sz w:val="22"/>
          <w:szCs w:val="22"/>
        </w:rPr>
        <w:t xml:space="preserve"> support arrangements while they complete</w:t>
      </w:r>
      <w:r w:rsidR="00333BBA" w:rsidRPr="00AC34E5">
        <w:rPr>
          <w:rFonts w:ascii="Arial" w:hAnsi="Arial" w:cs="Arial"/>
          <w:sz w:val="22"/>
          <w:szCs w:val="22"/>
        </w:rPr>
        <w:t xml:space="preserve"> their studies.</w:t>
      </w:r>
    </w:p>
    <w:p w:rsidR="009261AC" w:rsidRPr="00AC34E5" w:rsidRDefault="009261AC" w:rsidP="008C1C1E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</w:p>
    <w:p w:rsidR="009261AC" w:rsidRPr="00AC34E5" w:rsidRDefault="00115C20" w:rsidP="008C1C1E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  <w:r w:rsidRPr="00AC34E5">
        <w:rPr>
          <w:rFonts w:ascii="Arial" w:hAnsi="Arial" w:cs="Arial"/>
          <w:sz w:val="22"/>
          <w:szCs w:val="22"/>
        </w:rPr>
        <w:t xml:space="preserve">You have been identified as a carer of a young person about to turn 18 years. If the </w:t>
      </w:r>
      <w:r w:rsidR="009261AC" w:rsidRPr="00AC34E5">
        <w:rPr>
          <w:rFonts w:ascii="Arial" w:hAnsi="Arial" w:cs="Arial"/>
          <w:sz w:val="22"/>
          <w:szCs w:val="22"/>
        </w:rPr>
        <w:t>young person</w:t>
      </w:r>
      <w:r w:rsidR="00747B45" w:rsidRPr="00AC34E5">
        <w:rPr>
          <w:rFonts w:ascii="Arial" w:hAnsi="Arial" w:cs="Arial"/>
          <w:sz w:val="22"/>
          <w:szCs w:val="22"/>
        </w:rPr>
        <w:t xml:space="preserve"> </w:t>
      </w:r>
      <w:r w:rsidRPr="00AC34E5">
        <w:rPr>
          <w:rFonts w:ascii="Arial" w:hAnsi="Arial" w:cs="Arial"/>
          <w:sz w:val="22"/>
          <w:szCs w:val="22"/>
        </w:rPr>
        <w:t>in your care</w:t>
      </w:r>
      <w:r w:rsidR="00747B45" w:rsidRPr="00AC34E5">
        <w:rPr>
          <w:rFonts w:ascii="Arial" w:hAnsi="Arial" w:cs="Arial"/>
          <w:sz w:val="22"/>
          <w:szCs w:val="22"/>
        </w:rPr>
        <w:t xml:space="preserve"> is enrolled and completing the High School Certificate or equivalent study </w:t>
      </w:r>
      <w:r w:rsidR="00C05F6F" w:rsidRPr="00AC34E5">
        <w:rPr>
          <w:rFonts w:ascii="Arial" w:hAnsi="Arial" w:cs="Arial"/>
          <w:sz w:val="22"/>
          <w:szCs w:val="22"/>
        </w:rPr>
        <w:t>(</w:t>
      </w:r>
      <w:r w:rsidR="00747B45" w:rsidRPr="00AC34E5">
        <w:rPr>
          <w:rFonts w:ascii="Arial" w:hAnsi="Arial" w:cs="Arial"/>
          <w:sz w:val="22"/>
          <w:szCs w:val="22"/>
        </w:rPr>
        <w:t>full time</w:t>
      </w:r>
      <w:r w:rsidR="00C05F6F" w:rsidRPr="00AC34E5">
        <w:rPr>
          <w:rFonts w:ascii="Arial" w:hAnsi="Arial" w:cs="Arial"/>
          <w:sz w:val="22"/>
          <w:szCs w:val="22"/>
        </w:rPr>
        <w:t>)</w:t>
      </w:r>
      <w:r w:rsidR="00747B45" w:rsidRPr="00AC34E5">
        <w:rPr>
          <w:rFonts w:ascii="Arial" w:hAnsi="Arial" w:cs="Arial"/>
          <w:sz w:val="22"/>
          <w:szCs w:val="22"/>
        </w:rPr>
        <w:t xml:space="preserve"> </w:t>
      </w:r>
      <w:r w:rsidR="00EA3149" w:rsidRPr="00AC34E5">
        <w:rPr>
          <w:rFonts w:ascii="Arial" w:hAnsi="Arial" w:cs="Arial"/>
          <w:sz w:val="22"/>
          <w:szCs w:val="22"/>
        </w:rPr>
        <w:t xml:space="preserve">you may be eligible for this </w:t>
      </w:r>
      <w:r w:rsidR="009261AC" w:rsidRPr="00AC34E5">
        <w:rPr>
          <w:rFonts w:ascii="Arial" w:hAnsi="Arial" w:cs="Arial"/>
          <w:sz w:val="22"/>
          <w:szCs w:val="22"/>
        </w:rPr>
        <w:t>financial support once the young person turns 18 years.</w:t>
      </w:r>
    </w:p>
    <w:p w:rsidR="00115C20" w:rsidRPr="00AC34E5" w:rsidRDefault="00115C20" w:rsidP="00115C20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</w:p>
    <w:p w:rsidR="00451563" w:rsidRPr="00AC34E5" w:rsidRDefault="00D72431" w:rsidP="00115C20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</w:t>
      </w:r>
      <w:r w:rsidR="00747B45" w:rsidRPr="00AC34E5">
        <w:rPr>
          <w:rFonts w:ascii="Arial" w:hAnsi="Arial" w:cs="Arial"/>
          <w:i/>
          <w:sz w:val="22"/>
          <w:szCs w:val="22"/>
        </w:rPr>
        <w:t>Pos</w:t>
      </w:r>
      <w:r w:rsidR="00115C20" w:rsidRPr="00AC34E5">
        <w:rPr>
          <w:rFonts w:ascii="Arial" w:hAnsi="Arial" w:cs="Arial"/>
          <w:i/>
          <w:sz w:val="22"/>
          <w:szCs w:val="22"/>
        </w:rPr>
        <w:t>t Care Education Financial Support</w:t>
      </w:r>
      <w:r w:rsidR="00747B45" w:rsidRPr="00AC34E5">
        <w:rPr>
          <w:rFonts w:ascii="Arial" w:hAnsi="Arial" w:cs="Arial"/>
          <w:i/>
          <w:sz w:val="22"/>
          <w:szCs w:val="22"/>
        </w:rPr>
        <w:t xml:space="preserve"> </w:t>
      </w:r>
      <w:r w:rsidRPr="00D72431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an </w:t>
      </w:r>
      <w:r w:rsidRPr="00AC34E5">
        <w:rPr>
          <w:rFonts w:ascii="Arial" w:hAnsi="Arial" w:cs="Arial"/>
          <w:sz w:val="22"/>
          <w:szCs w:val="22"/>
        </w:rPr>
        <w:t xml:space="preserve">application form </w:t>
      </w:r>
      <w:r w:rsidR="00EA3149" w:rsidRPr="00D72431">
        <w:rPr>
          <w:rFonts w:ascii="Arial" w:hAnsi="Arial" w:cs="Arial"/>
          <w:sz w:val="22"/>
          <w:szCs w:val="22"/>
        </w:rPr>
        <w:t>are</w:t>
      </w:r>
      <w:r w:rsidR="00EA3149" w:rsidRPr="00AC34E5">
        <w:rPr>
          <w:rFonts w:ascii="Arial" w:hAnsi="Arial" w:cs="Arial"/>
          <w:sz w:val="22"/>
          <w:szCs w:val="22"/>
        </w:rPr>
        <w:t xml:space="preserve"> enclosed. </w:t>
      </w:r>
    </w:p>
    <w:p w:rsidR="00EA3149" w:rsidRPr="00AC34E5" w:rsidRDefault="00EA3149" w:rsidP="008C1C1E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</w:p>
    <w:p w:rsidR="00EA3149" w:rsidRPr="00AC34E5" w:rsidRDefault="00D72431" w:rsidP="008C1C1E">
      <w:pPr>
        <w:pStyle w:val="Header"/>
        <w:widowControl w:val="0"/>
        <w:ind w:right="-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believe you may be eligible</w:t>
      </w:r>
      <w:r w:rsidR="00451563" w:rsidRPr="00AC34E5">
        <w:rPr>
          <w:rFonts w:ascii="Arial" w:hAnsi="Arial" w:cs="Arial"/>
          <w:b/>
          <w:sz w:val="22"/>
          <w:szCs w:val="22"/>
        </w:rPr>
        <w:t xml:space="preserve"> for Post </w:t>
      </w:r>
      <w:r w:rsidR="00C05F6F" w:rsidRPr="00AC34E5">
        <w:rPr>
          <w:rFonts w:ascii="Arial" w:hAnsi="Arial" w:cs="Arial"/>
          <w:b/>
          <w:sz w:val="22"/>
          <w:szCs w:val="22"/>
        </w:rPr>
        <w:t>Care Education Financial Support</w:t>
      </w:r>
      <w:r w:rsidR="00EA3149" w:rsidRPr="00AC34E5">
        <w:rPr>
          <w:rFonts w:ascii="Arial" w:hAnsi="Arial" w:cs="Arial"/>
          <w:b/>
          <w:sz w:val="22"/>
          <w:szCs w:val="22"/>
        </w:rPr>
        <w:t xml:space="preserve">, please fill out the enclosed application form and return it in the ‘reply paid’ envelope provided. </w:t>
      </w:r>
    </w:p>
    <w:p w:rsidR="00EA3149" w:rsidRPr="00AC34E5" w:rsidRDefault="00EA3149" w:rsidP="008C1C1E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</w:p>
    <w:p w:rsidR="00EA3149" w:rsidRPr="00AC34E5" w:rsidRDefault="00EA3149" w:rsidP="008C1C1E">
      <w:pPr>
        <w:pStyle w:val="Header"/>
        <w:widowControl w:val="0"/>
        <w:ind w:right="-27"/>
        <w:jc w:val="both"/>
        <w:rPr>
          <w:rFonts w:ascii="Arial" w:hAnsi="Arial" w:cs="Arial"/>
          <w:sz w:val="22"/>
          <w:szCs w:val="22"/>
        </w:rPr>
      </w:pPr>
      <w:r w:rsidRPr="00AC34E5">
        <w:rPr>
          <w:rFonts w:ascii="Arial" w:hAnsi="Arial" w:cs="Arial"/>
          <w:sz w:val="22"/>
          <w:szCs w:val="22"/>
        </w:rPr>
        <w:t xml:space="preserve">I wish to take this opportunity to thank you for </w:t>
      </w:r>
      <w:r w:rsidR="00B815FC" w:rsidRPr="00AC34E5">
        <w:rPr>
          <w:rFonts w:ascii="Arial" w:hAnsi="Arial" w:cs="Arial"/>
          <w:sz w:val="22"/>
          <w:szCs w:val="22"/>
          <w:lang w:eastAsia="en-AU"/>
        </w:rPr>
        <w:t>your ongoing commitment as a carer and the invaluable role that you play in providing a safe and caring home for vulnerable young people</w:t>
      </w:r>
      <w:r w:rsidR="00B815FC" w:rsidRPr="00AC34E5">
        <w:rPr>
          <w:rFonts w:ascii="Arial" w:hAnsi="Arial" w:cs="Arial"/>
          <w:sz w:val="22"/>
          <w:szCs w:val="22"/>
        </w:rPr>
        <w:t>.</w:t>
      </w:r>
    </w:p>
    <w:p w:rsidR="00DC3155" w:rsidRPr="00AC34E5" w:rsidRDefault="00DC3155" w:rsidP="008C1C1E">
      <w:pPr>
        <w:ind w:right="-27"/>
        <w:jc w:val="both"/>
        <w:rPr>
          <w:rFonts w:ascii="Arial" w:hAnsi="Arial" w:cs="Arial"/>
          <w:sz w:val="22"/>
          <w:szCs w:val="22"/>
        </w:rPr>
      </w:pPr>
    </w:p>
    <w:p w:rsidR="00386049" w:rsidRPr="00AC34E5" w:rsidRDefault="00386049" w:rsidP="008C1C1E">
      <w:pPr>
        <w:ind w:right="-27"/>
        <w:jc w:val="both"/>
        <w:rPr>
          <w:rFonts w:ascii="Arial" w:hAnsi="Arial" w:cs="Arial"/>
          <w:sz w:val="22"/>
          <w:szCs w:val="22"/>
        </w:rPr>
      </w:pPr>
      <w:r w:rsidRPr="00AC34E5">
        <w:rPr>
          <w:rFonts w:ascii="Arial" w:hAnsi="Arial" w:cs="Arial"/>
          <w:sz w:val="22"/>
          <w:szCs w:val="22"/>
        </w:rPr>
        <w:t>Yours sincerely</w:t>
      </w:r>
    </w:p>
    <w:p w:rsidR="00386049" w:rsidRPr="00AC34E5" w:rsidRDefault="00386049" w:rsidP="008C1C1E">
      <w:pPr>
        <w:ind w:right="-27"/>
        <w:jc w:val="both"/>
        <w:rPr>
          <w:rFonts w:ascii="Arial" w:hAnsi="Arial" w:cs="Arial"/>
          <w:sz w:val="22"/>
          <w:szCs w:val="22"/>
        </w:rPr>
      </w:pPr>
    </w:p>
    <w:p w:rsidR="00386049" w:rsidRPr="00AC34E5" w:rsidRDefault="00386049" w:rsidP="008C1C1E">
      <w:pPr>
        <w:ind w:right="-27"/>
        <w:jc w:val="both"/>
        <w:rPr>
          <w:rFonts w:ascii="Arial" w:hAnsi="Arial" w:cs="Arial"/>
          <w:sz w:val="22"/>
          <w:szCs w:val="22"/>
        </w:rPr>
      </w:pPr>
    </w:p>
    <w:p w:rsidR="00333BBA" w:rsidRPr="00AC34E5" w:rsidRDefault="00333BBA" w:rsidP="008C1C1E">
      <w:pPr>
        <w:ind w:right="-27"/>
        <w:jc w:val="both"/>
        <w:rPr>
          <w:rFonts w:ascii="Arial" w:hAnsi="Arial" w:cs="Arial"/>
          <w:sz w:val="22"/>
          <w:szCs w:val="22"/>
        </w:rPr>
      </w:pPr>
    </w:p>
    <w:p w:rsidR="00333BBA" w:rsidRPr="00AC34E5" w:rsidRDefault="00333BBA" w:rsidP="008C1C1E">
      <w:pPr>
        <w:ind w:right="-27"/>
        <w:jc w:val="both"/>
        <w:rPr>
          <w:rFonts w:ascii="Arial" w:hAnsi="Arial" w:cs="Arial"/>
          <w:sz w:val="22"/>
          <w:szCs w:val="22"/>
        </w:rPr>
      </w:pPr>
    </w:p>
    <w:p w:rsidR="009B56BE" w:rsidRPr="00AC34E5" w:rsidRDefault="00F264D4" w:rsidP="008C1C1E">
      <w:pPr>
        <w:ind w:right="-27"/>
        <w:jc w:val="both"/>
        <w:rPr>
          <w:rFonts w:ascii="Arial" w:hAnsi="Arial" w:cs="Arial"/>
          <w:sz w:val="22"/>
          <w:szCs w:val="22"/>
        </w:rPr>
      </w:pPr>
      <w:r w:rsidRPr="00AC34E5">
        <w:rPr>
          <w:rFonts w:ascii="Arial" w:hAnsi="Arial" w:cs="Arial"/>
          <w:sz w:val="22"/>
          <w:szCs w:val="22"/>
        </w:rPr>
        <w:t>Name</w:t>
      </w:r>
      <w:bookmarkStart w:id="0" w:name="_GoBack"/>
      <w:bookmarkEnd w:id="0"/>
    </w:p>
    <w:p w:rsidR="00333BBA" w:rsidRPr="00AC34E5" w:rsidRDefault="00F264D4" w:rsidP="008C1C1E">
      <w:pPr>
        <w:ind w:right="-27"/>
        <w:jc w:val="both"/>
        <w:rPr>
          <w:rFonts w:ascii="Arial" w:hAnsi="Arial" w:cs="Arial"/>
          <w:b/>
          <w:sz w:val="22"/>
          <w:szCs w:val="22"/>
        </w:rPr>
      </w:pPr>
      <w:r w:rsidRPr="00AC34E5">
        <w:rPr>
          <w:rFonts w:ascii="Arial" w:hAnsi="Arial" w:cs="Arial"/>
          <w:b/>
          <w:sz w:val="22"/>
          <w:szCs w:val="22"/>
        </w:rPr>
        <w:t>Position title</w:t>
      </w:r>
    </w:p>
    <w:p w:rsidR="00D7520E" w:rsidRPr="00AC34E5" w:rsidRDefault="00F264D4" w:rsidP="008C1C1E">
      <w:pPr>
        <w:ind w:right="-27"/>
        <w:jc w:val="both"/>
        <w:rPr>
          <w:rFonts w:ascii="Arial" w:hAnsi="Arial" w:cs="Arial"/>
          <w:sz w:val="22"/>
          <w:szCs w:val="22"/>
        </w:rPr>
      </w:pPr>
      <w:r w:rsidRPr="00AC34E5">
        <w:rPr>
          <w:rFonts w:ascii="Arial" w:hAnsi="Arial" w:cs="Arial"/>
          <w:b/>
          <w:sz w:val="22"/>
          <w:szCs w:val="22"/>
        </w:rPr>
        <w:t xml:space="preserve">Designated </w:t>
      </w:r>
      <w:r w:rsidR="00B815FC" w:rsidRPr="00AC34E5">
        <w:rPr>
          <w:rFonts w:ascii="Arial" w:hAnsi="Arial" w:cs="Arial"/>
          <w:b/>
          <w:sz w:val="22"/>
          <w:szCs w:val="22"/>
        </w:rPr>
        <w:t>agency</w:t>
      </w:r>
    </w:p>
    <w:p w:rsidR="00D7520E" w:rsidRPr="00AC34E5" w:rsidRDefault="00D7520E" w:rsidP="008C1C1E">
      <w:pPr>
        <w:ind w:right="-27"/>
        <w:jc w:val="both"/>
        <w:rPr>
          <w:rFonts w:ascii="Arial" w:hAnsi="Arial" w:cs="Arial"/>
          <w:sz w:val="22"/>
          <w:szCs w:val="22"/>
        </w:rPr>
      </w:pPr>
    </w:p>
    <w:p w:rsidR="00386049" w:rsidRPr="00AC34E5" w:rsidRDefault="00386049" w:rsidP="008C1C1E">
      <w:pPr>
        <w:ind w:right="-27"/>
        <w:jc w:val="both"/>
        <w:rPr>
          <w:rFonts w:ascii="Arial" w:hAnsi="Arial" w:cs="Arial"/>
          <w:sz w:val="22"/>
          <w:szCs w:val="22"/>
        </w:rPr>
      </w:pPr>
      <w:r w:rsidRPr="00AC34E5">
        <w:rPr>
          <w:rFonts w:ascii="Arial" w:hAnsi="Arial" w:cs="Arial"/>
          <w:i/>
          <w:sz w:val="22"/>
          <w:szCs w:val="22"/>
        </w:rPr>
        <w:t>Encl.</w:t>
      </w:r>
    </w:p>
    <w:p w:rsidR="002C7720" w:rsidRPr="00AC34E5" w:rsidRDefault="00333BBA" w:rsidP="008C1C1E">
      <w:pPr>
        <w:ind w:right="-27"/>
        <w:jc w:val="both"/>
        <w:rPr>
          <w:rFonts w:ascii="Arial" w:hAnsi="Arial" w:cs="Arial"/>
          <w:sz w:val="22"/>
          <w:szCs w:val="22"/>
        </w:rPr>
      </w:pPr>
      <w:r w:rsidRPr="00AC34E5">
        <w:rPr>
          <w:rFonts w:ascii="Arial" w:hAnsi="Arial" w:cs="Arial"/>
          <w:sz w:val="22"/>
          <w:szCs w:val="22"/>
        </w:rPr>
        <w:t>Post Care Education Financial Support</w:t>
      </w:r>
      <w:r w:rsidR="00EF0C82" w:rsidRPr="00AC34E5">
        <w:rPr>
          <w:rFonts w:ascii="Arial" w:hAnsi="Arial" w:cs="Arial"/>
          <w:sz w:val="22"/>
          <w:szCs w:val="22"/>
        </w:rPr>
        <w:t xml:space="preserve"> </w:t>
      </w:r>
      <w:r w:rsidRPr="00AC34E5">
        <w:rPr>
          <w:rFonts w:ascii="Arial" w:hAnsi="Arial" w:cs="Arial"/>
          <w:sz w:val="22"/>
          <w:szCs w:val="22"/>
        </w:rPr>
        <w:t xml:space="preserve">- </w:t>
      </w:r>
      <w:r w:rsidR="00EF0C82" w:rsidRPr="00AC34E5">
        <w:rPr>
          <w:rFonts w:ascii="Arial" w:hAnsi="Arial" w:cs="Arial"/>
          <w:sz w:val="22"/>
          <w:szCs w:val="22"/>
        </w:rPr>
        <w:t>Frequently Asked Questions</w:t>
      </w:r>
    </w:p>
    <w:p w:rsidR="003C24AE" w:rsidRPr="00AC34E5" w:rsidRDefault="00EF0C82" w:rsidP="008C1C1E">
      <w:pPr>
        <w:ind w:right="-27"/>
        <w:jc w:val="both"/>
        <w:rPr>
          <w:rFonts w:ascii="Arial" w:hAnsi="Arial" w:cs="Arial"/>
          <w:sz w:val="22"/>
          <w:szCs w:val="22"/>
        </w:rPr>
      </w:pPr>
      <w:r w:rsidRPr="00AC34E5">
        <w:rPr>
          <w:rFonts w:ascii="Arial" w:hAnsi="Arial" w:cs="Arial"/>
          <w:sz w:val="22"/>
          <w:szCs w:val="22"/>
        </w:rPr>
        <w:t xml:space="preserve">Post </w:t>
      </w:r>
      <w:r w:rsidR="00333BBA" w:rsidRPr="00AC34E5">
        <w:rPr>
          <w:rFonts w:ascii="Arial" w:hAnsi="Arial" w:cs="Arial"/>
          <w:sz w:val="22"/>
          <w:szCs w:val="22"/>
        </w:rPr>
        <w:t>Care Education Financial Support</w:t>
      </w:r>
      <w:r w:rsidR="002C7720" w:rsidRPr="00AC34E5">
        <w:rPr>
          <w:rFonts w:ascii="Arial" w:hAnsi="Arial" w:cs="Arial"/>
          <w:sz w:val="22"/>
          <w:szCs w:val="22"/>
        </w:rPr>
        <w:t xml:space="preserve"> </w:t>
      </w:r>
      <w:r w:rsidR="00333BBA" w:rsidRPr="00AC34E5">
        <w:rPr>
          <w:rFonts w:ascii="Arial" w:hAnsi="Arial" w:cs="Arial"/>
          <w:sz w:val="22"/>
          <w:szCs w:val="22"/>
        </w:rPr>
        <w:t xml:space="preserve">- </w:t>
      </w:r>
      <w:r w:rsidR="00911E49" w:rsidRPr="00AC34E5">
        <w:rPr>
          <w:rFonts w:ascii="Arial" w:hAnsi="Arial" w:cs="Arial"/>
          <w:sz w:val="22"/>
          <w:szCs w:val="22"/>
        </w:rPr>
        <w:t>a</w:t>
      </w:r>
      <w:r w:rsidR="002C7720" w:rsidRPr="00AC34E5">
        <w:rPr>
          <w:rFonts w:ascii="Arial" w:hAnsi="Arial" w:cs="Arial"/>
          <w:sz w:val="22"/>
          <w:szCs w:val="22"/>
        </w:rPr>
        <w:t xml:space="preserve">pplication </w:t>
      </w:r>
      <w:r w:rsidR="00911E49" w:rsidRPr="00AC34E5">
        <w:rPr>
          <w:rFonts w:ascii="Arial" w:hAnsi="Arial" w:cs="Arial"/>
          <w:sz w:val="22"/>
          <w:szCs w:val="22"/>
        </w:rPr>
        <w:t>f</w:t>
      </w:r>
      <w:r w:rsidR="002C7720" w:rsidRPr="00AC34E5">
        <w:rPr>
          <w:rFonts w:ascii="Arial" w:hAnsi="Arial" w:cs="Arial"/>
          <w:sz w:val="22"/>
          <w:szCs w:val="22"/>
        </w:rPr>
        <w:t>orm</w:t>
      </w:r>
    </w:p>
    <w:sectPr w:rsidR="003C24AE" w:rsidRPr="00AC34E5" w:rsidSect="008C1C1E">
      <w:footerReference w:type="default" r:id="rId8"/>
      <w:pgSz w:w="11909" w:h="16834" w:code="9"/>
      <w:pgMar w:top="1985" w:right="1361" w:bottom="1077" w:left="1361" w:header="567" w:footer="601" w:gutter="0"/>
      <w:paperSrc w:first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6C" w:rsidRDefault="008C7A6C">
      <w:r>
        <w:separator/>
      </w:r>
    </w:p>
  </w:endnote>
  <w:endnote w:type="continuationSeparator" w:id="0">
    <w:p w:rsidR="008C7A6C" w:rsidRDefault="008C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55" w:rsidRPr="00CF3B07" w:rsidRDefault="00DC3155" w:rsidP="002A6A48">
    <w:pPr>
      <w:pStyle w:val="Footer"/>
      <w:tabs>
        <w:tab w:val="clear" w:pos="4320"/>
        <w:tab w:val="clear" w:pos="8640"/>
        <w:tab w:val="right" w:pos="9029"/>
      </w:tabs>
      <w:rPr>
        <w:rFonts w:ascii="Arial" w:hAnsi="Arial" w:cs="Arial"/>
        <w:b/>
        <w:sz w:val="18"/>
        <w:szCs w:val="18"/>
      </w:rPr>
    </w:pPr>
    <w:r w:rsidRPr="003C24AE"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6C" w:rsidRDefault="008C7A6C">
      <w:r>
        <w:separator/>
      </w:r>
    </w:p>
  </w:footnote>
  <w:footnote w:type="continuationSeparator" w:id="0">
    <w:p w:rsidR="008C7A6C" w:rsidRDefault="008C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CC8"/>
    <w:multiLevelType w:val="hybridMultilevel"/>
    <w:tmpl w:val="33BC2F80"/>
    <w:lvl w:ilvl="0" w:tplc="F9828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00C88"/>
    <w:multiLevelType w:val="hybridMultilevel"/>
    <w:tmpl w:val="4964D774"/>
    <w:lvl w:ilvl="0" w:tplc="B03218B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D87556"/>
    <w:multiLevelType w:val="hybridMultilevel"/>
    <w:tmpl w:val="B61CDF3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F400D2"/>
    <w:multiLevelType w:val="hybridMultilevel"/>
    <w:tmpl w:val="4B66FD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3A5"/>
    <w:rsid w:val="00005757"/>
    <w:rsid w:val="00016BE6"/>
    <w:rsid w:val="000508BB"/>
    <w:rsid w:val="00061CD8"/>
    <w:rsid w:val="0007262B"/>
    <w:rsid w:val="000A4E7B"/>
    <w:rsid w:val="000B4644"/>
    <w:rsid w:val="000C384E"/>
    <w:rsid w:val="000C5557"/>
    <w:rsid w:val="000C6483"/>
    <w:rsid w:val="000C7C09"/>
    <w:rsid w:val="000E0EEB"/>
    <w:rsid w:val="000F298F"/>
    <w:rsid w:val="000F5F27"/>
    <w:rsid w:val="00115C20"/>
    <w:rsid w:val="0013003B"/>
    <w:rsid w:val="00130443"/>
    <w:rsid w:val="001577EE"/>
    <w:rsid w:val="0017197C"/>
    <w:rsid w:val="00192158"/>
    <w:rsid w:val="00195E03"/>
    <w:rsid w:val="001A71B1"/>
    <w:rsid w:val="001B1851"/>
    <w:rsid w:val="001C5B64"/>
    <w:rsid w:val="001D06B5"/>
    <w:rsid w:val="001D1E80"/>
    <w:rsid w:val="001E75B3"/>
    <w:rsid w:val="0020154F"/>
    <w:rsid w:val="00230687"/>
    <w:rsid w:val="00237FB1"/>
    <w:rsid w:val="00255F04"/>
    <w:rsid w:val="00257D7F"/>
    <w:rsid w:val="00290A24"/>
    <w:rsid w:val="002A6A48"/>
    <w:rsid w:val="002C7720"/>
    <w:rsid w:val="002D5377"/>
    <w:rsid w:val="002E4AE8"/>
    <w:rsid w:val="00313717"/>
    <w:rsid w:val="00330145"/>
    <w:rsid w:val="00333BBA"/>
    <w:rsid w:val="00365BFD"/>
    <w:rsid w:val="00372C21"/>
    <w:rsid w:val="00386049"/>
    <w:rsid w:val="003906E7"/>
    <w:rsid w:val="00396A9B"/>
    <w:rsid w:val="003C1B75"/>
    <w:rsid w:val="003C24AE"/>
    <w:rsid w:val="003D4838"/>
    <w:rsid w:val="003E7ABC"/>
    <w:rsid w:val="00451563"/>
    <w:rsid w:val="004533A5"/>
    <w:rsid w:val="00453C83"/>
    <w:rsid w:val="0046461C"/>
    <w:rsid w:val="004702CA"/>
    <w:rsid w:val="004A1E24"/>
    <w:rsid w:val="004D19BF"/>
    <w:rsid w:val="00506A5E"/>
    <w:rsid w:val="00555EAE"/>
    <w:rsid w:val="00563488"/>
    <w:rsid w:val="00583A3B"/>
    <w:rsid w:val="005B4463"/>
    <w:rsid w:val="005C5024"/>
    <w:rsid w:val="005E3E64"/>
    <w:rsid w:val="0061290D"/>
    <w:rsid w:val="00621B50"/>
    <w:rsid w:val="00644EF2"/>
    <w:rsid w:val="00690E61"/>
    <w:rsid w:val="00694E62"/>
    <w:rsid w:val="006A04D3"/>
    <w:rsid w:val="006B2DC7"/>
    <w:rsid w:val="00747B45"/>
    <w:rsid w:val="007738D8"/>
    <w:rsid w:val="00774B91"/>
    <w:rsid w:val="007D0EA8"/>
    <w:rsid w:val="00801F5D"/>
    <w:rsid w:val="00835822"/>
    <w:rsid w:val="00871FE0"/>
    <w:rsid w:val="008C1C1E"/>
    <w:rsid w:val="008C7A6C"/>
    <w:rsid w:val="008D3DC7"/>
    <w:rsid w:val="008D6CDA"/>
    <w:rsid w:val="00900F06"/>
    <w:rsid w:val="00911E49"/>
    <w:rsid w:val="00924B6A"/>
    <w:rsid w:val="009261AC"/>
    <w:rsid w:val="009425E6"/>
    <w:rsid w:val="00955CE7"/>
    <w:rsid w:val="009B56BE"/>
    <w:rsid w:val="009C71D7"/>
    <w:rsid w:val="009D1EE1"/>
    <w:rsid w:val="009D2D26"/>
    <w:rsid w:val="009E0B95"/>
    <w:rsid w:val="009F2CE8"/>
    <w:rsid w:val="009F39BC"/>
    <w:rsid w:val="009F7C54"/>
    <w:rsid w:val="00A07E69"/>
    <w:rsid w:val="00A10525"/>
    <w:rsid w:val="00A428C2"/>
    <w:rsid w:val="00A42A53"/>
    <w:rsid w:val="00A54F14"/>
    <w:rsid w:val="00A7162C"/>
    <w:rsid w:val="00A97BA4"/>
    <w:rsid w:val="00AB4E1D"/>
    <w:rsid w:val="00AC34E5"/>
    <w:rsid w:val="00AD26D9"/>
    <w:rsid w:val="00AE1B21"/>
    <w:rsid w:val="00AE6E71"/>
    <w:rsid w:val="00B44299"/>
    <w:rsid w:val="00B53EE7"/>
    <w:rsid w:val="00B815FC"/>
    <w:rsid w:val="00BA1747"/>
    <w:rsid w:val="00BB1498"/>
    <w:rsid w:val="00BB5D09"/>
    <w:rsid w:val="00BD3A2B"/>
    <w:rsid w:val="00BD7A16"/>
    <w:rsid w:val="00C04499"/>
    <w:rsid w:val="00C05CE0"/>
    <w:rsid w:val="00C05F6F"/>
    <w:rsid w:val="00C6442D"/>
    <w:rsid w:val="00C774E9"/>
    <w:rsid w:val="00C86469"/>
    <w:rsid w:val="00CB7C0E"/>
    <w:rsid w:val="00CC0224"/>
    <w:rsid w:val="00CC5A09"/>
    <w:rsid w:val="00CF3B07"/>
    <w:rsid w:val="00D0102E"/>
    <w:rsid w:val="00D20B90"/>
    <w:rsid w:val="00D72431"/>
    <w:rsid w:val="00D7520E"/>
    <w:rsid w:val="00D814BF"/>
    <w:rsid w:val="00DC3155"/>
    <w:rsid w:val="00DD2919"/>
    <w:rsid w:val="00DE0612"/>
    <w:rsid w:val="00DF2D84"/>
    <w:rsid w:val="00DF4A0B"/>
    <w:rsid w:val="00E01BEF"/>
    <w:rsid w:val="00E140E4"/>
    <w:rsid w:val="00E21CA8"/>
    <w:rsid w:val="00E3114D"/>
    <w:rsid w:val="00E31498"/>
    <w:rsid w:val="00E438ED"/>
    <w:rsid w:val="00E5094C"/>
    <w:rsid w:val="00E81258"/>
    <w:rsid w:val="00E83633"/>
    <w:rsid w:val="00E8656E"/>
    <w:rsid w:val="00EA3149"/>
    <w:rsid w:val="00EA4422"/>
    <w:rsid w:val="00EA7494"/>
    <w:rsid w:val="00ED1C51"/>
    <w:rsid w:val="00ED25D0"/>
    <w:rsid w:val="00EE74D8"/>
    <w:rsid w:val="00EF0C82"/>
    <w:rsid w:val="00F264D4"/>
    <w:rsid w:val="00F33CBD"/>
    <w:rsid w:val="00F66A80"/>
    <w:rsid w:val="00F72397"/>
    <w:rsid w:val="00FA5F96"/>
    <w:rsid w:val="00FC65EE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8E770D9"/>
  <w15:docId w15:val="{01F66F0F-7148-425F-9850-C75B2BCE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7" w:right="-1134"/>
      <w:outlineLvl w:val="0"/>
    </w:pPr>
    <w:rPr>
      <w:rFonts w:ascii="Arial" w:hAnsi="Arial" w:cs="Arial"/>
      <w:b/>
      <w:bCs/>
      <w:sz w:val="1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/>
      </w:pBdr>
      <w:outlineLvl w:val="2"/>
    </w:pPr>
    <w:rPr>
      <w:rFonts w:ascii="Arial" w:hAnsi="Arial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alutation">
    <w:name w:val="Salutation"/>
    <w:basedOn w:val="Normal"/>
    <w:next w:val="Normal"/>
    <w:rPr>
      <w:rFonts w:ascii="Times New Roman" w:hAnsi="Times New Roman"/>
      <w:sz w:val="20"/>
    </w:rPr>
  </w:style>
  <w:style w:type="paragraph" w:styleId="Caption">
    <w:name w:val="caption"/>
    <w:basedOn w:val="Normal"/>
    <w:next w:val="Normal"/>
    <w:qFormat/>
    <w:pPr>
      <w:framePr w:w="1734" w:hSpace="181" w:wrap="around" w:vAnchor="text" w:hAnchor="page" w:x="4761" w:y="-1259" w:anchorLock="1"/>
      <w:jc w:val="center"/>
    </w:pPr>
    <w:rPr>
      <w:rFonts w:ascii="Arial" w:hAnsi="Arial"/>
      <w:b/>
      <w:sz w:val="14"/>
    </w:rPr>
  </w:style>
  <w:style w:type="paragraph" w:styleId="BalloonText">
    <w:name w:val="Balloon Text"/>
    <w:basedOn w:val="Normal"/>
    <w:semiHidden/>
    <w:rsid w:val="00C90419"/>
    <w:rPr>
      <w:rFonts w:ascii="Tahoma" w:hAnsi="Tahoma" w:cs="Tahoma"/>
      <w:sz w:val="16"/>
      <w:szCs w:val="16"/>
    </w:rPr>
  </w:style>
  <w:style w:type="character" w:styleId="Hyperlink">
    <w:name w:val="Hyperlink"/>
    <w:rsid w:val="00550BB9"/>
    <w:rPr>
      <w:color w:val="0000FF"/>
      <w:u w:val="single"/>
    </w:rPr>
  </w:style>
  <w:style w:type="table" w:styleId="TableGrid">
    <w:name w:val="Table Grid"/>
    <w:basedOn w:val="TableNormal"/>
    <w:rsid w:val="0027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eading2">
    <w:name w:val="PHeading2"/>
    <w:basedOn w:val="Normal"/>
    <w:rsid w:val="00C81947"/>
    <w:pPr>
      <w:jc w:val="center"/>
    </w:pPr>
    <w:rPr>
      <w:rFonts w:ascii="Arial" w:hAnsi="Arial" w:cs="Arial"/>
      <w:b/>
      <w:sz w:val="28"/>
      <w:szCs w:val="28"/>
      <w:lang w:eastAsia="en-AU"/>
    </w:rPr>
  </w:style>
  <w:style w:type="paragraph" w:customStyle="1" w:styleId="PHeading3">
    <w:name w:val="PHeading3"/>
    <w:basedOn w:val="Normal"/>
    <w:rsid w:val="00C81947"/>
    <w:rPr>
      <w:rFonts w:ascii="Arial" w:hAnsi="Arial"/>
      <w:b/>
      <w:szCs w:val="28"/>
      <w:lang w:eastAsia="en-AU"/>
    </w:rPr>
  </w:style>
  <w:style w:type="paragraph" w:styleId="BodyText">
    <w:name w:val="Body Text"/>
    <w:basedOn w:val="Normal"/>
    <w:rsid w:val="007D0EA8"/>
    <w:pPr>
      <w:jc w:val="both"/>
    </w:pPr>
    <w:rPr>
      <w:rFonts w:ascii="Arial" w:hAnsi="Arial"/>
      <w:sz w:val="22"/>
    </w:rPr>
  </w:style>
  <w:style w:type="paragraph" w:customStyle="1" w:styleId="TextSmallLeft">
    <w:name w:val="Text Small Left"/>
    <w:basedOn w:val="Normal"/>
    <w:rsid w:val="007D0EA8"/>
    <w:rPr>
      <w:rFonts w:ascii="Arial" w:hAnsi="Arial"/>
      <w:sz w:val="18"/>
    </w:rPr>
  </w:style>
  <w:style w:type="paragraph" w:customStyle="1" w:styleId="Signatory">
    <w:name w:val="Signatory"/>
    <w:basedOn w:val="Normal"/>
    <w:rsid w:val="007D0EA8"/>
    <w:pPr>
      <w:tabs>
        <w:tab w:val="left" w:pos="0"/>
      </w:tabs>
    </w:pPr>
    <w:rPr>
      <w:rFonts w:ascii="Arial" w:hAnsi="Arial"/>
      <w:b/>
      <w:sz w:val="22"/>
    </w:rPr>
  </w:style>
  <w:style w:type="character" w:customStyle="1" w:styleId="FooterChar">
    <w:name w:val="Footer Char"/>
    <w:link w:val="Footer"/>
    <w:uiPriority w:val="99"/>
    <w:rsid w:val="003C24AE"/>
    <w:rPr>
      <w:rFonts w:ascii="Helvetica" w:hAnsi="Helvetica"/>
      <w:sz w:val="24"/>
      <w:lang w:eastAsia="en-US"/>
    </w:rPr>
  </w:style>
  <w:style w:type="character" w:styleId="Strong">
    <w:name w:val="Strong"/>
    <w:qFormat/>
    <w:rsid w:val="00386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GWViewer\Minister%20PS%20Reform%20LH%20&amp;%20p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2D04-3914-4CB5-9688-1CED8A54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PS Reform LH &amp; pk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 Of Local Government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NICOLG</dc:creator>
  <cp:keywords/>
  <cp:lastModifiedBy>Lance Borwick</cp:lastModifiedBy>
  <cp:revision>3</cp:revision>
  <cp:lastPrinted>2011-11-04T00:11:00Z</cp:lastPrinted>
  <dcterms:created xsi:type="dcterms:W3CDTF">2018-11-20T22:54:00Z</dcterms:created>
  <dcterms:modified xsi:type="dcterms:W3CDTF">2019-02-26T03:36:00Z</dcterms:modified>
</cp:coreProperties>
</file>